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00D889D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E28BA72" w14:textId="77777777" w:rsidR="00692703" w:rsidRPr="00CF1A49" w:rsidRDefault="00690795" w:rsidP="00913946">
            <w:pPr>
              <w:pStyle w:val="Title"/>
            </w:pPr>
            <w:r>
              <w:t>Adam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Shaffer</w:t>
            </w:r>
          </w:p>
          <w:p w14:paraId="4B856707" w14:textId="77777777" w:rsidR="00690795" w:rsidRDefault="00690795" w:rsidP="00690795">
            <w:pPr>
              <w:pStyle w:val="ContactInfo"/>
              <w:contextualSpacing w:val="0"/>
            </w:pPr>
            <w:r>
              <w:t>288 Narrow Lane, Seneca, Pa, 16346</w:t>
            </w:r>
          </w:p>
          <w:p w14:paraId="57CE598C" w14:textId="77777777" w:rsidR="00690795" w:rsidRDefault="00690795" w:rsidP="00690795">
            <w:pPr>
              <w:pStyle w:val="ContactInfo"/>
              <w:contextualSpacing w:val="0"/>
            </w:pPr>
            <w:r>
              <w:t>814-673-5181</w:t>
            </w:r>
          </w:p>
          <w:p w14:paraId="224E402E" w14:textId="77777777" w:rsidR="00690795" w:rsidRPr="00CF1A49" w:rsidRDefault="00690795" w:rsidP="00690795">
            <w:pPr>
              <w:pStyle w:val="ContactInfo"/>
              <w:contextualSpacing w:val="0"/>
            </w:pPr>
            <w:r>
              <w:t>Adshaffer22@yahoo.com</w:t>
            </w:r>
          </w:p>
          <w:p w14:paraId="2F00E2E7" w14:textId="77777777" w:rsidR="00692703" w:rsidRPr="00CF1A49" w:rsidRDefault="00692703" w:rsidP="00913946">
            <w:pPr>
              <w:pStyle w:val="ContactInfoEmphasis"/>
              <w:contextualSpacing w:val="0"/>
            </w:pPr>
          </w:p>
        </w:tc>
      </w:tr>
      <w:tr w:rsidR="009571D8" w:rsidRPr="00CF1A49" w14:paraId="3147C189" w14:textId="77777777" w:rsidTr="00692703">
        <w:tc>
          <w:tcPr>
            <w:tcW w:w="9360" w:type="dxa"/>
            <w:tcMar>
              <w:top w:w="432" w:type="dxa"/>
            </w:tcMar>
          </w:tcPr>
          <w:p w14:paraId="323EE0ED" w14:textId="0E36FE29" w:rsidR="001755A8" w:rsidRPr="00CF1A49" w:rsidRDefault="00690795" w:rsidP="00913946">
            <w:pPr>
              <w:contextualSpacing w:val="0"/>
            </w:pPr>
            <w:r w:rsidRPr="00690795">
              <w:t xml:space="preserve">Hardworking leader with 15 years </w:t>
            </w:r>
            <w:r>
              <w:t xml:space="preserve">of </w:t>
            </w:r>
            <w:r w:rsidRPr="00690795">
              <w:t>experience managing a team and communicating</w:t>
            </w:r>
            <w:r>
              <w:t xml:space="preserve"> with others</w:t>
            </w:r>
            <w:r w:rsidRPr="00690795">
              <w:t xml:space="preserve"> to achieve goals.  Highly driven and motivated </w:t>
            </w:r>
            <w:r w:rsidR="00125AAB">
              <w:t xml:space="preserve">with the ability to </w:t>
            </w:r>
            <w:r w:rsidRPr="00690795">
              <w:t xml:space="preserve">adapt and learn anything necessary to be the </w:t>
            </w:r>
            <w:r w:rsidR="00BA362A">
              <w:t>most productive</w:t>
            </w:r>
            <w:r w:rsidRPr="00690795">
              <w:t xml:space="preserve"> in any work environment.  Trustworthy, dependable, accountable, and an</w:t>
            </w:r>
            <w:r w:rsidR="00A04872">
              <w:t xml:space="preserve"> </w:t>
            </w:r>
            <w:r w:rsidRPr="00690795">
              <w:t xml:space="preserve">admirable work ethic.  </w:t>
            </w:r>
            <w:r w:rsidR="00D67324">
              <w:t>Seeking to become part of a team to</w:t>
            </w:r>
            <w:r w:rsidR="005D13B7">
              <w:t xml:space="preserve"> help</w:t>
            </w:r>
            <w:r w:rsidR="00D67324">
              <w:t xml:space="preserve"> strive towards goals</w:t>
            </w:r>
            <w:r w:rsidR="005D13B7">
              <w:t xml:space="preserve"> and be a </w:t>
            </w:r>
            <w:r w:rsidR="00BA362A">
              <w:t>positive asset</w:t>
            </w:r>
            <w:r w:rsidR="005D13B7">
              <w:t xml:space="preserve"> to </w:t>
            </w:r>
            <w:r w:rsidR="006C08CA">
              <w:t>any</w:t>
            </w:r>
            <w:r w:rsidR="005D13B7">
              <w:t xml:space="preserve"> company.</w:t>
            </w:r>
          </w:p>
        </w:tc>
      </w:tr>
    </w:tbl>
    <w:p w14:paraId="28D86BA7" w14:textId="77777777" w:rsidR="004E01EB" w:rsidRPr="00CF1A49" w:rsidRDefault="00C237A4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D2846BF1B5754384BCEB194BE17E134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07E5645" w14:textId="77777777" w:rsidTr="00D66A52">
        <w:tc>
          <w:tcPr>
            <w:tcW w:w="9355" w:type="dxa"/>
          </w:tcPr>
          <w:p w14:paraId="11A6B911" w14:textId="77777777" w:rsidR="001D0BF1" w:rsidRPr="00CF1A49" w:rsidRDefault="00690795" w:rsidP="001D0BF1">
            <w:pPr>
              <w:pStyle w:val="Heading3"/>
              <w:contextualSpacing w:val="0"/>
              <w:outlineLvl w:val="2"/>
            </w:pPr>
            <w:r>
              <w:t>June 2000</w:t>
            </w:r>
            <w:r w:rsidR="001D0BF1" w:rsidRPr="00CF1A49">
              <w:t xml:space="preserve"> – </w:t>
            </w:r>
            <w:r>
              <w:t>Current</w:t>
            </w:r>
          </w:p>
          <w:p w14:paraId="44167B05" w14:textId="77777777" w:rsidR="001D0BF1" w:rsidRPr="00CF1A49" w:rsidRDefault="00690795" w:rsidP="001D0BF1">
            <w:pPr>
              <w:pStyle w:val="Heading2"/>
              <w:contextualSpacing w:val="0"/>
              <w:outlineLvl w:val="1"/>
            </w:pPr>
            <w:r>
              <w:t>Masonry Specialist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Shaffer Brothers Contruction, INC</w:t>
            </w:r>
          </w:p>
          <w:p w14:paraId="2D7A5159" w14:textId="77777777" w:rsidR="00690795" w:rsidRPr="00690795" w:rsidRDefault="00690795" w:rsidP="00A04872">
            <w:pPr>
              <w:pStyle w:val="ListBullet"/>
              <w:ind w:left="1395" w:hanging="270"/>
            </w:pPr>
            <w:r w:rsidRPr="00690795">
              <w:t>Worked alongside a team of other masonry specialists to give quality service and products to our valued customers.</w:t>
            </w:r>
          </w:p>
          <w:p w14:paraId="488F97B3" w14:textId="77777777" w:rsidR="00690795" w:rsidRPr="00690795" w:rsidRDefault="00690795" w:rsidP="00A04872">
            <w:pPr>
              <w:pStyle w:val="ListBullet"/>
              <w:ind w:left="1395" w:hanging="270"/>
            </w:pPr>
            <w:r w:rsidRPr="00690795">
              <w:t xml:space="preserve">Leader of a </w:t>
            </w:r>
            <w:r w:rsidR="00F252B6">
              <w:t xml:space="preserve">work </w:t>
            </w:r>
            <w:r w:rsidRPr="00690795">
              <w:t>crew that constructed basement and garage foundations, all types of concrete, stonework, brickwork, roofing, electrical, plumbing, drywall, door/window installation, and stairwells.</w:t>
            </w:r>
          </w:p>
          <w:p w14:paraId="47BB9C19" w14:textId="77777777" w:rsidR="00690795" w:rsidRPr="00690795" w:rsidRDefault="00690795" w:rsidP="00A04872">
            <w:pPr>
              <w:pStyle w:val="ListBullet"/>
              <w:ind w:left="1395" w:hanging="270"/>
            </w:pPr>
            <w:r w:rsidRPr="00690795">
              <w:t>Communicated before, during, and after each project with the customer to ensure satisfaction.</w:t>
            </w:r>
          </w:p>
          <w:p w14:paraId="03603E68" w14:textId="77777777" w:rsidR="00690795" w:rsidRPr="00690795" w:rsidRDefault="00690795" w:rsidP="00A04872">
            <w:pPr>
              <w:pStyle w:val="ListBullet"/>
              <w:ind w:left="1395" w:hanging="270"/>
            </w:pPr>
            <w:r w:rsidRPr="00690795">
              <w:t>Had a large role in business management, marketing, an</w:t>
            </w:r>
            <w:r w:rsidR="00F252B6">
              <w:t>d</w:t>
            </w:r>
            <w:r w:rsidRPr="00690795">
              <w:t xml:space="preserve"> the business website.</w:t>
            </w:r>
          </w:p>
          <w:p w14:paraId="1E46CEA9" w14:textId="77777777" w:rsidR="00690795" w:rsidRPr="00690795" w:rsidRDefault="00690795" w:rsidP="00A04872">
            <w:pPr>
              <w:pStyle w:val="ListBullet"/>
              <w:ind w:left="1395" w:hanging="270"/>
            </w:pPr>
            <w:r w:rsidRPr="00690795">
              <w:t>Part of the process when new workers were needed to be hired, for both the interview and the paperwork.</w:t>
            </w:r>
          </w:p>
          <w:p w14:paraId="40282B20" w14:textId="731CCF57" w:rsidR="00FE231D" w:rsidRPr="00690795" w:rsidRDefault="00690795" w:rsidP="00A04872">
            <w:pPr>
              <w:pStyle w:val="ListBullet"/>
              <w:ind w:left="1395" w:hanging="270"/>
            </w:pPr>
            <w:r w:rsidRPr="00690795">
              <w:t>Interpret blueprints and drawings to determine specifications and to calculate the materials required</w:t>
            </w:r>
            <w:r>
              <w:t xml:space="preserve">, while complying with all necessary code </w:t>
            </w:r>
            <w:r w:rsidR="00F252B6">
              <w:t>enforcement</w:t>
            </w:r>
            <w:r>
              <w:t>.</w:t>
            </w:r>
          </w:p>
          <w:p w14:paraId="5C7BB291" w14:textId="77777777" w:rsidR="001E3120" w:rsidRPr="00CF1A49" w:rsidRDefault="001E3120" w:rsidP="001D0BF1">
            <w:pPr>
              <w:contextualSpacing w:val="0"/>
            </w:pPr>
          </w:p>
        </w:tc>
      </w:tr>
      <w:tr w:rsidR="00F61DF9" w:rsidRPr="00CF1A49" w14:paraId="42C835DB" w14:textId="77777777" w:rsidTr="00057906">
        <w:trPr>
          <w:trHeight w:val="1390"/>
        </w:trPr>
        <w:tc>
          <w:tcPr>
            <w:tcW w:w="9355" w:type="dxa"/>
            <w:tcMar>
              <w:top w:w="216" w:type="dxa"/>
            </w:tcMar>
          </w:tcPr>
          <w:p w14:paraId="02B1CB54" w14:textId="77777777" w:rsidR="00F61DF9" w:rsidRDefault="00FE231D" w:rsidP="00B84F34">
            <w:pPr>
              <w:pStyle w:val="Heading3"/>
              <w:outlineLvl w:val="2"/>
            </w:pPr>
            <w:r>
              <w:t>August 2008-May 2011</w:t>
            </w:r>
          </w:p>
          <w:p w14:paraId="12D896EB" w14:textId="411F0F1C" w:rsidR="00FE231D" w:rsidRDefault="00FE231D" w:rsidP="00FE231D">
            <w:pPr>
              <w:pStyle w:val="Heading2"/>
              <w:outlineLvl w:val="1"/>
              <w:rPr>
                <w:rStyle w:val="SubtleReference"/>
              </w:rPr>
            </w:pPr>
            <w:r>
              <w:t xml:space="preserve">Subsitute Teacher, </w:t>
            </w:r>
            <w:r>
              <w:rPr>
                <w:rStyle w:val="SubtleReference"/>
              </w:rPr>
              <w:t>Various venango county school districts</w:t>
            </w:r>
          </w:p>
          <w:p w14:paraId="357667D5" w14:textId="5B7BC707" w:rsidR="00121216" w:rsidRPr="003B5689" w:rsidRDefault="00A04872" w:rsidP="00A04872">
            <w:pPr>
              <w:pStyle w:val="ListBullet"/>
              <w:ind w:firstLine="765"/>
              <w:rPr>
                <w:b/>
              </w:rPr>
            </w:pPr>
            <w:r>
              <w:t>A</w:t>
            </w:r>
            <w:r w:rsidR="003B5689">
              <w:t>pply lesson plans and various educational activities to students of all ages.</w:t>
            </w:r>
          </w:p>
          <w:p w14:paraId="59C056A1" w14:textId="2E15D1E5" w:rsidR="00FE231D" w:rsidRPr="00FE231D" w:rsidRDefault="00A04872" w:rsidP="00A04872">
            <w:pPr>
              <w:pStyle w:val="ListBullet"/>
              <w:ind w:firstLine="765"/>
              <w:rPr>
                <w:rStyle w:val="SubtleReference"/>
              </w:rPr>
            </w:pPr>
            <w:r>
              <w:t>C</w:t>
            </w:r>
            <w:r w:rsidR="003B5689">
              <w:t>ommunicate with other professionals to deliver knowledge and discipline.</w:t>
            </w:r>
          </w:p>
        </w:tc>
      </w:tr>
      <w:tr w:rsidR="00FE231D" w:rsidRPr="00CF1A49" w14:paraId="2C96B49C" w14:textId="77777777" w:rsidTr="003B5689">
        <w:trPr>
          <w:trHeight w:val="14"/>
        </w:trPr>
        <w:tc>
          <w:tcPr>
            <w:tcW w:w="9355" w:type="dxa"/>
            <w:tcMar>
              <w:top w:w="216" w:type="dxa"/>
            </w:tcMar>
          </w:tcPr>
          <w:p w14:paraId="19CB700F" w14:textId="77777777" w:rsidR="00FE231D" w:rsidRDefault="00FE231D" w:rsidP="00B84F34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92D7AF8C1F8240478A6BB0F78658AF46"/>
        </w:placeholder>
        <w:temporary/>
        <w:showingPlcHdr/>
        <w15:appearance w15:val="hidden"/>
      </w:sdtPr>
      <w:sdtEndPr/>
      <w:sdtContent>
        <w:p w14:paraId="15C6E475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076F9CB" w14:textId="77777777" w:rsidTr="00D66A52">
        <w:tc>
          <w:tcPr>
            <w:tcW w:w="9355" w:type="dxa"/>
          </w:tcPr>
          <w:p w14:paraId="5A12C1DB" w14:textId="7CEF1485" w:rsidR="00BB1CAD" w:rsidRPr="00CF1A49" w:rsidRDefault="00FE231D" w:rsidP="001D0BF1">
            <w:pPr>
              <w:pStyle w:val="Heading3"/>
              <w:contextualSpacing w:val="0"/>
              <w:outlineLvl w:val="2"/>
            </w:pPr>
            <w:r>
              <w:t>August 2003-</w:t>
            </w:r>
            <w:r w:rsidR="00F252B6">
              <w:t>May</w:t>
            </w:r>
            <w:r w:rsidR="001D0BF1" w:rsidRPr="00CF1A49">
              <w:t xml:space="preserve"> </w:t>
            </w:r>
            <w:r w:rsidR="00F252B6">
              <w:t>2008</w:t>
            </w:r>
            <w:r w:rsidR="00BB1CAD">
              <w:t>, Bachelor of science in education</w:t>
            </w:r>
          </w:p>
          <w:p w14:paraId="007D9E8E" w14:textId="404C1CF4" w:rsidR="00F252B6" w:rsidRDefault="00F252B6" w:rsidP="001D0BF1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 w:rsidRPr="00F252B6">
              <w:rPr>
                <w:sz w:val="24"/>
                <w:szCs w:val="24"/>
              </w:rPr>
              <w:t>Elementary Educatio</w:t>
            </w:r>
            <w:r w:rsidR="00A04872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, </w:t>
            </w:r>
            <w:r w:rsidRPr="00F252B6">
              <w:rPr>
                <w:rStyle w:val="SubtleReference"/>
              </w:rPr>
              <w:t>Clarion University</w:t>
            </w:r>
            <w:r w:rsidRPr="00F252B6">
              <w:rPr>
                <w:sz w:val="24"/>
                <w:szCs w:val="24"/>
              </w:rPr>
              <w:t xml:space="preserve"> </w:t>
            </w:r>
          </w:p>
          <w:p w14:paraId="6E385419" w14:textId="77777777" w:rsidR="001D0BF1" w:rsidRPr="00F252B6" w:rsidRDefault="00F252B6" w:rsidP="001D0BF1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 w:rsidRPr="00F252B6">
              <w:rPr>
                <w:sz w:val="24"/>
                <w:szCs w:val="24"/>
              </w:rPr>
              <w:t>Middle School Mathematics</w:t>
            </w:r>
            <w:r>
              <w:rPr>
                <w:sz w:val="24"/>
                <w:szCs w:val="24"/>
              </w:rPr>
              <w:t xml:space="preserve"> Education</w:t>
            </w:r>
            <w:r w:rsidR="001D0BF1" w:rsidRPr="00F252B6">
              <w:rPr>
                <w:sz w:val="24"/>
                <w:szCs w:val="24"/>
              </w:rPr>
              <w:t xml:space="preserve">, </w:t>
            </w:r>
            <w:r w:rsidRPr="00F252B6">
              <w:rPr>
                <w:rStyle w:val="SubtleReference"/>
                <w:sz w:val="24"/>
                <w:szCs w:val="24"/>
              </w:rPr>
              <w:t>Clarion University</w:t>
            </w:r>
          </w:p>
          <w:p w14:paraId="01FF2ADD" w14:textId="77777777" w:rsidR="00F252B6" w:rsidRDefault="00F252B6" w:rsidP="00A9620A">
            <w:pPr>
              <w:pStyle w:val="ListBullet"/>
              <w:ind w:left="1215" w:hanging="45"/>
            </w:pPr>
            <w:r>
              <w:t>Minor Degree in History</w:t>
            </w:r>
          </w:p>
          <w:p w14:paraId="49993258" w14:textId="77777777" w:rsidR="00FE231D" w:rsidRDefault="00F252B6" w:rsidP="00A9620A">
            <w:pPr>
              <w:pStyle w:val="ListBullet"/>
              <w:ind w:left="1215" w:hanging="45"/>
            </w:pPr>
            <w:r>
              <w:t>Graduat</w:t>
            </w:r>
            <w:r w:rsidR="00BA362A">
              <w:t>ed</w:t>
            </w:r>
            <w:r>
              <w:t xml:space="preserve"> with honors – 3.31 GPA</w:t>
            </w:r>
          </w:p>
          <w:p w14:paraId="351C0EF7" w14:textId="0462ED97" w:rsidR="00057906" w:rsidRPr="00CF1A49" w:rsidRDefault="00057906" w:rsidP="00A9620A">
            <w:pPr>
              <w:pStyle w:val="ListBullet"/>
              <w:ind w:left="1215" w:hanging="45"/>
            </w:pPr>
            <w:r>
              <w:t>4 Year Letterman in Baseball</w:t>
            </w:r>
          </w:p>
        </w:tc>
      </w:tr>
      <w:tr w:rsidR="00F61DF9" w:rsidRPr="00CF1A49" w14:paraId="6D4161BA" w14:textId="77777777" w:rsidTr="00A04872">
        <w:trPr>
          <w:trHeight w:val="14"/>
        </w:trPr>
        <w:tc>
          <w:tcPr>
            <w:tcW w:w="9355" w:type="dxa"/>
            <w:tcMar>
              <w:top w:w="216" w:type="dxa"/>
            </w:tcMar>
          </w:tcPr>
          <w:p w14:paraId="3F59A5FB" w14:textId="77777777" w:rsidR="00F61DF9" w:rsidRDefault="00F61DF9" w:rsidP="00F61DF9"/>
        </w:tc>
      </w:tr>
    </w:tbl>
    <w:p w14:paraId="0C943DFF" w14:textId="77777777" w:rsidR="00486277" w:rsidRDefault="00D67324" w:rsidP="00486277">
      <w:pPr>
        <w:pStyle w:val="Heading1"/>
      </w:pPr>
      <w:r>
        <w:t xml:space="preserve">Skills </w:t>
      </w:r>
    </w:p>
    <w:p w14:paraId="2E1B2911" w14:textId="77777777" w:rsidR="005D13B7" w:rsidRDefault="005D13B7" w:rsidP="00D67324">
      <w:pPr>
        <w:pStyle w:val="ListParagraph"/>
        <w:numPr>
          <w:ilvl w:val="0"/>
          <w:numId w:val="14"/>
        </w:numPr>
        <w:sectPr w:rsidR="005D13B7" w:rsidSect="005A1B10">
          <w:footerReference w:type="default" r:id="rId7"/>
          <w:headerReference w:type="first" r:id="rId8"/>
          <w:pgSz w:w="12240" w:h="15840" w:code="1"/>
          <w:pgMar w:top="950" w:right="1440" w:bottom="1080" w:left="1440" w:header="576" w:footer="720" w:gutter="0"/>
          <w:cols w:space="720"/>
          <w:titlePg/>
          <w:docGrid w:linePitch="360"/>
        </w:sectPr>
      </w:pPr>
    </w:p>
    <w:p w14:paraId="63034B50" w14:textId="77777777" w:rsidR="00D67324" w:rsidRDefault="00D67324" w:rsidP="00D67324">
      <w:pPr>
        <w:pStyle w:val="ListParagraph"/>
        <w:numPr>
          <w:ilvl w:val="0"/>
          <w:numId w:val="14"/>
        </w:numPr>
      </w:pPr>
      <w:r>
        <w:t>Leadership</w:t>
      </w:r>
    </w:p>
    <w:p w14:paraId="106D299C" w14:textId="77777777" w:rsidR="00D67324" w:rsidRDefault="00D67324" w:rsidP="00D67324">
      <w:pPr>
        <w:pStyle w:val="ListParagraph"/>
        <w:numPr>
          <w:ilvl w:val="0"/>
          <w:numId w:val="14"/>
        </w:numPr>
      </w:pPr>
      <w:r>
        <w:t>Problem Solving</w:t>
      </w:r>
    </w:p>
    <w:p w14:paraId="46E20E94" w14:textId="77777777" w:rsidR="00D67324" w:rsidRDefault="005D13B7" w:rsidP="00D67324">
      <w:pPr>
        <w:pStyle w:val="ListParagraph"/>
        <w:numPr>
          <w:ilvl w:val="0"/>
          <w:numId w:val="14"/>
        </w:numPr>
      </w:pPr>
      <w:r>
        <w:t>Technology Savvy</w:t>
      </w:r>
    </w:p>
    <w:p w14:paraId="6956137D" w14:textId="77777777" w:rsidR="00D67324" w:rsidRDefault="00D67324" w:rsidP="00D67324">
      <w:pPr>
        <w:pStyle w:val="ListParagraph"/>
        <w:numPr>
          <w:ilvl w:val="0"/>
          <w:numId w:val="14"/>
        </w:numPr>
      </w:pPr>
      <w:r>
        <w:t>Continuous Learning</w:t>
      </w:r>
    </w:p>
    <w:p w14:paraId="26368671" w14:textId="7C9F6C34" w:rsidR="005D13B7" w:rsidRDefault="00FE231D" w:rsidP="00D67324">
      <w:pPr>
        <w:pStyle w:val="ListParagraph"/>
        <w:numPr>
          <w:ilvl w:val="0"/>
          <w:numId w:val="14"/>
        </w:numPr>
      </w:pPr>
      <w:r>
        <w:t>Dedicat</w:t>
      </w:r>
      <w:r w:rsidR="000415F8">
        <w:t>ion to Excellence</w:t>
      </w:r>
    </w:p>
    <w:p w14:paraId="14D06356" w14:textId="77777777" w:rsidR="00D67324" w:rsidRDefault="00D67324" w:rsidP="00D67324">
      <w:pPr>
        <w:pStyle w:val="ListParagraph"/>
        <w:numPr>
          <w:ilvl w:val="0"/>
          <w:numId w:val="14"/>
        </w:numPr>
      </w:pPr>
      <w:r>
        <w:t>Self-Motivated</w:t>
      </w:r>
    </w:p>
    <w:p w14:paraId="197F9C42" w14:textId="77777777" w:rsidR="00D67324" w:rsidRDefault="00D67324" w:rsidP="00D67324">
      <w:pPr>
        <w:pStyle w:val="ListParagraph"/>
        <w:numPr>
          <w:ilvl w:val="0"/>
          <w:numId w:val="14"/>
        </w:numPr>
      </w:pPr>
      <w:r>
        <w:t>Teamwork</w:t>
      </w:r>
    </w:p>
    <w:p w14:paraId="4F9A446D" w14:textId="77777777" w:rsidR="00D67324" w:rsidRDefault="00D67324" w:rsidP="00D67324">
      <w:pPr>
        <w:pStyle w:val="ListParagraph"/>
        <w:numPr>
          <w:ilvl w:val="0"/>
          <w:numId w:val="14"/>
        </w:numPr>
      </w:pPr>
      <w:r>
        <w:t>Decision-Making</w:t>
      </w:r>
    </w:p>
    <w:p w14:paraId="6C3FE921" w14:textId="77777777" w:rsidR="00D67324" w:rsidRDefault="00D67324" w:rsidP="00D67324">
      <w:pPr>
        <w:pStyle w:val="ListParagraph"/>
        <w:numPr>
          <w:ilvl w:val="0"/>
          <w:numId w:val="14"/>
        </w:numPr>
      </w:pPr>
      <w:r>
        <w:t>Communication</w:t>
      </w:r>
    </w:p>
    <w:p w14:paraId="6ADF8787" w14:textId="77777777" w:rsidR="005D13B7" w:rsidRPr="00CF1A49" w:rsidRDefault="005D13B7" w:rsidP="00D67324">
      <w:pPr>
        <w:pStyle w:val="ListParagraph"/>
        <w:numPr>
          <w:ilvl w:val="0"/>
          <w:numId w:val="14"/>
        </w:numPr>
      </w:pPr>
      <w:r>
        <w:t xml:space="preserve">Adaptability </w:t>
      </w:r>
    </w:p>
    <w:p w14:paraId="1C5F3FA7" w14:textId="77777777" w:rsidR="005D13B7" w:rsidRDefault="005D13B7" w:rsidP="0062312F">
      <w:pPr>
        <w:pStyle w:val="Heading1"/>
        <w:sectPr w:rsidR="005D13B7" w:rsidSect="005D13B7">
          <w:type w:val="continuous"/>
          <w:pgSz w:w="12240" w:h="15840" w:code="1"/>
          <w:pgMar w:top="950" w:right="1440" w:bottom="1080" w:left="1440" w:header="576" w:footer="720" w:gutter="0"/>
          <w:cols w:num="2" w:space="720"/>
          <w:titlePg/>
          <w:docGrid w:linePitch="360"/>
        </w:sectPr>
      </w:pPr>
    </w:p>
    <w:p w14:paraId="0D19BC05" w14:textId="77777777" w:rsidR="00AD782D" w:rsidRDefault="00AD782D" w:rsidP="0062312F">
      <w:pPr>
        <w:pStyle w:val="Heading1"/>
      </w:pPr>
    </w:p>
    <w:p w14:paraId="2F4EB0D5" w14:textId="77777777" w:rsidR="005D13B7" w:rsidRPr="00CF1A49" w:rsidRDefault="005D13B7" w:rsidP="0062312F">
      <w:pPr>
        <w:pStyle w:val="Heading1"/>
      </w:pPr>
      <w:r>
        <w:t>Activities</w:t>
      </w:r>
    </w:p>
    <w:p w14:paraId="78E2AAE0" w14:textId="2D6537B3" w:rsidR="00B51D1B" w:rsidRPr="006E1507" w:rsidRDefault="00BB1CAD" w:rsidP="00B843B8">
      <w:pPr>
        <w:ind w:firstLine="720"/>
      </w:pPr>
      <w:r>
        <w:t>The mos</w:t>
      </w:r>
      <w:r w:rsidR="005D13B7">
        <w:t xml:space="preserve">t important </w:t>
      </w:r>
      <w:r w:rsidR="009C5D27">
        <w:t>activity</w:t>
      </w:r>
      <w:r w:rsidR="005D13B7">
        <w:t xml:space="preserve"> in my life </w:t>
      </w:r>
      <w:r w:rsidR="0070762C">
        <w:t>is spending time with</w:t>
      </w:r>
      <w:r w:rsidR="005D13B7">
        <w:t xml:space="preserve"> my wife and </w:t>
      </w:r>
      <w:r w:rsidR="0070762C">
        <w:t xml:space="preserve">my two </w:t>
      </w:r>
      <w:r w:rsidR="005D13B7">
        <w:t xml:space="preserve">children.  </w:t>
      </w:r>
      <w:r w:rsidR="00847EED">
        <w:t>I e</w:t>
      </w:r>
      <w:r w:rsidR="005D13B7">
        <w:t xml:space="preserve">njoy anything outdoors and keeping an active, healthy lifestyle. </w:t>
      </w:r>
      <w:r w:rsidR="0070762C">
        <w:t xml:space="preserve"> </w:t>
      </w:r>
      <w:r>
        <w:t>My h</w:t>
      </w:r>
      <w:r w:rsidR="0070762C">
        <w:t>obbies include hunting</w:t>
      </w:r>
      <w:r>
        <w:t xml:space="preserve">, </w:t>
      </w:r>
      <w:r w:rsidR="00847EED">
        <w:t>fishing</w:t>
      </w:r>
      <w:r w:rsidR="0070762C">
        <w:t xml:space="preserve">, recreational sports with friends, hiking, </w:t>
      </w:r>
      <w:r w:rsidR="009C5D27">
        <w:t xml:space="preserve">supporting </w:t>
      </w:r>
      <w:r w:rsidR="0070762C">
        <w:t>Pittsburgh</w:t>
      </w:r>
      <w:bookmarkStart w:id="0" w:name="_GoBack"/>
      <w:bookmarkEnd w:id="0"/>
      <w:r w:rsidR="009C5D27">
        <w:t xml:space="preserve"> sports teams</w:t>
      </w:r>
      <w:r w:rsidR="004D3F8C">
        <w:t xml:space="preserve"> and local athletics</w:t>
      </w:r>
      <w:r w:rsidR="0070762C">
        <w:t xml:space="preserve">, </w:t>
      </w:r>
      <w:r w:rsidR="009C5D27">
        <w:t>cooking, maintaining an aquarium, helping friends with</w:t>
      </w:r>
      <w:r w:rsidR="00BA362A">
        <w:t xml:space="preserve"> home-improvement</w:t>
      </w:r>
      <w:r w:rsidR="009C5D27">
        <w:t xml:space="preserve"> projects, </w:t>
      </w:r>
      <w:r w:rsidR="00A04872">
        <w:t>operating</w:t>
      </w:r>
      <w:r w:rsidR="009C5D27">
        <w:t xml:space="preserve">/maintaining </w:t>
      </w:r>
      <w:proofErr w:type="spellStart"/>
      <w:r w:rsidR="009C5D27">
        <w:t>Farmall</w:t>
      </w:r>
      <w:proofErr w:type="spellEnd"/>
      <w:r w:rsidR="009C5D27">
        <w:t xml:space="preserve"> tractors, </w:t>
      </w:r>
      <w:r w:rsidR="0070762C">
        <w:t>and</w:t>
      </w:r>
      <w:r w:rsidR="00853E5F">
        <w:t xml:space="preserve"> kayaking.</w:t>
      </w:r>
      <w:r w:rsidR="00FE231D">
        <w:t xml:space="preserve">  </w:t>
      </w:r>
    </w:p>
    <w:sectPr w:rsidR="00B51D1B" w:rsidRPr="006E1507" w:rsidSect="005D13B7">
      <w:type w:val="continuous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3EDBE" w14:textId="77777777" w:rsidR="00C237A4" w:rsidRDefault="00C237A4" w:rsidP="0068194B">
      <w:r>
        <w:separator/>
      </w:r>
    </w:p>
    <w:p w14:paraId="0674814C" w14:textId="77777777" w:rsidR="00C237A4" w:rsidRDefault="00C237A4"/>
    <w:p w14:paraId="3E90EA0C" w14:textId="77777777" w:rsidR="00C237A4" w:rsidRDefault="00C237A4"/>
  </w:endnote>
  <w:endnote w:type="continuationSeparator" w:id="0">
    <w:p w14:paraId="4B6702CC" w14:textId="77777777" w:rsidR="00C237A4" w:rsidRDefault="00C237A4" w:rsidP="0068194B">
      <w:r>
        <w:continuationSeparator/>
      </w:r>
    </w:p>
    <w:p w14:paraId="49E334DC" w14:textId="77777777" w:rsidR="00C237A4" w:rsidRDefault="00C237A4"/>
    <w:p w14:paraId="2C6FB337" w14:textId="77777777" w:rsidR="00C237A4" w:rsidRDefault="00C23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D293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0A4C4" w14:textId="77777777" w:rsidR="00C237A4" w:rsidRDefault="00C237A4" w:rsidP="0068194B">
      <w:r>
        <w:separator/>
      </w:r>
    </w:p>
    <w:p w14:paraId="25ADD49D" w14:textId="77777777" w:rsidR="00C237A4" w:rsidRDefault="00C237A4"/>
    <w:p w14:paraId="18C2439C" w14:textId="77777777" w:rsidR="00C237A4" w:rsidRDefault="00C237A4"/>
  </w:footnote>
  <w:footnote w:type="continuationSeparator" w:id="0">
    <w:p w14:paraId="2BEF794C" w14:textId="77777777" w:rsidR="00C237A4" w:rsidRDefault="00C237A4" w:rsidP="0068194B">
      <w:r>
        <w:continuationSeparator/>
      </w:r>
    </w:p>
    <w:p w14:paraId="1D0D1A06" w14:textId="77777777" w:rsidR="00C237A4" w:rsidRDefault="00C237A4"/>
    <w:p w14:paraId="1AAC219D" w14:textId="77777777" w:rsidR="00C237A4" w:rsidRDefault="00C23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22968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4059B0" wp14:editId="67BD9DF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4DDCA0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3D6074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7A2C37"/>
    <w:multiLevelType w:val="multilevel"/>
    <w:tmpl w:val="EF9E12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95"/>
    <w:rsid w:val="000001EF"/>
    <w:rsid w:val="00007322"/>
    <w:rsid w:val="00007728"/>
    <w:rsid w:val="00024584"/>
    <w:rsid w:val="00024730"/>
    <w:rsid w:val="000415F8"/>
    <w:rsid w:val="00055E95"/>
    <w:rsid w:val="00057906"/>
    <w:rsid w:val="0007021F"/>
    <w:rsid w:val="000B2BA5"/>
    <w:rsid w:val="000F0101"/>
    <w:rsid w:val="000F2F8C"/>
    <w:rsid w:val="0010006E"/>
    <w:rsid w:val="001045A8"/>
    <w:rsid w:val="00114A91"/>
    <w:rsid w:val="00121216"/>
    <w:rsid w:val="00125AAB"/>
    <w:rsid w:val="001427E1"/>
    <w:rsid w:val="00163668"/>
    <w:rsid w:val="00171566"/>
    <w:rsid w:val="00174676"/>
    <w:rsid w:val="001755A8"/>
    <w:rsid w:val="00184014"/>
    <w:rsid w:val="00192008"/>
    <w:rsid w:val="001A16B2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689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3F8C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13B7"/>
    <w:rsid w:val="005D3CA7"/>
    <w:rsid w:val="005D4CC1"/>
    <w:rsid w:val="005F4B91"/>
    <w:rsid w:val="005F55D2"/>
    <w:rsid w:val="0062312F"/>
    <w:rsid w:val="00625F2C"/>
    <w:rsid w:val="006618E9"/>
    <w:rsid w:val="00672A97"/>
    <w:rsid w:val="00673B18"/>
    <w:rsid w:val="0068194B"/>
    <w:rsid w:val="00690795"/>
    <w:rsid w:val="00692703"/>
    <w:rsid w:val="006A1962"/>
    <w:rsid w:val="006B5D48"/>
    <w:rsid w:val="006B7D7B"/>
    <w:rsid w:val="006C08CA"/>
    <w:rsid w:val="006C1A5E"/>
    <w:rsid w:val="006E1507"/>
    <w:rsid w:val="0070762C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1267"/>
    <w:rsid w:val="007E6A61"/>
    <w:rsid w:val="00801140"/>
    <w:rsid w:val="00803404"/>
    <w:rsid w:val="00834955"/>
    <w:rsid w:val="00847EED"/>
    <w:rsid w:val="00853E5F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C5D27"/>
    <w:rsid w:val="009D44F8"/>
    <w:rsid w:val="009E3160"/>
    <w:rsid w:val="009F220C"/>
    <w:rsid w:val="009F3B05"/>
    <w:rsid w:val="009F4931"/>
    <w:rsid w:val="00A04872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9620A"/>
    <w:rsid w:val="00AB32F8"/>
    <w:rsid w:val="00AB610B"/>
    <w:rsid w:val="00AD360E"/>
    <w:rsid w:val="00AD40FB"/>
    <w:rsid w:val="00AD782D"/>
    <w:rsid w:val="00AE7650"/>
    <w:rsid w:val="00B10EBE"/>
    <w:rsid w:val="00B236F1"/>
    <w:rsid w:val="00B257A3"/>
    <w:rsid w:val="00B50F99"/>
    <w:rsid w:val="00B51D1B"/>
    <w:rsid w:val="00B540F4"/>
    <w:rsid w:val="00B60FD0"/>
    <w:rsid w:val="00B622DF"/>
    <w:rsid w:val="00B6332A"/>
    <w:rsid w:val="00B81760"/>
    <w:rsid w:val="00B843B8"/>
    <w:rsid w:val="00B8494C"/>
    <w:rsid w:val="00B84F34"/>
    <w:rsid w:val="00BA1546"/>
    <w:rsid w:val="00BA362A"/>
    <w:rsid w:val="00BB1CAD"/>
    <w:rsid w:val="00BB4E51"/>
    <w:rsid w:val="00BD431F"/>
    <w:rsid w:val="00BE423E"/>
    <w:rsid w:val="00BF61AC"/>
    <w:rsid w:val="00C03244"/>
    <w:rsid w:val="00C237A4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67324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97F3A"/>
    <w:rsid w:val="00EA5099"/>
    <w:rsid w:val="00EC1351"/>
    <w:rsid w:val="00EC4CBF"/>
    <w:rsid w:val="00EE2CA8"/>
    <w:rsid w:val="00EF17E8"/>
    <w:rsid w:val="00EF51D9"/>
    <w:rsid w:val="00F130DD"/>
    <w:rsid w:val="00F24884"/>
    <w:rsid w:val="00F252B6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231D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189ED"/>
  <w15:chartTrackingRefBased/>
  <w15:docId w15:val="{7C4E9A6D-708C-435A-88DA-CF896672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0" w:color="E7E7E7"/>
                <w:bottom w:val="none" w:sz="0" w:space="0" w:color="auto"/>
                <w:right w:val="none" w:sz="0" w:space="0" w:color="auto"/>
              </w:divBdr>
            </w:div>
          </w:divsChild>
        </w:div>
        <w:div w:id="18983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0" w:color="E7E7E7"/>
                <w:bottom w:val="none" w:sz="0" w:space="0" w:color="auto"/>
                <w:right w:val="none" w:sz="0" w:space="0" w:color="auto"/>
              </w:divBdr>
            </w:div>
          </w:divsChild>
        </w:div>
        <w:div w:id="120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0" w:color="E7E7E7"/>
                <w:bottom w:val="none" w:sz="0" w:space="0" w:color="auto"/>
                <w:right w:val="none" w:sz="0" w:space="0" w:color="auto"/>
              </w:divBdr>
            </w:div>
          </w:divsChild>
        </w:div>
        <w:div w:id="143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0" w:color="E7E7E7"/>
                <w:bottom w:val="none" w:sz="0" w:space="0" w:color="auto"/>
                <w:right w:val="none" w:sz="0" w:space="0" w:color="auto"/>
              </w:divBdr>
            </w:div>
          </w:divsChild>
        </w:div>
        <w:div w:id="1276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0" w:color="E7E7E7"/>
                <w:bottom w:val="none" w:sz="0" w:space="0" w:color="auto"/>
                <w:right w:val="none" w:sz="0" w:space="0" w:color="auto"/>
              </w:divBdr>
            </w:div>
          </w:divsChild>
        </w:div>
        <w:div w:id="1452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0" w:color="E7E7E7"/>
                <w:bottom w:val="none" w:sz="0" w:space="0" w:color="auto"/>
                <w:right w:val="none" w:sz="0" w:space="0" w:color="auto"/>
              </w:divBdr>
            </w:div>
          </w:divsChild>
        </w:div>
        <w:div w:id="12799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0" w:color="E7E7E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846BF1B5754384BCEB194BE17E1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58D6-CAE5-4B4C-AADF-9EBABA2DE539}"/>
      </w:docPartPr>
      <w:docPartBody>
        <w:p w:rsidR="005A467A" w:rsidRDefault="00476995">
          <w:pPr>
            <w:pStyle w:val="D2846BF1B5754384BCEB194BE17E134C"/>
          </w:pPr>
          <w:r w:rsidRPr="00CF1A49">
            <w:t>Experience</w:t>
          </w:r>
        </w:p>
      </w:docPartBody>
    </w:docPart>
    <w:docPart>
      <w:docPartPr>
        <w:name w:val="92D7AF8C1F8240478A6BB0F78658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088A4-DBD2-4680-801D-B3D6B3EE9CE1}"/>
      </w:docPartPr>
      <w:docPartBody>
        <w:p w:rsidR="005A467A" w:rsidRDefault="00476995">
          <w:pPr>
            <w:pStyle w:val="92D7AF8C1F8240478A6BB0F78658AF46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95"/>
    <w:rsid w:val="00164E80"/>
    <w:rsid w:val="003A78DD"/>
    <w:rsid w:val="00476995"/>
    <w:rsid w:val="005A467A"/>
    <w:rsid w:val="00606863"/>
    <w:rsid w:val="008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23E33CCEDF438FA94F76AE3A107584">
    <w:name w:val="D323E33CCEDF438FA94F76AE3A10758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37AD575AA5343A5AB006C50F191434E">
    <w:name w:val="037AD575AA5343A5AB006C50F191434E"/>
  </w:style>
  <w:style w:type="paragraph" w:customStyle="1" w:styleId="955F6E039EDE452DA7A326367D453FEE">
    <w:name w:val="955F6E039EDE452DA7A326367D453FEE"/>
  </w:style>
  <w:style w:type="paragraph" w:customStyle="1" w:styleId="E72A9B7E145F4BC0AFE1B0401D3E624C">
    <w:name w:val="E72A9B7E145F4BC0AFE1B0401D3E624C"/>
  </w:style>
  <w:style w:type="paragraph" w:customStyle="1" w:styleId="98F7D59050B148DBAC2CA94321F9589F">
    <w:name w:val="98F7D59050B148DBAC2CA94321F9589F"/>
  </w:style>
  <w:style w:type="paragraph" w:customStyle="1" w:styleId="B02049FD363B4335A59930B22CC87AF5">
    <w:name w:val="B02049FD363B4335A59930B22CC87AF5"/>
  </w:style>
  <w:style w:type="paragraph" w:customStyle="1" w:styleId="C77E10708F264ABDAE495BD94F6A8BAA">
    <w:name w:val="C77E10708F264ABDAE495BD94F6A8BAA"/>
  </w:style>
  <w:style w:type="paragraph" w:customStyle="1" w:styleId="C5ED354B28514936B93CCBD0054002E5">
    <w:name w:val="C5ED354B28514936B93CCBD0054002E5"/>
  </w:style>
  <w:style w:type="paragraph" w:customStyle="1" w:styleId="042DD79902874BCBAFCC696E2A5B8A73">
    <w:name w:val="042DD79902874BCBAFCC696E2A5B8A73"/>
  </w:style>
  <w:style w:type="paragraph" w:customStyle="1" w:styleId="C924BDB82EB847EAA9DB8B164695F69E">
    <w:name w:val="C924BDB82EB847EAA9DB8B164695F69E"/>
  </w:style>
  <w:style w:type="paragraph" w:customStyle="1" w:styleId="88770424A024446AB3FC7DE7C943A090">
    <w:name w:val="88770424A024446AB3FC7DE7C943A090"/>
  </w:style>
  <w:style w:type="paragraph" w:customStyle="1" w:styleId="D2846BF1B5754384BCEB194BE17E134C">
    <w:name w:val="D2846BF1B5754384BCEB194BE17E134C"/>
  </w:style>
  <w:style w:type="paragraph" w:customStyle="1" w:styleId="778A42167C7A47C0A15B34960B1081AB">
    <w:name w:val="778A42167C7A47C0A15B34960B1081AB"/>
  </w:style>
  <w:style w:type="paragraph" w:customStyle="1" w:styleId="326D3C9CDC324603884A42C611CA2BEB">
    <w:name w:val="326D3C9CDC324603884A42C611CA2BEB"/>
  </w:style>
  <w:style w:type="paragraph" w:customStyle="1" w:styleId="90734E9CC45A4D9AA98440C6BD154285">
    <w:name w:val="90734E9CC45A4D9AA98440C6BD15428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949D3C3407B452594170724E4D702EB">
    <w:name w:val="C949D3C3407B452594170724E4D702EB"/>
  </w:style>
  <w:style w:type="paragraph" w:customStyle="1" w:styleId="92FA64437D7841EB9B5D9C787BC9656F">
    <w:name w:val="92FA64437D7841EB9B5D9C787BC9656F"/>
  </w:style>
  <w:style w:type="paragraph" w:customStyle="1" w:styleId="DBA620E15A224401879ECE29AC496F95">
    <w:name w:val="DBA620E15A224401879ECE29AC496F95"/>
  </w:style>
  <w:style w:type="paragraph" w:customStyle="1" w:styleId="0221AB05702C4268B1C304D7B75F867F">
    <w:name w:val="0221AB05702C4268B1C304D7B75F867F"/>
  </w:style>
  <w:style w:type="paragraph" w:customStyle="1" w:styleId="E0539A57FE9F4C5D939973BD99851031">
    <w:name w:val="E0539A57FE9F4C5D939973BD99851031"/>
  </w:style>
  <w:style w:type="paragraph" w:customStyle="1" w:styleId="F85F7FEF681F41D8A166DB735EFBE0B9">
    <w:name w:val="F85F7FEF681F41D8A166DB735EFBE0B9"/>
  </w:style>
  <w:style w:type="paragraph" w:customStyle="1" w:styleId="44DAB4F6D1BF4C29A9A8E4E7AFAA109E">
    <w:name w:val="44DAB4F6D1BF4C29A9A8E4E7AFAA109E"/>
  </w:style>
  <w:style w:type="paragraph" w:customStyle="1" w:styleId="92D7AF8C1F8240478A6BB0F78658AF46">
    <w:name w:val="92D7AF8C1F8240478A6BB0F78658AF46"/>
  </w:style>
  <w:style w:type="paragraph" w:customStyle="1" w:styleId="15595EFF266D4E70B9843444DF7386AE">
    <w:name w:val="15595EFF266D4E70B9843444DF7386AE"/>
  </w:style>
  <w:style w:type="paragraph" w:customStyle="1" w:styleId="F29869C3277F438895E45C7DD6C01D88">
    <w:name w:val="F29869C3277F438895E45C7DD6C01D88"/>
  </w:style>
  <w:style w:type="paragraph" w:customStyle="1" w:styleId="C9A24351A283422EBBDF6D3107ABF563">
    <w:name w:val="C9A24351A283422EBBDF6D3107ABF563"/>
  </w:style>
  <w:style w:type="paragraph" w:customStyle="1" w:styleId="056875C130B8479E8DDBFCFB576ADA87">
    <w:name w:val="056875C130B8479E8DDBFCFB576ADA87"/>
  </w:style>
  <w:style w:type="paragraph" w:customStyle="1" w:styleId="48F8ED0B4AE549FC849E7E206832CBBD">
    <w:name w:val="48F8ED0B4AE549FC849E7E206832CBBD"/>
  </w:style>
  <w:style w:type="paragraph" w:customStyle="1" w:styleId="7F791E9094CB48D481BE4754C554BB82">
    <w:name w:val="7F791E9094CB48D481BE4754C554BB82"/>
  </w:style>
  <w:style w:type="paragraph" w:customStyle="1" w:styleId="5AD755EB44FB48CC9D002350423AE703">
    <w:name w:val="5AD755EB44FB48CC9D002350423AE703"/>
  </w:style>
  <w:style w:type="paragraph" w:customStyle="1" w:styleId="1E367B62C07144E0AE509E051C638DD3">
    <w:name w:val="1E367B62C07144E0AE509E051C638DD3"/>
  </w:style>
  <w:style w:type="paragraph" w:customStyle="1" w:styleId="8B01E34930EF4D2DBB10483832134229">
    <w:name w:val="8B01E34930EF4D2DBB10483832134229"/>
  </w:style>
  <w:style w:type="paragraph" w:customStyle="1" w:styleId="DE9EC5E1ECD34F1FB91F42F30A721677">
    <w:name w:val="DE9EC5E1ECD34F1FB91F42F30A721677"/>
  </w:style>
  <w:style w:type="paragraph" w:customStyle="1" w:styleId="C7482B44545D4557841CE28A027BFA6C">
    <w:name w:val="C7482B44545D4557841CE28A027BFA6C"/>
  </w:style>
  <w:style w:type="paragraph" w:customStyle="1" w:styleId="042EB4C25C354538A0FE42DE46BF7886">
    <w:name w:val="042EB4C25C354538A0FE42DE46BF7886"/>
  </w:style>
  <w:style w:type="paragraph" w:customStyle="1" w:styleId="033676EE4F7F40079BD3E89BF39FF2B4">
    <w:name w:val="033676EE4F7F40079BD3E89BF39FF2B4"/>
  </w:style>
  <w:style w:type="paragraph" w:customStyle="1" w:styleId="7D8B16CA5A944978A6BDA67A4451E577">
    <w:name w:val="7D8B16CA5A944978A6BDA67A4451E577"/>
  </w:style>
  <w:style w:type="paragraph" w:customStyle="1" w:styleId="D3C7D25500904B639B020AD643553315">
    <w:name w:val="D3C7D25500904B639B020AD643553315"/>
  </w:style>
  <w:style w:type="paragraph" w:customStyle="1" w:styleId="ED6A21BFD6814796AE9F6D1EB1199C25">
    <w:name w:val="ED6A21BFD6814796AE9F6D1EB1199C25"/>
  </w:style>
  <w:style w:type="paragraph" w:customStyle="1" w:styleId="42588EAA8E534EFA9437CE2F7D1255B7">
    <w:name w:val="42588EAA8E534EFA9437CE2F7D1255B7"/>
  </w:style>
  <w:style w:type="paragraph" w:customStyle="1" w:styleId="7BBD85EA0DD4490BB3278DF006A7010F">
    <w:name w:val="7BBD85EA0DD4490BB3278DF006A7010F"/>
  </w:style>
  <w:style w:type="paragraph" w:customStyle="1" w:styleId="5115BDF1114D47FD9CB4B7E9F24CE3FA">
    <w:name w:val="5115BDF1114D47FD9CB4B7E9F24CE3FA"/>
    <w:rsid w:val="00606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913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Shaffer</dc:creator>
  <cp:keywords/>
  <dc:description/>
  <cp:lastModifiedBy>Adam Shaffer</cp:lastModifiedBy>
  <cp:revision>8</cp:revision>
  <dcterms:created xsi:type="dcterms:W3CDTF">2019-02-08T16:44:00Z</dcterms:created>
  <dcterms:modified xsi:type="dcterms:W3CDTF">2019-02-28T19:34:00Z</dcterms:modified>
  <cp:category/>
</cp:coreProperties>
</file>