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E766EFF" w14:textId="77777777" w:rsidTr="00C52B07">
        <w:trPr>
          <w:trHeight w:hRule="exact" w:val="1170"/>
        </w:trPr>
        <w:tc>
          <w:tcPr>
            <w:tcW w:w="9360" w:type="dxa"/>
            <w:tcMar>
              <w:top w:w="0" w:type="dxa"/>
              <w:bottom w:w="0" w:type="dxa"/>
            </w:tcMar>
          </w:tcPr>
          <w:p w14:paraId="4ECA503C" w14:textId="6C9397DA" w:rsidR="00692703" w:rsidRPr="00C52B07" w:rsidRDefault="00C76472" w:rsidP="00913946">
            <w:pPr>
              <w:pStyle w:val="Title"/>
              <w:rPr>
                <w:sz w:val="48"/>
                <w:szCs w:val="48"/>
              </w:rPr>
            </w:pPr>
            <w:r w:rsidRPr="00C52B07">
              <w:rPr>
                <w:sz w:val="48"/>
                <w:szCs w:val="48"/>
              </w:rPr>
              <w:t>Connor</w:t>
            </w:r>
            <w:r w:rsidR="00692703" w:rsidRPr="00C52B07">
              <w:rPr>
                <w:sz w:val="48"/>
                <w:szCs w:val="48"/>
              </w:rPr>
              <w:t xml:space="preserve"> </w:t>
            </w:r>
            <w:r w:rsidRPr="00C52B07">
              <w:rPr>
                <w:sz w:val="48"/>
                <w:szCs w:val="48"/>
              </w:rPr>
              <w:t>stewart</w:t>
            </w:r>
          </w:p>
          <w:p w14:paraId="42750036" w14:textId="57D1BD34" w:rsidR="00692703" w:rsidRPr="00CF1A49" w:rsidRDefault="00A316C4" w:rsidP="00913946">
            <w:pPr>
              <w:pStyle w:val="ContactInfo"/>
              <w:contextualSpacing w:val="0"/>
            </w:pPr>
            <w:r>
              <w:t>124 Lamberton St Floor 2</w:t>
            </w:r>
            <w:r w:rsidR="00C76472">
              <w:t xml:space="preserve">. </w:t>
            </w:r>
            <w:r>
              <w:t>Franklin</w:t>
            </w:r>
            <w:r w:rsidR="00C76472">
              <w:t>, PA 163</w:t>
            </w:r>
            <w:r>
              <w:t>23</w:t>
            </w:r>
            <w:r w:rsidR="00692703" w:rsidRPr="00CF1A49">
              <w:t xml:space="preserve"> </w:t>
            </w:r>
            <w:sdt>
              <w:sdtPr>
                <w:alias w:val="Divider dot:"/>
                <w:tag w:val="Divider dot:"/>
                <w:id w:val="-1459182552"/>
                <w:placeholder>
                  <w:docPart w:val="B030BEEDFA204A8CA86DFC8B4B10DF9C"/>
                </w:placeholder>
                <w:temporary/>
                <w:showingPlcHdr/>
                <w15:appearance w15:val="hidden"/>
              </w:sdtPr>
              <w:sdtEndPr/>
              <w:sdtContent>
                <w:r w:rsidR="00692703" w:rsidRPr="00CF1A49">
                  <w:t>·</w:t>
                </w:r>
              </w:sdtContent>
            </w:sdt>
            <w:r w:rsidR="00692703" w:rsidRPr="00CF1A49">
              <w:t xml:space="preserve"> </w:t>
            </w:r>
            <w:r w:rsidR="00C76472">
              <w:t>814-428-9040</w:t>
            </w:r>
          </w:p>
          <w:p w14:paraId="1D95FF78" w14:textId="254DC59E" w:rsidR="00692703" w:rsidRPr="00CF1A49" w:rsidRDefault="00C76472" w:rsidP="00913946">
            <w:pPr>
              <w:pStyle w:val="ContactInfoEmphasis"/>
              <w:contextualSpacing w:val="0"/>
            </w:pPr>
            <w:r>
              <w:t>designsbrooklyn@gmail.com</w:t>
            </w:r>
          </w:p>
        </w:tc>
      </w:tr>
      <w:tr w:rsidR="009571D8" w:rsidRPr="00CF1A49" w14:paraId="76EBF0CD" w14:textId="77777777" w:rsidTr="00692703">
        <w:tc>
          <w:tcPr>
            <w:tcW w:w="9360" w:type="dxa"/>
            <w:tcMar>
              <w:top w:w="432" w:type="dxa"/>
            </w:tcMar>
          </w:tcPr>
          <w:p w14:paraId="408CDC4B" w14:textId="5349FBBC" w:rsidR="001755A8" w:rsidRPr="00CF1A49" w:rsidRDefault="00C76472" w:rsidP="00913946">
            <w:pPr>
              <w:contextualSpacing w:val="0"/>
            </w:pPr>
            <w:r>
              <w:rPr>
                <w:rFonts w:ascii="Helvetica" w:hAnsi="Helvetica" w:cs="Helvetica"/>
                <w:color w:val="444444"/>
                <w:sz w:val="21"/>
                <w:szCs w:val="21"/>
                <w:shd w:val="clear" w:color="auto" w:fill="FFFFFF"/>
              </w:rPr>
              <w:t xml:space="preserve">Highly flexible and organized individual with High School diploma and some college experience. Interested </w:t>
            </w:r>
            <w:r w:rsidR="00554D59">
              <w:rPr>
                <w:rFonts w:ascii="Helvetica" w:hAnsi="Helvetica" w:cs="Helvetica"/>
                <w:color w:val="444444"/>
                <w:sz w:val="21"/>
                <w:szCs w:val="21"/>
                <w:shd w:val="clear" w:color="auto" w:fill="FFFFFF"/>
              </w:rPr>
              <w:t xml:space="preserve">in </w:t>
            </w:r>
            <w:r>
              <w:rPr>
                <w:rFonts w:ascii="Helvetica" w:hAnsi="Helvetica" w:cs="Helvetica"/>
                <w:color w:val="444444"/>
                <w:sz w:val="21"/>
                <w:szCs w:val="21"/>
                <w:shd w:val="clear" w:color="auto" w:fill="FFFFFF"/>
              </w:rPr>
              <w:t xml:space="preserve">entry level positions where I can build my experience and benefit the company as well. </w:t>
            </w:r>
          </w:p>
        </w:tc>
      </w:tr>
    </w:tbl>
    <w:p w14:paraId="5481D438" w14:textId="77777777" w:rsidR="004E01EB" w:rsidRPr="00CF1A49" w:rsidRDefault="003E0930" w:rsidP="004E01EB">
      <w:pPr>
        <w:pStyle w:val="Heading1"/>
      </w:pPr>
      <w:sdt>
        <w:sdtPr>
          <w:alias w:val="Experience:"/>
          <w:tag w:val="Experience:"/>
          <w:id w:val="-1983300934"/>
          <w:placeholder>
            <w:docPart w:val="3EC03A37F83248C4BCF39E2B4DD9F960"/>
          </w:placeholder>
          <w:temporary/>
          <w:showingPlcHdr/>
          <w15:appearance w15:val="hidden"/>
        </w:sdtPr>
        <w:sdtEndPr/>
        <w:sdtContent>
          <w:r w:rsidR="004E01EB" w:rsidRPr="00C52B07">
            <w:rPr>
              <w:sz w:val="24"/>
              <w:szCs w:val="24"/>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7C33D3AD" w14:textId="77777777" w:rsidTr="00D66A52">
        <w:tc>
          <w:tcPr>
            <w:tcW w:w="9355" w:type="dxa"/>
          </w:tcPr>
          <w:p w14:paraId="45F92BFB" w14:textId="0BAB22A4" w:rsidR="00F02A6A" w:rsidRDefault="00F02A6A" w:rsidP="001D0BF1">
            <w:pPr>
              <w:pStyle w:val="Heading3"/>
              <w:contextualSpacing w:val="0"/>
              <w:outlineLvl w:val="2"/>
            </w:pPr>
            <w:r>
              <w:t>01/02/22-06/29/2022</w:t>
            </w:r>
          </w:p>
          <w:p w14:paraId="3F5CA52D" w14:textId="3F8FC171" w:rsidR="00F02A6A" w:rsidRPr="00DC198E" w:rsidRDefault="00F02A6A" w:rsidP="001D0BF1">
            <w:pPr>
              <w:pStyle w:val="Heading3"/>
              <w:contextualSpacing w:val="0"/>
              <w:outlineLvl w:val="2"/>
              <w:rPr>
                <w:color w:val="1D824C" w:themeColor="accent1"/>
                <w:sz w:val="26"/>
                <w:szCs w:val="26"/>
              </w:rPr>
            </w:pPr>
            <w:r w:rsidRPr="00DC198E">
              <w:rPr>
                <w:color w:val="1D824C" w:themeColor="accent1"/>
                <w:sz w:val="26"/>
                <w:szCs w:val="26"/>
              </w:rPr>
              <w:t>Cook, Trales to Ales Brewery</w:t>
            </w:r>
          </w:p>
          <w:p w14:paraId="08FCE286" w14:textId="0E468527" w:rsidR="00F02A6A" w:rsidRPr="00DC198E" w:rsidRDefault="00DC198E" w:rsidP="001D0BF1">
            <w:pPr>
              <w:pStyle w:val="Heading3"/>
              <w:contextualSpacing w:val="0"/>
              <w:outlineLvl w:val="2"/>
              <w:rPr>
                <w:b w:val="0"/>
                <w:bCs/>
              </w:rPr>
            </w:pPr>
            <w:r w:rsidRPr="00DC198E">
              <w:rPr>
                <w:b w:val="0"/>
                <w:bCs/>
                <w:caps w:val="0"/>
              </w:rPr>
              <w:t>Cooked items on menu, maint</w:t>
            </w:r>
            <w:r>
              <w:rPr>
                <w:b w:val="0"/>
                <w:bCs/>
                <w:caps w:val="0"/>
              </w:rPr>
              <w:t>ain</w:t>
            </w:r>
            <w:r w:rsidRPr="00DC198E">
              <w:rPr>
                <w:b w:val="0"/>
                <w:bCs/>
                <w:caps w:val="0"/>
              </w:rPr>
              <w:t>ed safety and followed food preparation guidelines, trained other staff, prepared for events</w:t>
            </w:r>
          </w:p>
          <w:p w14:paraId="7371C13B" w14:textId="77777777" w:rsidR="00F02A6A" w:rsidRDefault="00F02A6A" w:rsidP="001D0BF1">
            <w:pPr>
              <w:pStyle w:val="Heading3"/>
              <w:contextualSpacing w:val="0"/>
              <w:outlineLvl w:val="2"/>
            </w:pPr>
          </w:p>
          <w:p w14:paraId="5292A0F5" w14:textId="03190F6F" w:rsidR="00A316C4" w:rsidRDefault="005D007C" w:rsidP="001D0BF1">
            <w:pPr>
              <w:pStyle w:val="Heading3"/>
              <w:contextualSpacing w:val="0"/>
              <w:outlineLvl w:val="2"/>
            </w:pPr>
            <w:r>
              <w:t>10/01/21-12/22/21</w:t>
            </w:r>
          </w:p>
          <w:p w14:paraId="08DDB284" w14:textId="42E3C553" w:rsidR="005D007C" w:rsidRPr="00F02A6A" w:rsidRDefault="005D007C" w:rsidP="001D0BF1">
            <w:pPr>
              <w:pStyle w:val="Heading3"/>
              <w:contextualSpacing w:val="0"/>
              <w:outlineLvl w:val="2"/>
              <w:rPr>
                <w:color w:val="1D824C" w:themeColor="accent1"/>
                <w:sz w:val="26"/>
                <w:szCs w:val="26"/>
              </w:rPr>
            </w:pPr>
            <w:r w:rsidRPr="00F02A6A">
              <w:rPr>
                <w:color w:val="1D824C" w:themeColor="accent1"/>
                <w:sz w:val="26"/>
                <w:szCs w:val="26"/>
              </w:rPr>
              <w:t>Cook, Little Ceasers</w:t>
            </w:r>
          </w:p>
          <w:p w14:paraId="3715E329" w14:textId="4CCCC7B2" w:rsidR="005D007C" w:rsidRPr="008F7790" w:rsidRDefault="008F7790" w:rsidP="001D0BF1">
            <w:pPr>
              <w:pStyle w:val="Heading3"/>
              <w:contextualSpacing w:val="0"/>
              <w:outlineLvl w:val="2"/>
              <w:rPr>
                <w:b w:val="0"/>
                <w:bCs/>
                <w:szCs w:val="22"/>
              </w:rPr>
            </w:pPr>
            <w:r w:rsidRPr="008F7790">
              <w:rPr>
                <w:b w:val="0"/>
                <w:bCs/>
                <w:caps w:val="0"/>
                <w:szCs w:val="22"/>
              </w:rPr>
              <w:t xml:space="preserve">Prepared pizza, rang up customers, cleaned </w:t>
            </w:r>
            <w:r w:rsidR="00F02A6A">
              <w:rPr>
                <w:b w:val="0"/>
                <w:bCs/>
                <w:caps w:val="0"/>
                <w:szCs w:val="22"/>
              </w:rPr>
              <w:t>working area.</w:t>
            </w:r>
          </w:p>
          <w:p w14:paraId="4CBFC0C9" w14:textId="77777777" w:rsidR="00A316C4" w:rsidRDefault="00A316C4" w:rsidP="001D0BF1">
            <w:pPr>
              <w:pStyle w:val="Heading3"/>
              <w:contextualSpacing w:val="0"/>
              <w:outlineLvl w:val="2"/>
            </w:pPr>
          </w:p>
          <w:p w14:paraId="5BBB7940" w14:textId="245456CC" w:rsidR="00781716" w:rsidRDefault="00781716" w:rsidP="001D0BF1">
            <w:pPr>
              <w:pStyle w:val="Heading3"/>
              <w:contextualSpacing w:val="0"/>
              <w:outlineLvl w:val="2"/>
            </w:pPr>
            <w:r>
              <w:t xml:space="preserve">7/21-8/21 </w:t>
            </w:r>
          </w:p>
          <w:p w14:paraId="59169A77" w14:textId="39862E6F" w:rsidR="00781716" w:rsidRDefault="00781716" w:rsidP="001D0BF1">
            <w:pPr>
              <w:pStyle w:val="Heading3"/>
              <w:contextualSpacing w:val="0"/>
              <w:outlineLvl w:val="2"/>
              <w:rPr>
                <w:color w:val="1D824C" w:themeColor="accent1"/>
                <w:sz w:val="26"/>
                <w:szCs w:val="26"/>
              </w:rPr>
            </w:pPr>
            <w:r>
              <w:rPr>
                <w:color w:val="1D824C" w:themeColor="accent1"/>
                <w:sz w:val="26"/>
                <w:szCs w:val="26"/>
              </w:rPr>
              <w:t>PRODUCTION WORKER</w:t>
            </w:r>
            <w:r w:rsidRPr="00781716">
              <w:rPr>
                <w:color w:val="1D824C" w:themeColor="accent1"/>
                <w:sz w:val="26"/>
                <w:szCs w:val="26"/>
              </w:rPr>
              <w:t>, Homerwood</w:t>
            </w:r>
          </w:p>
          <w:p w14:paraId="6BB038C1" w14:textId="3C5347E9" w:rsidR="00781716" w:rsidRPr="00781716" w:rsidRDefault="00781716" w:rsidP="00781716">
            <w:r>
              <w:t>Wood Flooring production, operated saw in assembly line, stacked wood</w:t>
            </w:r>
          </w:p>
          <w:p w14:paraId="2AD6CA04" w14:textId="77777777" w:rsidR="00781716" w:rsidRDefault="00781716" w:rsidP="001D0BF1">
            <w:pPr>
              <w:pStyle w:val="Heading3"/>
              <w:contextualSpacing w:val="0"/>
              <w:outlineLvl w:val="2"/>
            </w:pPr>
          </w:p>
          <w:p w14:paraId="13B749FA" w14:textId="143F4EB7" w:rsidR="001D0BF1" w:rsidRPr="00CF1A49" w:rsidRDefault="00904371" w:rsidP="001D0BF1">
            <w:pPr>
              <w:pStyle w:val="Heading3"/>
              <w:contextualSpacing w:val="0"/>
              <w:outlineLvl w:val="2"/>
            </w:pPr>
            <w:r>
              <w:t>11/20 to 2/21</w:t>
            </w:r>
          </w:p>
          <w:p w14:paraId="799DC94B" w14:textId="59A64CDB" w:rsidR="001D0BF1" w:rsidRPr="00CF1A49" w:rsidRDefault="00904371" w:rsidP="001D0BF1">
            <w:pPr>
              <w:pStyle w:val="Heading2"/>
              <w:contextualSpacing w:val="0"/>
              <w:outlineLvl w:val="1"/>
            </w:pPr>
            <w:r>
              <w:t>Crew Member, Wendy’s</w:t>
            </w:r>
          </w:p>
          <w:p w14:paraId="35403B68" w14:textId="5A023A2C" w:rsidR="001E3120" w:rsidRPr="00CF1A49" w:rsidRDefault="00904371" w:rsidP="001D0BF1">
            <w:pPr>
              <w:contextualSpacing w:val="0"/>
            </w:pPr>
            <w:r>
              <w:t>Food prep, grill cook, cleaned, sanitized, maintained working area.</w:t>
            </w:r>
          </w:p>
        </w:tc>
      </w:tr>
      <w:tr w:rsidR="00F61DF9" w:rsidRPr="00CF1A49" w14:paraId="28E71395" w14:textId="77777777" w:rsidTr="00904371">
        <w:trPr>
          <w:trHeight w:val="796"/>
        </w:trPr>
        <w:tc>
          <w:tcPr>
            <w:tcW w:w="9355" w:type="dxa"/>
            <w:tcMar>
              <w:top w:w="216" w:type="dxa"/>
            </w:tcMar>
          </w:tcPr>
          <w:p w14:paraId="6B4C9E50" w14:textId="5DC8225F" w:rsidR="00F61DF9" w:rsidRPr="00CF1A49" w:rsidRDefault="00904371" w:rsidP="00F61DF9">
            <w:pPr>
              <w:pStyle w:val="Heading3"/>
              <w:contextualSpacing w:val="0"/>
              <w:outlineLvl w:val="2"/>
            </w:pPr>
            <w:r>
              <w:t>5/20 to 7/20</w:t>
            </w:r>
          </w:p>
          <w:p w14:paraId="756256AD" w14:textId="62EF9C83" w:rsidR="00F61DF9" w:rsidRPr="00CF1A49" w:rsidRDefault="00904371" w:rsidP="00F61DF9">
            <w:pPr>
              <w:pStyle w:val="Heading2"/>
              <w:contextualSpacing w:val="0"/>
              <w:outlineLvl w:val="1"/>
            </w:pPr>
            <w:r>
              <w:t>Production, Renovex</w:t>
            </w:r>
          </w:p>
          <w:p w14:paraId="38025C80" w14:textId="77777777" w:rsidR="00F61DF9" w:rsidRDefault="00904371" w:rsidP="00F61DF9">
            <w:r>
              <w:t xml:space="preserve">Assisted in propane tank distribution and filling. </w:t>
            </w:r>
          </w:p>
          <w:p w14:paraId="0F772487" w14:textId="5D2AE842" w:rsidR="00904371" w:rsidRDefault="00904371" w:rsidP="00F61DF9"/>
          <w:p w14:paraId="0A4CC5F5" w14:textId="7808285C" w:rsidR="00904371" w:rsidRPr="00CF1A49" w:rsidRDefault="00904371" w:rsidP="00904371">
            <w:pPr>
              <w:pStyle w:val="Heading3"/>
              <w:contextualSpacing w:val="0"/>
              <w:outlineLvl w:val="2"/>
            </w:pPr>
            <w:r>
              <w:t>05/19 to 02/20</w:t>
            </w:r>
          </w:p>
          <w:p w14:paraId="3E5304EC" w14:textId="144A0563" w:rsidR="00904371" w:rsidRPr="00CF1A49" w:rsidRDefault="00904371" w:rsidP="00904371">
            <w:pPr>
              <w:pStyle w:val="Heading2"/>
              <w:contextualSpacing w:val="0"/>
              <w:outlineLvl w:val="1"/>
            </w:pPr>
            <w:r>
              <w:t>Cashier, Sheetz</w:t>
            </w:r>
          </w:p>
          <w:p w14:paraId="521D07C3" w14:textId="0EEB55C2" w:rsidR="00904371" w:rsidRDefault="00904371" w:rsidP="00F61DF9">
            <w:r>
              <w:t xml:space="preserve">Customer service, </w:t>
            </w:r>
            <w:r w:rsidR="00C52B07">
              <w:t xml:space="preserve">food preparation, </w:t>
            </w:r>
            <w:r>
              <w:t xml:space="preserve">stocking shelves, custodial duties throughout the store, and assist customers with </w:t>
            </w:r>
            <w:r w:rsidR="00C52B07">
              <w:t>purchases.</w:t>
            </w:r>
            <w:r>
              <w:t xml:space="preserve"> </w:t>
            </w:r>
          </w:p>
          <w:p w14:paraId="58A40F2D" w14:textId="4DA35EC2" w:rsidR="00904371" w:rsidRDefault="00904371" w:rsidP="00F61DF9"/>
        </w:tc>
      </w:tr>
    </w:tbl>
    <w:sdt>
      <w:sdtPr>
        <w:alias w:val="Education:"/>
        <w:tag w:val="Education:"/>
        <w:id w:val="-1908763273"/>
        <w:placeholder>
          <w:docPart w:val="83D5D0EA017743208DB39F762F237F3F"/>
        </w:placeholder>
        <w:temporary/>
        <w:showingPlcHdr/>
        <w15:appearance w15:val="hidden"/>
      </w:sdtPr>
      <w:sdtEndPr/>
      <w:sdtContent>
        <w:p w14:paraId="43E6F3A0" w14:textId="77777777" w:rsidR="00DA59AA" w:rsidRPr="00CF1A49" w:rsidRDefault="00DA59AA" w:rsidP="0097790C">
          <w:pPr>
            <w:pStyle w:val="Heading1"/>
          </w:pPr>
          <w:r w:rsidRPr="00C52B07">
            <w:rPr>
              <w:sz w:val="24"/>
              <w:szCs w:val="24"/>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ED5D5F6" w14:textId="77777777" w:rsidTr="00D66A52">
        <w:tc>
          <w:tcPr>
            <w:tcW w:w="9355" w:type="dxa"/>
          </w:tcPr>
          <w:p w14:paraId="0E1D1952" w14:textId="5F8B872D" w:rsidR="001D0BF1" w:rsidRPr="00CF1A49" w:rsidRDefault="00904371" w:rsidP="001D0BF1">
            <w:pPr>
              <w:pStyle w:val="Heading3"/>
              <w:contextualSpacing w:val="0"/>
              <w:outlineLvl w:val="2"/>
            </w:pPr>
            <w:r>
              <w:t>8/19 to 3/21</w:t>
            </w:r>
          </w:p>
          <w:p w14:paraId="0D610A40" w14:textId="67300FD3" w:rsidR="001D0BF1" w:rsidRPr="00CF1A49" w:rsidRDefault="00904371" w:rsidP="001D0BF1">
            <w:pPr>
              <w:pStyle w:val="Heading2"/>
              <w:contextualSpacing w:val="0"/>
              <w:outlineLvl w:val="1"/>
            </w:pPr>
            <w:r>
              <w:t>Graphic Design, Edinboro Univeristy of PA</w:t>
            </w:r>
          </w:p>
          <w:p w14:paraId="5ED2FA36" w14:textId="77A80A88" w:rsidR="007538DC" w:rsidRPr="00CF1A49" w:rsidRDefault="00904371" w:rsidP="007538DC">
            <w:pPr>
              <w:contextualSpacing w:val="0"/>
            </w:pPr>
            <w:r>
              <w:t xml:space="preserve">Completed 4 semesters. </w:t>
            </w:r>
          </w:p>
        </w:tc>
      </w:tr>
      <w:tr w:rsidR="00F61DF9" w:rsidRPr="00CF1A49" w14:paraId="14CCC05D" w14:textId="77777777" w:rsidTr="00F61DF9">
        <w:tc>
          <w:tcPr>
            <w:tcW w:w="9355" w:type="dxa"/>
            <w:tcMar>
              <w:top w:w="216" w:type="dxa"/>
            </w:tcMar>
          </w:tcPr>
          <w:p w14:paraId="4C7E313B" w14:textId="2251829E" w:rsidR="00F61DF9" w:rsidRPr="00CF1A49" w:rsidRDefault="00904371" w:rsidP="00F61DF9">
            <w:pPr>
              <w:pStyle w:val="Heading3"/>
              <w:contextualSpacing w:val="0"/>
              <w:outlineLvl w:val="2"/>
            </w:pPr>
            <w:r>
              <w:t>June 2019</w:t>
            </w:r>
          </w:p>
          <w:p w14:paraId="20338FBC" w14:textId="5456EE31" w:rsidR="00F61DF9" w:rsidRPr="00CF1A49" w:rsidRDefault="00904371" w:rsidP="00F61DF9">
            <w:pPr>
              <w:pStyle w:val="Heading2"/>
              <w:contextualSpacing w:val="0"/>
              <w:outlineLvl w:val="1"/>
            </w:pPr>
            <w:r>
              <w:t>dimploma, rocky grove high school</w:t>
            </w:r>
          </w:p>
          <w:p w14:paraId="751DD6F7" w14:textId="39B9D4F5" w:rsidR="00F61DF9" w:rsidRDefault="00904371" w:rsidP="00F61DF9">
            <w:r>
              <w:t>Completed diploma in advanced academic curriculum.</w:t>
            </w:r>
          </w:p>
        </w:tc>
      </w:tr>
    </w:tbl>
    <w:p w14:paraId="0DFC625D" w14:textId="45583569" w:rsidR="00486277" w:rsidRPr="00C52B07" w:rsidRDefault="00C52B07" w:rsidP="00486277">
      <w:pPr>
        <w:pStyle w:val="Heading1"/>
        <w:rPr>
          <w:sz w:val="24"/>
          <w:szCs w:val="24"/>
        </w:rPr>
      </w:pPr>
      <w:r w:rsidRPr="00C52B07">
        <w:rPr>
          <w:sz w:val="24"/>
          <w:szCs w:val="24"/>
        </w:rPr>
        <w:t>strengths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4AF527EF" w14:textId="77777777" w:rsidTr="00CF1A49">
        <w:tc>
          <w:tcPr>
            <w:tcW w:w="4675" w:type="dxa"/>
          </w:tcPr>
          <w:p w14:paraId="26565491" w14:textId="14241855" w:rsidR="001E3120" w:rsidRPr="006E1507" w:rsidRDefault="00904371" w:rsidP="006E1507">
            <w:pPr>
              <w:pStyle w:val="ListBullet"/>
              <w:contextualSpacing w:val="0"/>
            </w:pPr>
            <w:r>
              <w:t>People Person</w:t>
            </w:r>
          </w:p>
          <w:p w14:paraId="58F6FCCA" w14:textId="6723640F" w:rsidR="001F4E6D" w:rsidRPr="006E1507" w:rsidRDefault="00C52B07" w:rsidP="006E1507">
            <w:pPr>
              <w:pStyle w:val="ListBullet"/>
              <w:contextualSpacing w:val="0"/>
            </w:pPr>
            <w:r>
              <w:t>Team Player</w:t>
            </w:r>
          </w:p>
        </w:tc>
        <w:tc>
          <w:tcPr>
            <w:tcW w:w="4675" w:type="dxa"/>
            <w:tcMar>
              <w:left w:w="360" w:type="dxa"/>
            </w:tcMar>
          </w:tcPr>
          <w:p w14:paraId="164CC17A" w14:textId="3ACBF72A" w:rsidR="003A0632" w:rsidRPr="006E1507" w:rsidRDefault="00C52B07" w:rsidP="006E1507">
            <w:pPr>
              <w:pStyle w:val="ListBullet"/>
              <w:contextualSpacing w:val="0"/>
            </w:pPr>
            <w:r>
              <w:t>Fast Learner</w:t>
            </w:r>
          </w:p>
          <w:p w14:paraId="3EA7EB28" w14:textId="57EDA582" w:rsidR="001E3120" w:rsidRPr="006E1507" w:rsidRDefault="00C52B07" w:rsidP="006E1507">
            <w:pPr>
              <w:pStyle w:val="ListBullet"/>
              <w:contextualSpacing w:val="0"/>
            </w:pPr>
            <w:r>
              <w:t xml:space="preserve">Dependable </w:t>
            </w:r>
          </w:p>
        </w:tc>
      </w:tr>
    </w:tbl>
    <w:p w14:paraId="0C1FD072" w14:textId="2AF19A45" w:rsidR="00C52B07" w:rsidRDefault="00C52B07" w:rsidP="0062312F">
      <w:pPr>
        <w:pStyle w:val="Heading1"/>
      </w:pPr>
      <w:r>
        <w:t>skills</w:t>
      </w:r>
    </w:p>
    <w:p w14:paraId="6F919565" w14:textId="2E74F857" w:rsidR="00C52B07" w:rsidRDefault="00C52B07" w:rsidP="00C52B07">
      <w:r>
        <w:t xml:space="preserve">Customer Service, Food Prep, Food Safety, Cash Handling, POS, Merchandising, Cooking, Sales, Labor Production, Microsoft Word, Typography, Graphic Design, Adobe Illustrator, Adobe InDesign, Adobe Acrobat, Adobe Dreamweaver, Photoshop, Layout Design, Web Design, Illustration, Adobe Creative Suite, Adobe After Effects, Adobe Premiere, Photography, Branding, Video Editing, </w:t>
      </w:r>
      <w:proofErr w:type="gramStart"/>
      <w:r>
        <w:t>Social Media</w:t>
      </w:r>
      <w:proofErr w:type="gramEnd"/>
      <w:r>
        <w:t>, HTML5, Logo Design</w:t>
      </w:r>
    </w:p>
    <w:p w14:paraId="11B804CA" w14:textId="77777777" w:rsidR="00C52B07" w:rsidRPr="00C52B07" w:rsidRDefault="00C52B07" w:rsidP="0062312F">
      <w:pPr>
        <w:pStyle w:val="Heading1"/>
      </w:pPr>
    </w:p>
    <w:p w14:paraId="3F3DB144" w14:textId="03C86600" w:rsidR="00C52B07" w:rsidRPr="00CF1A49" w:rsidRDefault="00C52B07" w:rsidP="0062312F">
      <w:pPr>
        <w:pStyle w:val="Heading1"/>
      </w:pPr>
    </w:p>
    <w:p w14:paraId="2875F3FD" w14:textId="783CB0BC"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1766" w14:textId="77777777" w:rsidR="003E0930" w:rsidRDefault="003E0930" w:rsidP="0068194B">
      <w:r>
        <w:separator/>
      </w:r>
    </w:p>
    <w:p w14:paraId="21128D55" w14:textId="77777777" w:rsidR="003E0930" w:rsidRDefault="003E0930"/>
    <w:p w14:paraId="5FC4B138" w14:textId="77777777" w:rsidR="003E0930" w:rsidRDefault="003E0930"/>
  </w:endnote>
  <w:endnote w:type="continuationSeparator" w:id="0">
    <w:p w14:paraId="150C22D8" w14:textId="77777777" w:rsidR="003E0930" w:rsidRDefault="003E0930" w:rsidP="0068194B">
      <w:r>
        <w:continuationSeparator/>
      </w:r>
    </w:p>
    <w:p w14:paraId="0DA187AC" w14:textId="77777777" w:rsidR="003E0930" w:rsidRDefault="003E0930"/>
    <w:p w14:paraId="08DE84BD" w14:textId="77777777" w:rsidR="003E0930" w:rsidRDefault="003E0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21AA95CE"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7E7B" w14:textId="77777777" w:rsidR="003E0930" w:rsidRDefault="003E0930" w:rsidP="0068194B">
      <w:r>
        <w:separator/>
      </w:r>
    </w:p>
    <w:p w14:paraId="13970A68" w14:textId="77777777" w:rsidR="003E0930" w:rsidRDefault="003E0930"/>
    <w:p w14:paraId="2476E377" w14:textId="77777777" w:rsidR="003E0930" w:rsidRDefault="003E0930"/>
  </w:footnote>
  <w:footnote w:type="continuationSeparator" w:id="0">
    <w:p w14:paraId="4685F911" w14:textId="77777777" w:rsidR="003E0930" w:rsidRDefault="003E0930" w:rsidP="0068194B">
      <w:r>
        <w:continuationSeparator/>
      </w:r>
    </w:p>
    <w:p w14:paraId="1CB0CECE" w14:textId="77777777" w:rsidR="003E0930" w:rsidRDefault="003E0930"/>
    <w:p w14:paraId="45FA7D11" w14:textId="77777777" w:rsidR="003E0930" w:rsidRDefault="003E0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4BE7"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6DFB2EC" wp14:editId="7EDFFCD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902B4A4"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54073878">
    <w:abstractNumId w:val="9"/>
  </w:num>
  <w:num w:numId="2" w16cid:durableId="1193688833">
    <w:abstractNumId w:val="8"/>
  </w:num>
  <w:num w:numId="3" w16cid:durableId="1148354157">
    <w:abstractNumId w:val="7"/>
  </w:num>
  <w:num w:numId="4" w16cid:durableId="1266885492">
    <w:abstractNumId w:val="6"/>
  </w:num>
  <w:num w:numId="5" w16cid:durableId="2029409468">
    <w:abstractNumId w:val="10"/>
  </w:num>
  <w:num w:numId="6" w16cid:durableId="771710095">
    <w:abstractNumId w:val="3"/>
  </w:num>
  <w:num w:numId="7" w16cid:durableId="1891846720">
    <w:abstractNumId w:val="11"/>
  </w:num>
  <w:num w:numId="8" w16cid:durableId="394552360">
    <w:abstractNumId w:val="2"/>
  </w:num>
  <w:num w:numId="9" w16cid:durableId="620918100">
    <w:abstractNumId w:val="12"/>
  </w:num>
  <w:num w:numId="10" w16cid:durableId="2109496128">
    <w:abstractNumId w:val="5"/>
  </w:num>
  <w:num w:numId="11" w16cid:durableId="1431704913">
    <w:abstractNumId w:val="4"/>
  </w:num>
  <w:num w:numId="12" w16cid:durableId="756292605">
    <w:abstractNumId w:val="1"/>
  </w:num>
  <w:num w:numId="13" w16cid:durableId="63553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72"/>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358E"/>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0930"/>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E3CAC"/>
    <w:rsid w:val="00510392"/>
    <w:rsid w:val="00513E2A"/>
    <w:rsid w:val="00554D59"/>
    <w:rsid w:val="00566A35"/>
    <w:rsid w:val="0056701E"/>
    <w:rsid w:val="005740D7"/>
    <w:rsid w:val="005A0F26"/>
    <w:rsid w:val="005A1B10"/>
    <w:rsid w:val="005A6850"/>
    <w:rsid w:val="005B1B1B"/>
    <w:rsid w:val="005C5932"/>
    <w:rsid w:val="005D007C"/>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81716"/>
    <w:rsid w:val="0079206B"/>
    <w:rsid w:val="00796076"/>
    <w:rsid w:val="007C0566"/>
    <w:rsid w:val="007C606B"/>
    <w:rsid w:val="007E6A61"/>
    <w:rsid w:val="00801140"/>
    <w:rsid w:val="00803404"/>
    <w:rsid w:val="00822191"/>
    <w:rsid w:val="00834955"/>
    <w:rsid w:val="00855B59"/>
    <w:rsid w:val="00860461"/>
    <w:rsid w:val="0086487C"/>
    <w:rsid w:val="00870B20"/>
    <w:rsid w:val="008829F8"/>
    <w:rsid w:val="00885897"/>
    <w:rsid w:val="008A6538"/>
    <w:rsid w:val="008C7056"/>
    <w:rsid w:val="008F3B14"/>
    <w:rsid w:val="008F7790"/>
    <w:rsid w:val="00901899"/>
    <w:rsid w:val="0090344B"/>
    <w:rsid w:val="00904371"/>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1699"/>
    <w:rsid w:val="00A24162"/>
    <w:rsid w:val="00A25023"/>
    <w:rsid w:val="00A270EA"/>
    <w:rsid w:val="00A316C4"/>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2B07"/>
    <w:rsid w:val="00C57FC6"/>
    <w:rsid w:val="00C66A7D"/>
    <w:rsid w:val="00C76472"/>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98E"/>
    <w:rsid w:val="00DC1B78"/>
    <w:rsid w:val="00DC2A2F"/>
    <w:rsid w:val="00DC600B"/>
    <w:rsid w:val="00DE0FAA"/>
    <w:rsid w:val="00DE136D"/>
    <w:rsid w:val="00DE6534"/>
    <w:rsid w:val="00DF4D6C"/>
    <w:rsid w:val="00E01923"/>
    <w:rsid w:val="00E14498"/>
    <w:rsid w:val="00E2397A"/>
    <w:rsid w:val="00E254DB"/>
    <w:rsid w:val="00E300FC"/>
    <w:rsid w:val="00E34EEF"/>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02A6A"/>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A071"/>
  <w15:chartTrackingRefBased/>
  <w15:docId w15:val="{900EE286-CC1B-4014-8E2E-17C24575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i\AppData\Local\Microsoft\Office\16.0\DTS\en-US%7b65017F0A-149F-4370-8E39-489CA1BBFBE1%7d\%7b545902E6-74E1-4824-996F-C4877967329D%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30BEEDFA204A8CA86DFC8B4B10DF9C"/>
        <w:category>
          <w:name w:val="General"/>
          <w:gallery w:val="placeholder"/>
        </w:category>
        <w:types>
          <w:type w:val="bbPlcHdr"/>
        </w:types>
        <w:behaviors>
          <w:behavior w:val="content"/>
        </w:behaviors>
        <w:guid w:val="{7CA8A58A-1B91-4B3E-B40F-0134E81E8FD7}"/>
      </w:docPartPr>
      <w:docPartBody>
        <w:p w:rsidR="00EE22F1" w:rsidRDefault="00A54541">
          <w:pPr>
            <w:pStyle w:val="B030BEEDFA204A8CA86DFC8B4B10DF9C"/>
          </w:pPr>
          <w:r w:rsidRPr="00CF1A49">
            <w:t>·</w:t>
          </w:r>
        </w:p>
      </w:docPartBody>
    </w:docPart>
    <w:docPart>
      <w:docPartPr>
        <w:name w:val="3EC03A37F83248C4BCF39E2B4DD9F960"/>
        <w:category>
          <w:name w:val="General"/>
          <w:gallery w:val="placeholder"/>
        </w:category>
        <w:types>
          <w:type w:val="bbPlcHdr"/>
        </w:types>
        <w:behaviors>
          <w:behavior w:val="content"/>
        </w:behaviors>
        <w:guid w:val="{09484EFF-6A3D-4C0C-8817-1D6F8B93232C}"/>
      </w:docPartPr>
      <w:docPartBody>
        <w:p w:rsidR="00EE22F1" w:rsidRDefault="00A54541">
          <w:pPr>
            <w:pStyle w:val="3EC03A37F83248C4BCF39E2B4DD9F960"/>
          </w:pPr>
          <w:r w:rsidRPr="00CF1A49">
            <w:t>Experience</w:t>
          </w:r>
        </w:p>
      </w:docPartBody>
    </w:docPart>
    <w:docPart>
      <w:docPartPr>
        <w:name w:val="83D5D0EA017743208DB39F762F237F3F"/>
        <w:category>
          <w:name w:val="General"/>
          <w:gallery w:val="placeholder"/>
        </w:category>
        <w:types>
          <w:type w:val="bbPlcHdr"/>
        </w:types>
        <w:behaviors>
          <w:behavior w:val="content"/>
        </w:behaviors>
        <w:guid w:val="{18B8F293-AE44-495C-89C0-CF663FF24BD4}"/>
      </w:docPartPr>
      <w:docPartBody>
        <w:p w:rsidR="00EE22F1" w:rsidRDefault="00A54541">
          <w:pPr>
            <w:pStyle w:val="83D5D0EA017743208DB39F762F237F3F"/>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41"/>
    <w:rsid w:val="00265610"/>
    <w:rsid w:val="00964B6A"/>
    <w:rsid w:val="00A54541"/>
    <w:rsid w:val="00EE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B030BEEDFA204A8CA86DFC8B4B10DF9C">
    <w:name w:val="B030BEEDFA204A8CA86DFC8B4B10DF9C"/>
  </w:style>
  <w:style w:type="paragraph" w:customStyle="1" w:styleId="3EC03A37F83248C4BCF39E2B4DD9F960">
    <w:name w:val="3EC03A37F83248C4BCF39E2B4DD9F960"/>
  </w:style>
  <w:style w:type="character" w:styleId="SubtleReference">
    <w:name w:val="Subtle Reference"/>
    <w:basedOn w:val="DefaultParagraphFont"/>
    <w:uiPriority w:val="10"/>
    <w:qFormat/>
    <w:rPr>
      <w:b/>
      <w:caps w:val="0"/>
      <w:smallCaps/>
      <w:color w:val="595959" w:themeColor="text1" w:themeTint="A6"/>
    </w:rPr>
  </w:style>
  <w:style w:type="paragraph" w:customStyle="1" w:styleId="83D5D0EA017743208DB39F762F237F3F">
    <w:name w:val="83D5D0EA017743208DB39F762F237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{545902E6-74E1-4824-996F-C4877967329D}tf16402488_win32.dotx</Template>
  <TotalTime>11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Christina</dc:creator>
  <cp:keywords/>
  <dc:description/>
  <cp:lastModifiedBy>Ali, Christina</cp:lastModifiedBy>
  <cp:revision>11</cp:revision>
  <dcterms:created xsi:type="dcterms:W3CDTF">2021-09-02T13:08:00Z</dcterms:created>
  <dcterms:modified xsi:type="dcterms:W3CDTF">2022-06-30T18:05:00Z</dcterms:modified>
  <cp:category/>
</cp:coreProperties>
</file>