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01695" w:rsidRDefault="00C01695" w:rsidP="00C01695">
            <w:pPr>
              <w:jc w:val="center"/>
              <w:rPr>
                <w:sz w:val="32"/>
              </w:rPr>
            </w:pPr>
            <w:r>
              <w:rPr>
                <w:sz w:val="32"/>
              </w:rPr>
              <w:t>Dakota L</w:t>
            </w:r>
            <w:r w:rsidRPr="00C01695">
              <w:rPr>
                <w:sz w:val="32"/>
              </w:rPr>
              <w:t>auer</w:t>
            </w:r>
          </w:p>
          <w:p w:rsidR="00692703" w:rsidRPr="00CF1A49" w:rsidRDefault="00C01695" w:rsidP="00913946">
            <w:pPr>
              <w:pStyle w:val="ContactInfo"/>
              <w:contextualSpacing w:val="0"/>
            </w:pPr>
            <w:r>
              <w:t>1690 Riverside Dr., Oil City, PA 16301 – Phone: 814-671-7599</w:t>
            </w:r>
          </w:p>
          <w:p w:rsidR="00692703" w:rsidRPr="00CF1A49" w:rsidRDefault="005C7E54" w:rsidP="00C01695">
            <w:pPr>
              <w:pStyle w:val="ContactInfoEmphasis"/>
              <w:contextualSpacing w:val="0"/>
            </w:pPr>
            <w:sdt>
              <w:sdtPr>
                <w:alias w:val="Enter email:"/>
                <w:tag w:val="Enter email:"/>
                <w:id w:val="1154873695"/>
                <w:placeholder>
                  <w:docPart w:val="2B87B6712DE04F71A90F3AA100D5B2C9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Email</w:t>
                </w:r>
              </w:sdtContent>
            </w:sdt>
            <w:r w:rsidR="00C01695">
              <w:t>: dakotalauer67@gmail.com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1755A8" w:rsidP="001A346A">
            <w:pPr>
              <w:contextualSpacing w:val="0"/>
            </w:pPr>
          </w:p>
        </w:tc>
      </w:tr>
    </w:tbl>
    <w:p w:rsidR="004E01EB" w:rsidRPr="00CF1A49" w:rsidRDefault="005C7E54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22534CD453B946F4B6E4ABECF6337628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C01695" w:rsidP="001D0BF1">
            <w:pPr>
              <w:pStyle w:val="Heading3"/>
              <w:contextualSpacing w:val="0"/>
              <w:outlineLvl w:val="2"/>
            </w:pPr>
            <w:r>
              <w:t>9/16/2019 - Present</w:t>
            </w:r>
          </w:p>
          <w:p w:rsidR="001D0BF1" w:rsidRPr="00C01695" w:rsidRDefault="00C01695" w:rsidP="001D0BF1">
            <w:pPr>
              <w:pStyle w:val="Heading2"/>
              <w:contextualSpacing w:val="0"/>
              <w:outlineLvl w:val="1"/>
              <w:rPr>
                <w:b w:val="0"/>
                <w:color w:val="auto"/>
              </w:rPr>
            </w:pPr>
            <w:r>
              <w:t>Line Cook</w:t>
            </w:r>
            <w:r w:rsidR="001D0BF1" w:rsidRPr="00CF1A49">
              <w:t xml:space="preserve">, </w:t>
            </w:r>
            <w:r>
              <w:rPr>
                <w:b w:val="0"/>
                <w:color w:val="auto"/>
              </w:rPr>
              <w:t>applebee’s grill &amp; bar</w:t>
            </w:r>
          </w:p>
          <w:p w:rsidR="001E3120" w:rsidRPr="00CF1A49" w:rsidRDefault="00C01695" w:rsidP="00C01695">
            <w:pPr>
              <w:contextualSpacing w:val="0"/>
            </w:pPr>
            <w:r>
              <w:t>My responsibility is to make the customer happy as well as make the food correctly while following specified recipes and listening to direction of the managers.  I was also recently task with learning to take over more than one station to maximize productivity.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C01695" w:rsidP="00F61DF9">
            <w:pPr>
              <w:pStyle w:val="Heading3"/>
              <w:contextualSpacing w:val="0"/>
              <w:outlineLvl w:val="2"/>
            </w:pPr>
            <w:r>
              <w:t>11/15/2017 – 1/8/2020</w:t>
            </w:r>
          </w:p>
          <w:p w:rsidR="00F61DF9" w:rsidRPr="00CF1A49" w:rsidRDefault="00C01695" w:rsidP="00F61DF9">
            <w:pPr>
              <w:pStyle w:val="Heading2"/>
              <w:contextualSpacing w:val="0"/>
              <w:outlineLvl w:val="1"/>
            </w:pPr>
            <w:r>
              <w:t>cook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arby’s</w:t>
            </w:r>
          </w:p>
          <w:p w:rsidR="00F61DF9" w:rsidRDefault="00C01695" w:rsidP="00C01695">
            <w:r>
              <w:t>I was in charge of making the food correctly so that the customer was happy.  I was also task with keeping a clean and healthy work station at all times.</w:t>
            </w:r>
          </w:p>
        </w:tc>
      </w:tr>
    </w:tbl>
    <w:sdt>
      <w:sdtPr>
        <w:alias w:val="Education:"/>
        <w:tag w:val="Education:"/>
        <w:id w:val="-1908763273"/>
        <w:placeholder>
          <w:docPart w:val="FCA0C2CCEDA0402CBFFFCB8BE09B1F78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C01695" w:rsidP="001D0BF1">
            <w:pPr>
              <w:pStyle w:val="Heading3"/>
              <w:contextualSpacing w:val="0"/>
              <w:outlineLvl w:val="2"/>
            </w:pPr>
            <w:r>
              <w:t>June 2019</w:t>
            </w:r>
          </w:p>
          <w:p w:rsidR="001D0BF1" w:rsidRPr="00CF1A49" w:rsidRDefault="00C01695" w:rsidP="001D0BF1">
            <w:pPr>
              <w:pStyle w:val="Heading2"/>
              <w:contextualSpacing w:val="0"/>
              <w:outlineLvl w:val="1"/>
            </w:pPr>
            <w:r>
              <w:t>Academic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Oil City Area High School</w:t>
            </w:r>
          </w:p>
          <w:p w:rsidR="007538DC" w:rsidRPr="00CF1A49" w:rsidRDefault="00C01695" w:rsidP="00C01695">
            <w:pPr>
              <w:contextualSpacing w:val="0"/>
            </w:pPr>
            <w:r>
              <w:t>I graduated in 2019 with a GPA of 3.7 as well as having academic excellence.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C01695" w:rsidP="00F61DF9">
            <w:pPr>
              <w:pStyle w:val="Heading3"/>
              <w:contextualSpacing w:val="0"/>
              <w:outlineLvl w:val="2"/>
            </w:pPr>
            <w:r>
              <w:t>June 2019</w:t>
            </w:r>
          </w:p>
          <w:p w:rsidR="00F61DF9" w:rsidRPr="00CF1A49" w:rsidRDefault="00C01695" w:rsidP="00F61DF9">
            <w:pPr>
              <w:pStyle w:val="Heading2"/>
              <w:contextualSpacing w:val="0"/>
              <w:outlineLvl w:val="1"/>
            </w:pPr>
            <w:r>
              <w:t>Cadd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venango county vo-tech</w:t>
            </w:r>
          </w:p>
          <w:p w:rsidR="00F61DF9" w:rsidRDefault="00C01695" w:rsidP="00C01695">
            <w:r>
              <w:t xml:space="preserve">I completed 3 years of </w:t>
            </w:r>
            <w:r w:rsidR="001A346A">
              <w:t xml:space="preserve">Computed Aided Drafting and Design with completed my Osha certification and passing my </w:t>
            </w:r>
            <w:proofErr w:type="spellStart"/>
            <w:r w:rsidR="001A346A">
              <w:t>Nocti</w:t>
            </w:r>
            <w:proofErr w:type="spellEnd"/>
            <w:r w:rsidR="001A346A">
              <w:t xml:space="preserve"> test.</w:t>
            </w:r>
          </w:p>
        </w:tc>
      </w:tr>
    </w:tbl>
    <w:sdt>
      <w:sdtPr>
        <w:alias w:val="Skills:"/>
        <w:tag w:val="Skills:"/>
        <w:id w:val="-1392877668"/>
        <w:placeholder>
          <w:docPart w:val="21FA81F7CAFD48E88C3884A3A9D6E43F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1A346A" w:rsidP="006E1507">
            <w:pPr>
              <w:pStyle w:val="ListBullet"/>
              <w:contextualSpacing w:val="0"/>
            </w:pPr>
            <w:r>
              <w:t>Ability to follow direction well</w:t>
            </w:r>
          </w:p>
          <w:p w:rsidR="001F4E6D" w:rsidRPr="006E1507" w:rsidRDefault="001A346A" w:rsidP="001A346A">
            <w:pPr>
              <w:pStyle w:val="ListBullet"/>
              <w:contextualSpacing w:val="0"/>
            </w:pPr>
            <w:r>
              <w:t>Quick Learner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1A346A" w:rsidP="006E1507">
            <w:pPr>
              <w:pStyle w:val="ListBullet"/>
              <w:contextualSpacing w:val="0"/>
            </w:pPr>
            <w:r>
              <w:t>Ability to work alone or in groups</w:t>
            </w:r>
          </w:p>
          <w:p w:rsidR="001E3120" w:rsidRPr="006E1507" w:rsidRDefault="001A346A" w:rsidP="006E1507">
            <w:pPr>
              <w:pStyle w:val="ListBullet"/>
              <w:contextualSpacing w:val="0"/>
            </w:pPr>
            <w:r>
              <w:t>Able to multitask</w:t>
            </w:r>
          </w:p>
          <w:p w:rsidR="001E3120" w:rsidRPr="006E1507" w:rsidRDefault="001E3120" w:rsidP="001A346A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sdt>
      <w:sdtPr>
        <w:alias w:val="Activities:"/>
        <w:tag w:val="Activities:"/>
        <w:id w:val="1223332893"/>
        <w:placeholder>
          <w:docPart w:val="F5A8A6D8C55346A4907CF7952337A01B"/>
        </w:placeholder>
        <w:temporary/>
        <w:showingPlcHdr/>
        <w15:appearance w15:val="hidden"/>
      </w:sdtPr>
      <w:sdtEndPr/>
      <w:sdtContent>
        <w:p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:rsidR="00B51D1B" w:rsidRDefault="001A346A" w:rsidP="006E1507">
      <w:r>
        <w:t xml:space="preserve">During my time in high school along with my studies I was active in the marching and concert bands.  </w:t>
      </w:r>
    </w:p>
    <w:p w:rsidR="001A346A" w:rsidRDefault="001A346A" w:rsidP="006E1507"/>
    <w:p w:rsidR="001A346A" w:rsidRDefault="001A346A" w:rsidP="001A346A">
      <w:pPr>
        <w:pStyle w:val="Heading1"/>
      </w:pPr>
    </w:p>
    <w:p w:rsidR="002F2040" w:rsidRDefault="002F2040" w:rsidP="001A346A">
      <w:pPr>
        <w:pStyle w:val="Heading1"/>
      </w:pPr>
      <w:r>
        <w:t>REFERENCES</w:t>
      </w:r>
    </w:p>
    <w:p w:rsidR="002F2040" w:rsidRDefault="002F2040" w:rsidP="001A346A">
      <w:pPr>
        <w:pStyle w:val="Heading1"/>
      </w:pPr>
    </w:p>
    <w:p w:rsidR="002F2040" w:rsidRDefault="002F2040" w:rsidP="002F2040">
      <w:pPr>
        <w:pStyle w:val="ListBullet"/>
      </w:pPr>
      <w:r>
        <w:t>Melissa Cobbett</w:t>
      </w:r>
      <w:r w:rsidR="00E45B4A">
        <w:t xml:space="preserve"> – 814-221-5897</w:t>
      </w:r>
    </w:p>
    <w:p w:rsidR="002F2040" w:rsidRDefault="002F2040" w:rsidP="002F2040">
      <w:pPr>
        <w:pStyle w:val="ListBullet"/>
      </w:pPr>
      <w:r>
        <w:t xml:space="preserve">Adam </w:t>
      </w:r>
      <w:proofErr w:type="spellStart"/>
      <w:r>
        <w:t>M</w:t>
      </w:r>
      <w:r w:rsidR="00E45B4A">
        <w:t>cAninch</w:t>
      </w:r>
      <w:proofErr w:type="spellEnd"/>
      <w:r w:rsidR="00E45B4A">
        <w:t xml:space="preserve"> – 814-715-6472</w:t>
      </w:r>
    </w:p>
    <w:p w:rsidR="00E45B4A" w:rsidRDefault="00E45B4A" w:rsidP="002F2040">
      <w:pPr>
        <w:pStyle w:val="ListBullet"/>
      </w:pPr>
      <w:r>
        <w:t>Michael Anderson – 724-996-1380</w:t>
      </w:r>
    </w:p>
    <w:p w:rsidR="002F2040" w:rsidRPr="006E1507" w:rsidRDefault="002F2040" w:rsidP="00E45B4A">
      <w:pPr>
        <w:pStyle w:val="ListBullet"/>
        <w:numPr>
          <w:ilvl w:val="0"/>
          <w:numId w:val="0"/>
        </w:numPr>
        <w:ind w:left="360"/>
      </w:pPr>
      <w:bookmarkStart w:id="0" w:name="_GoBack"/>
      <w:bookmarkEnd w:id="0"/>
    </w:p>
    <w:sectPr w:rsidR="002F2040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E54" w:rsidRDefault="005C7E54" w:rsidP="0068194B">
      <w:r>
        <w:separator/>
      </w:r>
    </w:p>
    <w:p w:rsidR="005C7E54" w:rsidRDefault="005C7E54"/>
    <w:p w:rsidR="005C7E54" w:rsidRDefault="005C7E54"/>
  </w:endnote>
  <w:endnote w:type="continuationSeparator" w:id="0">
    <w:p w:rsidR="005C7E54" w:rsidRDefault="005C7E54" w:rsidP="0068194B">
      <w:r>
        <w:continuationSeparator/>
      </w:r>
    </w:p>
    <w:p w:rsidR="005C7E54" w:rsidRDefault="005C7E54"/>
    <w:p w:rsidR="005C7E54" w:rsidRDefault="005C7E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5B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E54" w:rsidRDefault="005C7E54" w:rsidP="0068194B">
      <w:r>
        <w:separator/>
      </w:r>
    </w:p>
    <w:p w:rsidR="005C7E54" w:rsidRDefault="005C7E54"/>
    <w:p w:rsidR="005C7E54" w:rsidRDefault="005C7E54"/>
  </w:footnote>
  <w:footnote w:type="continuationSeparator" w:id="0">
    <w:p w:rsidR="005C7E54" w:rsidRDefault="005C7E54" w:rsidP="0068194B">
      <w:r>
        <w:continuationSeparator/>
      </w:r>
    </w:p>
    <w:p w:rsidR="005C7E54" w:rsidRDefault="005C7E54"/>
    <w:p w:rsidR="005C7E54" w:rsidRDefault="005C7E5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F343D1B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78A6E3C"/>
    <w:multiLevelType w:val="hybridMultilevel"/>
    <w:tmpl w:val="A9582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95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A346A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040"/>
    <w:rsid w:val="002F254D"/>
    <w:rsid w:val="002F30E4"/>
    <w:rsid w:val="00307140"/>
    <w:rsid w:val="00316DFF"/>
    <w:rsid w:val="00325B57"/>
    <w:rsid w:val="00336056"/>
    <w:rsid w:val="003544E1"/>
    <w:rsid w:val="00366398"/>
    <w:rsid w:val="00374046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C7E54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01695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45B4A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B5011"/>
  <w15:chartTrackingRefBased/>
  <w15:docId w15:val="{F2855AEC-13C6-45F0-86B0-D1B7197D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er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B87B6712DE04F71A90F3AA100D5B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CC304-9F34-4E8F-8248-06B9358C224C}"/>
      </w:docPartPr>
      <w:docPartBody>
        <w:p w:rsidR="00C81F99" w:rsidRDefault="00367E91">
          <w:pPr>
            <w:pStyle w:val="2B87B6712DE04F71A90F3AA100D5B2C9"/>
          </w:pPr>
          <w:r w:rsidRPr="00CF1A49">
            <w:t>Email</w:t>
          </w:r>
        </w:p>
      </w:docPartBody>
    </w:docPart>
    <w:docPart>
      <w:docPartPr>
        <w:name w:val="22534CD453B946F4B6E4ABECF6337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87D45-43EE-49FB-81A6-B56E69D7F9E1}"/>
      </w:docPartPr>
      <w:docPartBody>
        <w:p w:rsidR="00C81F99" w:rsidRDefault="00367E91">
          <w:pPr>
            <w:pStyle w:val="22534CD453B946F4B6E4ABECF6337628"/>
          </w:pPr>
          <w:r w:rsidRPr="00CF1A49">
            <w:t>Experience</w:t>
          </w:r>
        </w:p>
      </w:docPartBody>
    </w:docPart>
    <w:docPart>
      <w:docPartPr>
        <w:name w:val="FCA0C2CCEDA0402CBFFFCB8BE09B1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287FE-89F2-4907-86AC-5EEF352869E6}"/>
      </w:docPartPr>
      <w:docPartBody>
        <w:p w:rsidR="00C81F99" w:rsidRDefault="00367E91">
          <w:pPr>
            <w:pStyle w:val="FCA0C2CCEDA0402CBFFFCB8BE09B1F78"/>
          </w:pPr>
          <w:r w:rsidRPr="00CF1A49">
            <w:t>Education</w:t>
          </w:r>
        </w:p>
      </w:docPartBody>
    </w:docPart>
    <w:docPart>
      <w:docPartPr>
        <w:name w:val="21FA81F7CAFD48E88C3884A3A9D6E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14D47-178E-4CD5-9C84-BEC8D5FD49C6}"/>
      </w:docPartPr>
      <w:docPartBody>
        <w:p w:rsidR="00C81F99" w:rsidRDefault="00367E91">
          <w:pPr>
            <w:pStyle w:val="21FA81F7CAFD48E88C3884A3A9D6E43F"/>
          </w:pPr>
          <w:r w:rsidRPr="00CF1A49">
            <w:t>Skills</w:t>
          </w:r>
        </w:p>
      </w:docPartBody>
    </w:docPart>
    <w:docPart>
      <w:docPartPr>
        <w:name w:val="F5A8A6D8C55346A4907CF7952337A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53B7B-75EC-4845-BC52-AF38291A8229}"/>
      </w:docPartPr>
      <w:docPartBody>
        <w:p w:rsidR="00C81F99" w:rsidRDefault="00367E91">
          <w:pPr>
            <w:pStyle w:val="F5A8A6D8C55346A4907CF7952337A01B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91"/>
    <w:rsid w:val="00367E91"/>
    <w:rsid w:val="00A76D17"/>
    <w:rsid w:val="00C8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17C4119999434AA6B6764379405868">
    <w:name w:val="1017C4119999434AA6B6764379405868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F59542E4BF494025AB4B04EABAA856A7">
    <w:name w:val="F59542E4BF494025AB4B04EABAA856A7"/>
  </w:style>
  <w:style w:type="paragraph" w:customStyle="1" w:styleId="0FD0C33E86EA4556AC1E605524112FAB">
    <w:name w:val="0FD0C33E86EA4556AC1E605524112FAB"/>
  </w:style>
  <w:style w:type="paragraph" w:customStyle="1" w:styleId="16182D02928C4065AC5FD0B2E1900F40">
    <w:name w:val="16182D02928C4065AC5FD0B2E1900F40"/>
  </w:style>
  <w:style w:type="paragraph" w:customStyle="1" w:styleId="3532936B03B74C9E940C650375B0DD2F">
    <w:name w:val="3532936B03B74C9E940C650375B0DD2F"/>
  </w:style>
  <w:style w:type="paragraph" w:customStyle="1" w:styleId="2B87B6712DE04F71A90F3AA100D5B2C9">
    <w:name w:val="2B87B6712DE04F71A90F3AA100D5B2C9"/>
  </w:style>
  <w:style w:type="paragraph" w:customStyle="1" w:styleId="E0FE77D1198546349344A166D4BDADA6">
    <w:name w:val="E0FE77D1198546349344A166D4BDADA6"/>
  </w:style>
  <w:style w:type="paragraph" w:customStyle="1" w:styleId="A8B7539598484712ABF6ED25E0D47FAD">
    <w:name w:val="A8B7539598484712ABF6ED25E0D47FAD"/>
  </w:style>
  <w:style w:type="paragraph" w:customStyle="1" w:styleId="38AD8FB57184439B9A618E5BE948185B">
    <w:name w:val="38AD8FB57184439B9A618E5BE948185B"/>
  </w:style>
  <w:style w:type="paragraph" w:customStyle="1" w:styleId="21D051FC583D42BB8874ED2ECA49C05C">
    <w:name w:val="21D051FC583D42BB8874ED2ECA49C05C"/>
  </w:style>
  <w:style w:type="paragraph" w:customStyle="1" w:styleId="3FF8A96BCD7242FE8F42B99303392C3A">
    <w:name w:val="3FF8A96BCD7242FE8F42B99303392C3A"/>
  </w:style>
  <w:style w:type="paragraph" w:customStyle="1" w:styleId="22534CD453B946F4B6E4ABECF6337628">
    <w:name w:val="22534CD453B946F4B6E4ABECF6337628"/>
  </w:style>
  <w:style w:type="paragraph" w:customStyle="1" w:styleId="A2A9CD79A77E4FA3AFFE4A1169DEE344">
    <w:name w:val="A2A9CD79A77E4FA3AFFE4A1169DEE344"/>
  </w:style>
  <w:style w:type="paragraph" w:customStyle="1" w:styleId="66404282B8EE49208143B2E419E9E361">
    <w:name w:val="66404282B8EE49208143B2E419E9E361"/>
  </w:style>
  <w:style w:type="paragraph" w:customStyle="1" w:styleId="2468F0BA1C944836B9B1275A75A5C991">
    <w:name w:val="2468F0BA1C944836B9B1275A75A5C991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72866A6FB7894F53B3E91E8E0B08B832">
    <w:name w:val="72866A6FB7894F53B3E91E8E0B08B832"/>
  </w:style>
  <w:style w:type="paragraph" w:customStyle="1" w:styleId="BDEE45FD451341A5A5F1640DC111356B">
    <w:name w:val="BDEE45FD451341A5A5F1640DC111356B"/>
  </w:style>
  <w:style w:type="paragraph" w:customStyle="1" w:styleId="31C15621982F42349E8C513D2324C27C">
    <w:name w:val="31C15621982F42349E8C513D2324C27C"/>
  </w:style>
  <w:style w:type="paragraph" w:customStyle="1" w:styleId="D6EB328EE81E4C0389AD613F80C6F72D">
    <w:name w:val="D6EB328EE81E4C0389AD613F80C6F72D"/>
  </w:style>
  <w:style w:type="paragraph" w:customStyle="1" w:styleId="981D64D16C9F484EA5BF5C31DE68B171">
    <w:name w:val="981D64D16C9F484EA5BF5C31DE68B171"/>
  </w:style>
  <w:style w:type="paragraph" w:customStyle="1" w:styleId="B5379D226CE54C49A41A832F039737B5">
    <w:name w:val="B5379D226CE54C49A41A832F039737B5"/>
  </w:style>
  <w:style w:type="paragraph" w:customStyle="1" w:styleId="CB5C39E139BB4071BC36EEDB21249053">
    <w:name w:val="CB5C39E139BB4071BC36EEDB21249053"/>
  </w:style>
  <w:style w:type="paragraph" w:customStyle="1" w:styleId="FCA0C2CCEDA0402CBFFFCB8BE09B1F78">
    <w:name w:val="FCA0C2CCEDA0402CBFFFCB8BE09B1F78"/>
  </w:style>
  <w:style w:type="paragraph" w:customStyle="1" w:styleId="B1CF521DCC5F4272B8C66488E34FB8ED">
    <w:name w:val="B1CF521DCC5F4272B8C66488E34FB8ED"/>
  </w:style>
  <w:style w:type="paragraph" w:customStyle="1" w:styleId="F305965943074AFAAC8878FD24DF0FF3">
    <w:name w:val="F305965943074AFAAC8878FD24DF0FF3"/>
  </w:style>
  <w:style w:type="paragraph" w:customStyle="1" w:styleId="5111805A848049B9B68C28629A047F76">
    <w:name w:val="5111805A848049B9B68C28629A047F76"/>
  </w:style>
  <w:style w:type="paragraph" w:customStyle="1" w:styleId="037201D1DA80496AB992D6B5377BC5DE">
    <w:name w:val="037201D1DA80496AB992D6B5377BC5DE"/>
  </w:style>
  <w:style w:type="paragraph" w:customStyle="1" w:styleId="2EA13DC41F2B4C9ABA688A60D5727F59">
    <w:name w:val="2EA13DC41F2B4C9ABA688A60D5727F59"/>
  </w:style>
  <w:style w:type="paragraph" w:customStyle="1" w:styleId="A7ACC8C3CA1247589642D25603F7C289">
    <w:name w:val="A7ACC8C3CA1247589642D25603F7C289"/>
  </w:style>
  <w:style w:type="paragraph" w:customStyle="1" w:styleId="7C4C5E623ED646B39075144FD9A90FCF">
    <w:name w:val="7C4C5E623ED646B39075144FD9A90FCF"/>
  </w:style>
  <w:style w:type="paragraph" w:customStyle="1" w:styleId="CD4EEFEEA43E464F89DCD29C049B3771">
    <w:name w:val="CD4EEFEEA43E464F89DCD29C049B3771"/>
  </w:style>
  <w:style w:type="paragraph" w:customStyle="1" w:styleId="B7596828C83A498584C434F3B05DC0B5">
    <w:name w:val="B7596828C83A498584C434F3B05DC0B5"/>
  </w:style>
  <w:style w:type="paragraph" w:customStyle="1" w:styleId="6FB3DC409AB34A80B2E19F0501F7BEB5">
    <w:name w:val="6FB3DC409AB34A80B2E19F0501F7BEB5"/>
  </w:style>
  <w:style w:type="paragraph" w:customStyle="1" w:styleId="21FA81F7CAFD48E88C3884A3A9D6E43F">
    <w:name w:val="21FA81F7CAFD48E88C3884A3A9D6E43F"/>
  </w:style>
  <w:style w:type="paragraph" w:customStyle="1" w:styleId="DC5BABD844F847749E3B93D0838AE021">
    <w:name w:val="DC5BABD844F847749E3B93D0838AE021"/>
  </w:style>
  <w:style w:type="paragraph" w:customStyle="1" w:styleId="65C2D49F487A4BEEA62BDC476AA0017A">
    <w:name w:val="65C2D49F487A4BEEA62BDC476AA0017A"/>
  </w:style>
  <w:style w:type="paragraph" w:customStyle="1" w:styleId="0BC0B6AF142E45B98450F0D3C3997867">
    <w:name w:val="0BC0B6AF142E45B98450F0D3C3997867"/>
  </w:style>
  <w:style w:type="paragraph" w:customStyle="1" w:styleId="B69DA9806C7F4BE785F2A5632F88D35E">
    <w:name w:val="B69DA9806C7F4BE785F2A5632F88D35E"/>
  </w:style>
  <w:style w:type="paragraph" w:customStyle="1" w:styleId="3DB8DFC21B5A409F993F68163B818C9A">
    <w:name w:val="3DB8DFC21B5A409F993F68163B818C9A"/>
  </w:style>
  <w:style w:type="paragraph" w:customStyle="1" w:styleId="F5A8A6D8C55346A4907CF7952337A01B">
    <w:name w:val="F5A8A6D8C55346A4907CF7952337A01B"/>
  </w:style>
  <w:style w:type="paragraph" w:customStyle="1" w:styleId="6CC113B2FCCD47779D97D8486A776383">
    <w:name w:val="6CC113B2FCCD47779D97D8486A7763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105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Lauer</dc:creator>
  <cp:keywords/>
  <dc:description/>
  <cp:lastModifiedBy>Sheila Lauer</cp:lastModifiedBy>
  <cp:revision>3</cp:revision>
  <dcterms:created xsi:type="dcterms:W3CDTF">2021-08-25T00:42:00Z</dcterms:created>
  <dcterms:modified xsi:type="dcterms:W3CDTF">2021-09-19T22:11:00Z</dcterms:modified>
  <cp:category/>
</cp:coreProperties>
</file>