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136DA" w14:textId="77777777" w:rsidR="008C503B" w:rsidRDefault="00BE4B14">
      <w:pPr>
        <w:pStyle w:val="Heading1"/>
      </w:pPr>
      <w:r>
        <w:t>Objective</w:t>
      </w:r>
    </w:p>
    <w:sdt>
      <w:sdtPr>
        <w:id w:val="9459735"/>
        <w:placeholder>
          <w:docPart w:val="2A327B83F043A14B96D0CFED3C2D1B04"/>
        </w:placeholder>
      </w:sdtPr>
      <w:sdtEndPr/>
      <w:sdtContent>
        <w:p w14:paraId="68E20510" w14:textId="77777777" w:rsidR="008C503B" w:rsidRDefault="00453D78">
          <w:pPr>
            <w:pStyle w:val="BodyText"/>
          </w:pPr>
          <w:r>
            <w:t>Hard-working individual with strong organizational and customer service skills.  I am s</w:t>
          </w:r>
          <w:r w:rsidR="00792D5A">
            <w:t xml:space="preserve">eeking to utilize my skills and work experiences to achieve your company’s goals.  </w:t>
          </w:r>
        </w:p>
      </w:sdtContent>
    </w:sdt>
    <w:p w14:paraId="41E915AC" w14:textId="77777777" w:rsidR="008C503B" w:rsidRDefault="00BE4B14">
      <w:pPr>
        <w:pStyle w:val="Heading1"/>
      </w:pPr>
      <w:r>
        <w:t>Experience</w:t>
      </w:r>
    </w:p>
    <w:p w14:paraId="25F13FAD" w14:textId="5B56DEC8" w:rsidR="00DA38B9" w:rsidRPr="006F395F" w:rsidRDefault="006F395F" w:rsidP="00DA38B9">
      <w:pPr>
        <w:pStyle w:val="BodyText"/>
        <w:rPr>
          <w:b/>
        </w:rPr>
      </w:pPr>
      <w:r w:rsidRPr="006F395F">
        <w:rPr>
          <w:b/>
        </w:rPr>
        <w:t xml:space="preserve">Business Office Assistant, </w:t>
      </w:r>
      <w:r w:rsidR="00DA38B9" w:rsidRPr="006F395F">
        <w:rPr>
          <w:b/>
        </w:rPr>
        <w:t xml:space="preserve">Oil City </w:t>
      </w:r>
      <w:r w:rsidRPr="006F395F">
        <w:rPr>
          <w:b/>
        </w:rPr>
        <w:t>Healthcare and R</w:t>
      </w:r>
      <w:r w:rsidR="00DA38B9" w:rsidRPr="006F395F">
        <w:rPr>
          <w:b/>
        </w:rPr>
        <w:t>ehabilitation, Oil City, PA</w:t>
      </w:r>
      <w:r>
        <w:rPr>
          <w:b/>
        </w:rPr>
        <w:tab/>
      </w:r>
      <w:r>
        <w:rPr>
          <w:b/>
        </w:rPr>
        <w:tab/>
      </w:r>
      <w:proofErr w:type="gramStart"/>
      <w:r>
        <w:rPr>
          <w:b/>
        </w:rPr>
        <w:t>April,</w:t>
      </w:r>
      <w:proofErr w:type="gramEnd"/>
      <w:r>
        <w:rPr>
          <w:b/>
        </w:rPr>
        <w:t xml:space="preserve"> 2018 to </w:t>
      </w:r>
      <w:r w:rsidR="0074508D">
        <w:rPr>
          <w:b/>
        </w:rPr>
        <w:t>July, 2020</w:t>
      </w:r>
    </w:p>
    <w:sdt>
      <w:sdtPr>
        <w:id w:val="-1913840842"/>
        <w:placeholder>
          <w:docPart w:val="21BAB4B066FD574AB51879BE701BA791"/>
        </w:placeholder>
      </w:sdtPr>
      <w:sdtEndPr/>
      <w:sdtContent>
        <w:p w14:paraId="3324A1AC" w14:textId="77777777" w:rsidR="00275262" w:rsidRDefault="00275262" w:rsidP="00275262">
          <w:pPr>
            <w:pStyle w:val="ListBullet"/>
          </w:pPr>
          <w:r>
            <w:t xml:space="preserve"> Receptionist responsibilities, answer and direct telephone calls, greet customers</w:t>
          </w:r>
        </w:p>
        <w:p w14:paraId="1F5B0473" w14:textId="77777777" w:rsidR="00296E6D" w:rsidRDefault="00275262" w:rsidP="00275262">
          <w:pPr>
            <w:pStyle w:val="ListBullet"/>
          </w:pPr>
          <w:r>
            <w:t>Assist relatives of residents with questions and provide information</w:t>
          </w:r>
        </w:p>
        <w:p w14:paraId="01C675C4" w14:textId="77777777" w:rsidR="00296E6D" w:rsidRDefault="00296E6D" w:rsidP="00275262">
          <w:pPr>
            <w:pStyle w:val="ListBullet"/>
          </w:pPr>
          <w:r>
            <w:t>Process employee payrolls and time</w:t>
          </w:r>
        </w:p>
        <w:p w14:paraId="35A08658" w14:textId="77777777" w:rsidR="00275262" w:rsidRDefault="00296E6D" w:rsidP="00296E6D">
          <w:pPr>
            <w:pStyle w:val="ListBullet"/>
          </w:pPr>
          <w:r>
            <w:t>Assist management team and residents</w:t>
          </w:r>
        </w:p>
      </w:sdtContent>
    </w:sdt>
    <w:p w14:paraId="6A4EA2E7" w14:textId="77777777" w:rsidR="00275262" w:rsidRDefault="00275262" w:rsidP="00275262">
      <w:pPr>
        <w:pStyle w:val="ListBullet"/>
      </w:pPr>
      <w:r>
        <w:t>Process accounts receivable and accounts payable for the Center</w:t>
      </w:r>
      <w:r w:rsidR="00296E6D">
        <w:t xml:space="preserve"> and filing</w:t>
      </w:r>
    </w:p>
    <w:p w14:paraId="65CC6CF4" w14:textId="77777777" w:rsidR="008C503B" w:rsidRDefault="00EA3323">
      <w:pPr>
        <w:pStyle w:val="Heading2"/>
      </w:pPr>
      <w:sdt>
        <w:sdtPr>
          <w:id w:val="9459739"/>
          <w:placeholder>
            <w:docPart w:val="06E56189B6CF7F43B01A53DD79A1E8F1"/>
          </w:placeholder>
        </w:sdtPr>
        <w:sdtEndPr/>
        <w:sdtContent>
          <w:r w:rsidR="00453D78">
            <w:t>Loan Service Representative, Northwest Bank, Franklin, PA</w:t>
          </w:r>
        </w:sdtContent>
      </w:sdt>
      <w:r w:rsidR="00BE4B14">
        <w:tab/>
      </w:r>
      <w:r w:rsidR="006F395F">
        <w:t>2010-2017</w:t>
      </w:r>
    </w:p>
    <w:sdt>
      <w:sdtPr>
        <w:id w:val="9459741"/>
        <w:placeholder>
          <w:docPart w:val="825D57DF890B68499527C718693E37D0"/>
        </w:placeholder>
      </w:sdtPr>
      <w:sdtEndPr/>
      <w:sdtContent>
        <w:p w14:paraId="6E7CC233" w14:textId="77777777" w:rsidR="00453D78" w:rsidRDefault="00453D78" w:rsidP="00453D78">
          <w:pPr>
            <w:pStyle w:val="ListBullet"/>
          </w:pPr>
          <w:r>
            <w:t xml:space="preserve">Process mortgage loan pay offs </w:t>
          </w:r>
        </w:p>
        <w:p w14:paraId="43331E81" w14:textId="77777777" w:rsidR="008C503B" w:rsidRDefault="00453D78" w:rsidP="00453D78">
          <w:pPr>
            <w:pStyle w:val="ListBullet"/>
          </w:pPr>
          <w:r>
            <w:t>Assist customers with in</w:t>
          </w:r>
          <w:r w:rsidR="00A201A3">
            <w:t>quiries related to their loans</w:t>
          </w:r>
        </w:p>
      </w:sdtContent>
    </w:sdt>
    <w:p w14:paraId="1B261DFF" w14:textId="77777777" w:rsidR="008C503B" w:rsidRDefault="00EA3323">
      <w:pPr>
        <w:pStyle w:val="Heading2"/>
      </w:pPr>
      <w:sdt>
        <w:sdtPr>
          <w:id w:val="9459744"/>
          <w:placeholder>
            <w:docPart w:val="80B3AF2CDD1CD64BBC65BE806E893D39"/>
          </w:placeholder>
        </w:sdtPr>
        <w:sdtEndPr/>
        <w:sdtContent>
          <w:r w:rsidR="00453D78">
            <w:t>Escrow Clerk, Northwest Bank, Franklin, PA</w:t>
          </w:r>
        </w:sdtContent>
      </w:sdt>
      <w:r w:rsidR="00453D78">
        <w:t xml:space="preserve"> </w:t>
      </w:r>
      <w:r w:rsidR="00BE4B14">
        <w:tab/>
      </w:r>
      <w:r w:rsidR="00453D78">
        <w:t>1998-2010</w:t>
      </w:r>
    </w:p>
    <w:sdt>
      <w:sdtPr>
        <w:id w:val="9459797"/>
        <w:placeholder>
          <w:docPart w:val="E256DBD33CC8C14FA1120A5300714EF8"/>
        </w:placeholder>
      </w:sdtPr>
      <w:sdtEndPr/>
      <w:sdtContent>
        <w:p w14:paraId="20597F07" w14:textId="77777777" w:rsidR="00453D78" w:rsidRDefault="00453D78" w:rsidP="00453D78">
          <w:pPr>
            <w:pStyle w:val="ListBullet"/>
          </w:pPr>
          <w:r>
            <w:t>Processed, paid and filed all tax i</w:t>
          </w:r>
          <w:r w:rsidR="00A201A3">
            <w:t>nfo and handled insurance forms</w:t>
          </w:r>
          <w:r>
            <w:t xml:space="preserve"> </w:t>
          </w:r>
        </w:p>
        <w:p w14:paraId="246AFCA5" w14:textId="77777777" w:rsidR="008C503B" w:rsidRDefault="00453D78" w:rsidP="00453D78">
          <w:pPr>
            <w:pStyle w:val="ListBullet"/>
          </w:pPr>
          <w:r>
            <w:t>Assisted customers with all</w:t>
          </w:r>
          <w:r w:rsidR="00A201A3">
            <w:t xml:space="preserve"> questions and correspondence</w:t>
          </w:r>
        </w:p>
      </w:sdtContent>
    </w:sdt>
    <w:p w14:paraId="376B1C42" w14:textId="77777777" w:rsidR="00453D78" w:rsidRDefault="00453D78" w:rsidP="00453D78">
      <w:pPr>
        <w:pStyle w:val="Heading2"/>
      </w:pPr>
      <w:r>
        <w:t>Catalog Representative, Blair Corporation, Franklin, PA</w:t>
      </w:r>
      <w:r>
        <w:tab/>
      </w:r>
      <w:r w:rsidR="00684DB3">
        <w:t>1997-1998</w:t>
      </w:r>
    </w:p>
    <w:sdt>
      <w:sdtPr>
        <w:id w:val="-1049604483"/>
        <w:placeholder>
          <w:docPart w:val="56E6F1E1E6257D47BCA894B1DE2CAB5D"/>
        </w:placeholder>
      </w:sdtPr>
      <w:sdtEndPr/>
      <w:sdtContent>
        <w:p w14:paraId="2327F369" w14:textId="77777777" w:rsidR="00453D78" w:rsidRDefault="00453D78" w:rsidP="00453D78">
          <w:pPr>
            <w:pStyle w:val="ListBullet"/>
          </w:pPr>
          <w:r>
            <w:t xml:space="preserve">Processed customer catalog orders </w:t>
          </w:r>
        </w:p>
        <w:p w14:paraId="4EB1B80B" w14:textId="77777777" w:rsidR="00453D78" w:rsidRDefault="00453D78" w:rsidP="00453D78">
          <w:pPr>
            <w:pStyle w:val="ListBullet"/>
          </w:pPr>
          <w:r>
            <w:t xml:space="preserve">Handled customer relations </w:t>
          </w:r>
        </w:p>
        <w:p w14:paraId="12EE60FB" w14:textId="77777777" w:rsidR="00684DB3" w:rsidRDefault="00684DB3" w:rsidP="00684DB3">
          <w:pPr>
            <w:pStyle w:val="Heading2"/>
          </w:pPr>
          <w:r>
            <w:t>Laborer, United Parcel Service, Seneca, PA</w:t>
          </w:r>
          <w:r>
            <w:tab/>
            <w:t>1996-1997</w:t>
          </w:r>
        </w:p>
        <w:sdt>
          <w:sdtPr>
            <w:id w:val="-1423484901"/>
            <w:placeholder>
              <w:docPart w:val="AABFBA91469810489BF8BD18E8ECCE65"/>
            </w:placeholder>
          </w:sdtPr>
          <w:sdtEndPr/>
          <w:sdtContent>
            <w:p w14:paraId="5E0B2EA2" w14:textId="77777777" w:rsidR="00684DB3" w:rsidRDefault="00684DB3" w:rsidP="00684DB3">
              <w:pPr>
                <w:pStyle w:val="ListBullet"/>
              </w:pPr>
              <w:r>
                <w:t>Served as the counter clerk assisting customers</w:t>
              </w:r>
            </w:p>
            <w:p w14:paraId="6E08F88E" w14:textId="77777777" w:rsidR="00684DB3" w:rsidRDefault="00A201A3" w:rsidP="00684DB3">
              <w:pPr>
                <w:pStyle w:val="ListBullet"/>
              </w:pPr>
              <w:r>
                <w:t>Unloaded trucks, when needed</w:t>
              </w:r>
            </w:p>
            <w:p w14:paraId="69345B84" w14:textId="77777777" w:rsidR="00684DB3" w:rsidRDefault="00684DB3" w:rsidP="00684DB3">
              <w:pPr>
                <w:pStyle w:val="Heading2"/>
              </w:pPr>
              <w:r>
                <w:t xml:space="preserve">Seneca Printing Company, Franklin, PA  </w:t>
              </w:r>
              <w:r>
                <w:tab/>
                <w:t>1994-1996</w:t>
              </w:r>
            </w:p>
            <w:sdt>
              <w:sdtPr>
                <w:id w:val="1609230254"/>
                <w:placeholder>
                  <w:docPart w:val="7217F805451AAD4AA662ABFC19C25CC5"/>
                </w:placeholder>
              </w:sdtPr>
              <w:sdtEndPr/>
              <w:sdtContent>
                <w:p w14:paraId="18A7C194" w14:textId="77777777" w:rsidR="00684DB3" w:rsidRDefault="00684DB3" w:rsidP="00684DB3">
                  <w:pPr>
                    <w:pStyle w:val="ListBullet"/>
                  </w:pPr>
                  <w:r>
                    <w:t>Processed telephone orders and correspondence with the customer base</w:t>
                  </w:r>
                </w:p>
                <w:p w14:paraId="76BA1072" w14:textId="77777777" w:rsidR="00453D78" w:rsidRDefault="00684DB3" w:rsidP="00684DB3">
                  <w:pPr>
                    <w:pStyle w:val="ListBullet"/>
                  </w:pPr>
                  <w:r>
                    <w:t>Handled distribution of materials for local, national and overseas customers</w:t>
                  </w:r>
                </w:p>
              </w:sdtContent>
            </w:sdt>
          </w:sdtContent>
        </w:sdt>
      </w:sdtContent>
    </w:sdt>
    <w:p w14:paraId="5B15E2C5" w14:textId="77777777" w:rsidR="008C503B" w:rsidRDefault="008C503B">
      <w:pPr>
        <w:pStyle w:val="BodyText"/>
      </w:pPr>
    </w:p>
    <w:p w14:paraId="71A9750F" w14:textId="77777777" w:rsidR="008C503B" w:rsidRDefault="00BE4B14">
      <w:pPr>
        <w:pStyle w:val="Heading1"/>
      </w:pPr>
      <w:r>
        <w:lastRenderedPageBreak/>
        <w:t>Skills</w:t>
      </w:r>
    </w:p>
    <w:sdt>
      <w:sdtPr>
        <w:id w:val="9459754"/>
        <w:placeholder>
          <w:docPart w:val="EF3DA65E12BE1049BB18909A2AB25CB5"/>
        </w:placeholder>
      </w:sdtPr>
      <w:sdtEndPr/>
      <w:sdtContent>
        <w:p w14:paraId="0CFCA3F5" w14:textId="77777777" w:rsidR="00684DB3" w:rsidRDefault="00684DB3">
          <w:pPr>
            <w:pStyle w:val="BodyText"/>
          </w:pPr>
          <w:r>
            <w:t>Organiza</w:t>
          </w:r>
          <w:r w:rsidR="00A201A3">
            <w:t>tional and customer service skills</w:t>
          </w:r>
          <w:r>
            <w:t>, ability to work under pressure and ability to work with a team and/or individually.</w:t>
          </w:r>
        </w:p>
        <w:p w14:paraId="532AA9DF" w14:textId="77777777" w:rsidR="00684DB3" w:rsidRDefault="00684DB3" w:rsidP="00684DB3">
          <w:pPr>
            <w:pStyle w:val="Heading1"/>
          </w:pPr>
          <w:r>
            <w:t xml:space="preserve">References </w:t>
          </w:r>
        </w:p>
        <w:p w14:paraId="26C3AEDF" w14:textId="77777777" w:rsidR="00684DB3" w:rsidRPr="00684DB3" w:rsidRDefault="00684DB3" w:rsidP="00684DB3">
          <w:pPr>
            <w:pStyle w:val="BodyText"/>
          </w:pPr>
          <w:r>
            <w:t xml:space="preserve">Available upon request.  </w:t>
          </w:r>
        </w:p>
        <w:p w14:paraId="3C187934" w14:textId="77777777" w:rsidR="008C503B" w:rsidRDefault="00EA3323">
          <w:pPr>
            <w:pStyle w:val="BodyText"/>
          </w:pPr>
        </w:p>
      </w:sdtContent>
    </w:sdt>
    <w:p w14:paraId="11EE91B7" w14:textId="77777777" w:rsidR="008C503B" w:rsidRDefault="008C503B"/>
    <w:sectPr w:rsidR="008C503B" w:rsidSect="008C503B">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C3478" w14:textId="77777777" w:rsidR="00EA3323" w:rsidRDefault="00EA3323">
      <w:pPr>
        <w:spacing w:line="240" w:lineRule="auto"/>
      </w:pPr>
      <w:r>
        <w:separator/>
      </w:r>
    </w:p>
  </w:endnote>
  <w:endnote w:type="continuationSeparator" w:id="0">
    <w:p w14:paraId="265C4479" w14:textId="77777777" w:rsidR="00EA3323" w:rsidRDefault="00EA3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47F2" w14:textId="77777777" w:rsidR="008A7FA1" w:rsidRDefault="008A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FCCD4" w14:textId="77777777" w:rsidR="008A7FA1" w:rsidRDefault="008A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3CC9" w14:textId="77777777" w:rsidR="008A7FA1" w:rsidRDefault="008A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4BC99" w14:textId="77777777" w:rsidR="00EA3323" w:rsidRDefault="00EA3323">
      <w:pPr>
        <w:spacing w:line="240" w:lineRule="auto"/>
      </w:pPr>
      <w:r>
        <w:separator/>
      </w:r>
    </w:p>
  </w:footnote>
  <w:footnote w:type="continuationSeparator" w:id="0">
    <w:p w14:paraId="52315498" w14:textId="77777777" w:rsidR="00EA3323" w:rsidRDefault="00EA33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F61E" w14:textId="77777777" w:rsidR="008A7FA1" w:rsidRDefault="008A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5F4C" w14:textId="77777777" w:rsidR="006F395F" w:rsidRDefault="006F395F">
    <w:pPr>
      <w:pStyle w:val="Header"/>
    </w:pPr>
    <w:r>
      <w:t xml:space="preserve">Page </w:t>
    </w:r>
    <w:r>
      <w:fldChar w:fldCharType="begin"/>
    </w:r>
    <w:r>
      <w:instrText xml:space="preserve"> page </w:instrText>
    </w:r>
    <w:r>
      <w:fldChar w:fldCharType="separate"/>
    </w:r>
    <w:r w:rsidR="005071A7">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30682" w14:textId="77777777" w:rsidR="006F395F" w:rsidRDefault="006F395F">
    <w:pPr>
      <w:pStyle w:val="Title"/>
    </w:pPr>
    <w:r>
      <w:t>Joan Schettler</w:t>
    </w:r>
  </w:p>
  <w:p w14:paraId="1E3D597C" w14:textId="77777777" w:rsidR="006F395F" w:rsidRDefault="00275262">
    <w:pPr>
      <w:pStyle w:val="ContactDetails"/>
    </w:pPr>
    <w:r>
      <w:t>216 Pierce Avenue</w:t>
    </w:r>
    <w:r w:rsidR="006F395F">
      <w:t>, Oil City, PA  16301</w:t>
    </w:r>
  </w:p>
  <w:p w14:paraId="329E9CA0" w14:textId="60A82C0C" w:rsidR="006F395F" w:rsidRDefault="006F395F">
    <w:pPr>
      <w:pStyle w:val="ContactDetails"/>
    </w:pPr>
    <w:r>
      <w:t>814</w:t>
    </w:r>
    <w:r w:rsidR="00175E25">
      <w:t xml:space="preserve">.657.2257 ©, E-mail: </w:t>
    </w:r>
    <w:r w:rsidR="00C87433">
      <w:t>hmschettler9</w:t>
    </w:r>
    <w:r>
      <w:t>@comcast.net</w:t>
    </w:r>
  </w:p>
  <w:p w14:paraId="09EB70E8" w14:textId="77777777" w:rsidR="006F395F" w:rsidRDefault="006F395F">
    <w:pPr>
      <w:pStyle w:val="ContactDetail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15:restartNumberingAfterBreak="0">
    <w:nsid w:val="1C3848DE"/>
    <w:multiLevelType w:val="hybridMultilevel"/>
    <w:tmpl w:val="9F808844"/>
    <w:lvl w:ilvl="0" w:tplc="14A8BE40">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56291"/>
    <w:multiLevelType w:val="hybridMultilevel"/>
    <w:tmpl w:val="3EEEC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792D5A"/>
    <w:rsid w:val="00146310"/>
    <w:rsid w:val="00175E25"/>
    <w:rsid w:val="001A3DF0"/>
    <w:rsid w:val="00275262"/>
    <w:rsid w:val="00296E6D"/>
    <w:rsid w:val="00361852"/>
    <w:rsid w:val="00405DAD"/>
    <w:rsid w:val="00453D78"/>
    <w:rsid w:val="005071A7"/>
    <w:rsid w:val="00520DD4"/>
    <w:rsid w:val="00635811"/>
    <w:rsid w:val="00684DB3"/>
    <w:rsid w:val="006F395F"/>
    <w:rsid w:val="0074508D"/>
    <w:rsid w:val="00792D5A"/>
    <w:rsid w:val="008A7FA1"/>
    <w:rsid w:val="008C503B"/>
    <w:rsid w:val="008E0DDF"/>
    <w:rsid w:val="009448D8"/>
    <w:rsid w:val="00995EAB"/>
    <w:rsid w:val="00A201A3"/>
    <w:rsid w:val="00A70CBE"/>
    <w:rsid w:val="00BE4B14"/>
    <w:rsid w:val="00C87433"/>
    <w:rsid w:val="00DA38B9"/>
    <w:rsid w:val="00EA3323"/>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91810"/>
  <w15:docId w15:val="{942F199D-DD01-BF49-9FC6-425D0E42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327B83F043A14B96D0CFED3C2D1B04"/>
        <w:category>
          <w:name w:val="General"/>
          <w:gallery w:val="placeholder"/>
        </w:category>
        <w:types>
          <w:type w:val="bbPlcHdr"/>
        </w:types>
        <w:behaviors>
          <w:behavior w:val="content"/>
        </w:behaviors>
        <w:guid w:val="{5C683AA0-3C85-1B40-89F9-9B2609FF25D7}"/>
      </w:docPartPr>
      <w:docPartBody>
        <w:p w:rsidR="00FC1BD3" w:rsidRDefault="00FC1BD3">
          <w:pPr>
            <w:pStyle w:val="2A327B83F043A14B96D0CFED3C2D1B04"/>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06E56189B6CF7F43B01A53DD79A1E8F1"/>
        <w:category>
          <w:name w:val="General"/>
          <w:gallery w:val="placeholder"/>
        </w:category>
        <w:types>
          <w:type w:val="bbPlcHdr"/>
        </w:types>
        <w:behaviors>
          <w:behavior w:val="content"/>
        </w:behaviors>
        <w:guid w:val="{5934D74D-2C7F-2440-BBAE-681F127ED8A5}"/>
      </w:docPartPr>
      <w:docPartBody>
        <w:p w:rsidR="00FC1BD3" w:rsidRDefault="00FC1BD3">
          <w:pPr>
            <w:pStyle w:val="06E56189B6CF7F43B01A53DD79A1E8F1"/>
          </w:pPr>
          <w:r>
            <w:t>Lorem ipsum dolor</w:t>
          </w:r>
        </w:p>
      </w:docPartBody>
    </w:docPart>
    <w:docPart>
      <w:docPartPr>
        <w:name w:val="825D57DF890B68499527C718693E37D0"/>
        <w:category>
          <w:name w:val="General"/>
          <w:gallery w:val="placeholder"/>
        </w:category>
        <w:types>
          <w:type w:val="bbPlcHdr"/>
        </w:types>
        <w:behaviors>
          <w:behavior w:val="content"/>
        </w:behaviors>
        <w:guid w:val="{DDA6F68F-5BE2-D342-B241-9DF8E8DE6AE0}"/>
      </w:docPartPr>
      <w:docPartBody>
        <w:p w:rsidR="00FC1BD3" w:rsidRDefault="00FC1BD3">
          <w:pPr>
            <w:pStyle w:val="ListBullet"/>
          </w:pPr>
          <w:r>
            <w:t>Etiam cursus suscipit enim. Nulla facilisi. Integer eleifend diam eu diam. Donec dapibus enim sollicitudin nulla. Nam hendrerit. Nunc id nisi. Curabitur sed neque. Pellentesque placerat consequat pede.</w:t>
          </w:r>
        </w:p>
        <w:p w:rsidR="00FC1BD3" w:rsidRDefault="00FC1BD3">
          <w:pPr>
            <w:pStyle w:val="ListBullet"/>
          </w:pPr>
          <w:r>
            <w:t>Nullam dapibus elementum metus. Aenean libero sem, commodo euismod, imperdiet et, molestie vel, neque. Duis nec sapien eu pede consectetuer placerat.</w:t>
          </w:r>
        </w:p>
        <w:p w:rsidR="00FC1BD3" w:rsidRDefault="00FC1BD3">
          <w:pPr>
            <w:pStyle w:val="825D57DF890B68499527C718693E37D0"/>
          </w:pPr>
          <w:r>
            <w:t>Pellentesque interdum, tellus non consectetuer mattis, lectus eros volutpat nunc, auctor nonummy nulla lectus nec tellus. Aliquam hendrerit lorem vulputate turpis.</w:t>
          </w:r>
        </w:p>
      </w:docPartBody>
    </w:docPart>
    <w:docPart>
      <w:docPartPr>
        <w:name w:val="80B3AF2CDD1CD64BBC65BE806E893D39"/>
        <w:category>
          <w:name w:val="General"/>
          <w:gallery w:val="placeholder"/>
        </w:category>
        <w:types>
          <w:type w:val="bbPlcHdr"/>
        </w:types>
        <w:behaviors>
          <w:behavior w:val="content"/>
        </w:behaviors>
        <w:guid w:val="{F074C8EA-6816-5D49-A90E-C59056FD3FD8}"/>
      </w:docPartPr>
      <w:docPartBody>
        <w:p w:rsidR="00FC1BD3" w:rsidRDefault="00FC1BD3">
          <w:pPr>
            <w:pStyle w:val="80B3AF2CDD1CD64BBC65BE806E893D39"/>
          </w:pPr>
          <w:r>
            <w:t>Lorem ipsum dolor</w:t>
          </w:r>
        </w:p>
      </w:docPartBody>
    </w:docPart>
    <w:docPart>
      <w:docPartPr>
        <w:name w:val="E256DBD33CC8C14FA1120A5300714EF8"/>
        <w:category>
          <w:name w:val="General"/>
          <w:gallery w:val="placeholder"/>
        </w:category>
        <w:types>
          <w:type w:val="bbPlcHdr"/>
        </w:types>
        <w:behaviors>
          <w:behavior w:val="content"/>
        </w:behaviors>
        <w:guid w:val="{4E0CBA89-7997-3F43-BD96-355815C0BB68}"/>
      </w:docPartPr>
      <w:docPartBody>
        <w:p w:rsidR="00FC1BD3" w:rsidRDefault="00FC1BD3">
          <w:pPr>
            <w:pStyle w:val="ListBullet"/>
          </w:pPr>
          <w:r>
            <w:t>Etiam cursus suscipit enim. Nulla facilisi. Integer eleifend diam eu diam. Donec dapibus enim sollicitudin nulla. Nam hendrerit. Nunc id nisi. Curabitur sed neque. Pellentesque placerat consequat pede.</w:t>
          </w:r>
        </w:p>
        <w:p w:rsidR="00FC1BD3" w:rsidRDefault="00FC1BD3">
          <w:pPr>
            <w:pStyle w:val="ListBullet"/>
          </w:pPr>
          <w:r>
            <w:t>Nullam dapibus elementum metus. Aenean libero sem, commodo euismod, imperdiet et, molestie vel, neque. Duis nec sapien eu pede consectetuer placerat.</w:t>
          </w:r>
        </w:p>
        <w:p w:rsidR="00FC1BD3" w:rsidRDefault="00FC1BD3">
          <w:pPr>
            <w:pStyle w:val="E256DBD33CC8C14FA1120A5300714EF8"/>
          </w:pPr>
          <w:r>
            <w:t>Pellentesque interdum, tellus non consectetuer mattis, lectus eros volutpat nunc, auctor nonummy nulla lectus nec tellus. Aliquam hendrerit lorem vulputate turpis.</w:t>
          </w:r>
        </w:p>
      </w:docPartBody>
    </w:docPart>
    <w:docPart>
      <w:docPartPr>
        <w:name w:val="EF3DA65E12BE1049BB18909A2AB25CB5"/>
        <w:category>
          <w:name w:val="General"/>
          <w:gallery w:val="placeholder"/>
        </w:category>
        <w:types>
          <w:type w:val="bbPlcHdr"/>
        </w:types>
        <w:behaviors>
          <w:behavior w:val="content"/>
        </w:behaviors>
        <w:guid w:val="{81133655-7333-8E4B-A74A-90FE1E7B70E6}"/>
      </w:docPartPr>
      <w:docPartBody>
        <w:p w:rsidR="00FC1BD3" w:rsidRDefault="00FC1BD3">
          <w:pPr>
            <w:pStyle w:val="EF3DA65E12BE1049BB18909A2AB25CB5"/>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56E6F1E1E6257D47BCA894B1DE2CAB5D"/>
        <w:category>
          <w:name w:val="General"/>
          <w:gallery w:val="placeholder"/>
        </w:category>
        <w:types>
          <w:type w:val="bbPlcHdr"/>
        </w:types>
        <w:behaviors>
          <w:behavior w:val="content"/>
        </w:behaviors>
        <w:guid w:val="{886B2997-FB92-694C-A364-55155839C542}"/>
      </w:docPartPr>
      <w:docPartBody>
        <w:p w:rsidR="00FC1BD3" w:rsidRDefault="00FC1BD3">
          <w:pPr>
            <w:pStyle w:val="ListBullet"/>
          </w:pPr>
          <w:r>
            <w:t>Etiam cursus suscipit enim. Nulla facilisi. Integer eleifend diam eu diam. Donec dapibus enim sollicitudin nulla. Nam hendrerit. Nunc id nisi. Curabitur sed neque. Pellentesque placerat consequat pede.</w:t>
          </w:r>
        </w:p>
        <w:p w:rsidR="00FC1BD3" w:rsidRDefault="00FC1BD3">
          <w:pPr>
            <w:pStyle w:val="ListBullet"/>
          </w:pPr>
          <w:r>
            <w:t>Nullam dapibus elementum metus. Aenean libero sem, commodo euismod, imperdiet et, molestie vel, neque. Duis nec sapien eu pede consectetuer placerat.</w:t>
          </w:r>
        </w:p>
        <w:p w:rsidR="00FC1BD3" w:rsidRDefault="00FC1BD3" w:rsidP="00FC1BD3">
          <w:pPr>
            <w:pStyle w:val="56E6F1E1E6257D47BCA894B1DE2CAB5D"/>
          </w:pPr>
          <w:r>
            <w:t>Pellentesque interdum, tellus non consectetuer mattis, lectus eros volutpat nunc, auctor nonummy nulla lectus nec tellus. Aliquam hendrerit lorem vulputate turpis.</w:t>
          </w:r>
        </w:p>
      </w:docPartBody>
    </w:docPart>
    <w:docPart>
      <w:docPartPr>
        <w:name w:val="AABFBA91469810489BF8BD18E8ECCE65"/>
        <w:category>
          <w:name w:val="General"/>
          <w:gallery w:val="placeholder"/>
        </w:category>
        <w:types>
          <w:type w:val="bbPlcHdr"/>
        </w:types>
        <w:behaviors>
          <w:behavior w:val="content"/>
        </w:behaviors>
        <w:guid w:val="{27095764-2A02-F143-98DF-426161F7438C}"/>
      </w:docPartPr>
      <w:docPartBody>
        <w:p w:rsidR="00FC1BD3" w:rsidRDefault="00FC1BD3">
          <w:pPr>
            <w:pStyle w:val="ListBullet"/>
          </w:pPr>
          <w:r>
            <w:t>Etiam cursus suscipit enim. Nulla facilisi. Integer eleifend diam eu diam. Donec dapibus enim sollicitudin nulla. Nam hendrerit. Nunc id nisi. Curabitur sed neque. Pellentesque placerat consequat pede.</w:t>
          </w:r>
        </w:p>
        <w:p w:rsidR="00FC1BD3" w:rsidRDefault="00FC1BD3">
          <w:pPr>
            <w:pStyle w:val="ListBullet"/>
          </w:pPr>
          <w:r>
            <w:t>Nullam dapibus elementum metus. Aenean libero sem, commodo euismod, imperdiet et, molestie vel, neque. Duis nec sapien eu pede consectetuer placerat.</w:t>
          </w:r>
        </w:p>
        <w:p w:rsidR="003B4612" w:rsidRDefault="00FC1BD3" w:rsidP="00FC1BD3">
          <w:pPr>
            <w:pStyle w:val="AABFBA91469810489BF8BD18E8ECCE65"/>
          </w:pPr>
          <w:r>
            <w:t>Pellentesque interdum, tellus non consectetuer mattis, lectus eros volutpat nunc, auctor nonummy nulla lectus nec tellus. Aliquam hendrerit lorem vulputate turpis.</w:t>
          </w:r>
        </w:p>
      </w:docPartBody>
    </w:docPart>
    <w:docPart>
      <w:docPartPr>
        <w:name w:val="7217F805451AAD4AA662ABFC19C25CC5"/>
        <w:category>
          <w:name w:val="General"/>
          <w:gallery w:val="placeholder"/>
        </w:category>
        <w:types>
          <w:type w:val="bbPlcHdr"/>
        </w:types>
        <w:behaviors>
          <w:behavior w:val="content"/>
        </w:behaviors>
        <w:guid w:val="{A13E5855-2AA3-AD43-BA28-12880A0146C7}"/>
      </w:docPartPr>
      <w:docPartBody>
        <w:p w:rsidR="00FC1BD3" w:rsidRDefault="00FC1BD3">
          <w:pPr>
            <w:pStyle w:val="ListBullet"/>
          </w:pPr>
          <w:r>
            <w:t>Etiam cursus suscipit enim. Nulla facilisi. Integer eleifend diam eu diam. Donec dapibus enim sollicitudin nulla. Nam hendrerit. Nunc id nisi. Curabitur sed neque. Pellentesque placerat consequat pede.</w:t>
          </w:r>
        </w:p>
        <w:p w:rsidR="00FC1BD3" w:rsidRDefault="00FC1BD3">
          <w:pPr>
            <w:pStyle w:val="ListBullet"/>
          </w:pPr>
          <w:r>
            <w:t>Nullam dapibus elementum metus. Aenean libero sem, commodo euismod, imperdiet et, molestie vel, neque. Duis nec sapien eu pede consectetuer placerat.</w:t>
          </w:r>
        </w:p>
        <w:p w:rsidR="003B4612" w:rsidRDefault="00FC1BD3" w:rsidP="00FC1BD3">
          <w:pPr>
            <w:pStyle w:val="7217F805451AAD4AA662ABFC19C25CC5"/>
          </w:pPr>
          <w:r>
            <w:t>Pellentesque interdum, tellus non consectetuer mattis, lectus eros volutpat nunc, auctor nonummy nulla lectus nec tellus. Aliquam hendrerit lorem vulputate turpis.</w:t>
          </w:r>
        </w:p>
      </w:docPartBody>
    </w:docPart>
    <w:docPart>
      <w:docPartPr>
        <w:name w:val="21BAB4B066FD574AB51879BE701BA791"/>
        <w:category>
          <w:name w:val="General"/>
          <w:gallery w:val="placeholder"/>
        </w:category>
        <w:types>
          <w:type w:val="bbPlcHdr"/>
        </w:types>
        <w:behaviors>
          <w:behavior w:val="content"/>
        </w:behaviors>
        <w:guid w:val="{749A234C-B41D-8E4B-A6CB-86DE7852A67F}"/>
      </w:docPartPr>
      <w:docPartBody>
        <w:p w:rsidR="008C22F6" w:rsidRDefault="008C22F6">
          <w:pPr>
            <w:pStyle w:val="ListBullet"/>
          </w:pPr>
          <w:r>
            <w:t>Etiam cursus suscipit enim. Nulla facilisi. Integer eleifend diam eu diam. Donec dapibus enim sollicitudin nulla. Nam hendrerit. Nunc id nisi. Curabitur sed neque. Pellentesque placerat consequat pede.</w:t>
          </w:r>
        </w:p>
        <w:p w:rsidR="008C22F6" w:rsidRDefault="008C22F6">
          <w:pPr>
            <w:pStyle w:val="ListBullet"/>
          </w:pPr>
          <w:r>
            <w:t>Nullam dapibus elementum metus. Aenean libero sem, commodo euismod, imperdiet et, molestie vel, neque. Duis nec sapien eu pede consectetuer placerat.</w:t>
          </w:r>
        </w:p>
        <w:p w:rsidR="0027524B" w:rsidRDefault="008C22F6" w:rsidP="008C22F6">
          <w:pPr>
            <w:pStyle w:val="21BAB4B066FD574AB51879BE701BA791"/>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BD3"/>
    <w:rsid w:val="0027524B"/>
    <w:rsid w:val="003B4612"/>
    <w:rsid w:val="00705C8B"/>
    <w:rsid w:val="0088293A"/>
    <w:rsid w:val="008C22F6"/>
    <w:rsid w:val="00BB02E4"/>
    <w:rsid w:val="00FC1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A327B83F043A14B96D0CFED3C2D1B04">
    <w:name w:val="2A327B83F043A14B96D0CFED3C2D1B04"/>
  </w:style>
  <w:style w:type="paragraph" w:customStyle="1" w:styleId="06E56189B6CF7F43B01A53DD79A1E8F1">
    <w:name w:val="06E56189B6CF7F43B01A53DD79A1E8F1"/>
  </w:style>
  <w:style w:type="paragraph" w:styleId="ListBullet">
    <w:name w:val="List Bullet"/>
    <w:basedOn w:val="Normal"/>
    <w:rsid w:val="008C22F6"/>
    <w:pPr>
      <w:numPr>
        <w:numId w:val="1"/>
      </w:numPr>
      <w:spacing w:after="120" w:line="276" w:lineRule="auto"/>
    </w:pPr>
    <w:rPr>
      <w:rFonts w:eastAsiaTheme="minorHAnsi"/>
      <w:sz w:val="20"/>
      <w:szCs w:val="22"/>
      <w:lang w:eastAsia="en-US"/>
    </w:rPr>
  </w:style>
  <w:style w:type="paragraph" w:customStyle="1" w:styleId="825D57DF890B68499527C718693E37D0">
    <w:name w:val="825D57DF890B68499527C718693E37D0"/>
  </w:style>
  <w:style w:type="paragraph" w:customStyle="1" w:styleId="80B3AF2CDD1CD64BBC65BE806E893D39">
    <w:name w:val="80B3AF2CDD1CD64BBC65BE806E893D39"/>
  </w:style>
  <w:style w:type="paragraph" w:customStyle="1" w:styleId="E256DBD33CC8C14FA1120A5300714EF8">
    <w:name w:val="E256DBD33CC8C14FA1120A5300714EF8"/>
  </w:style>
  <w:style w:type="paragraph" w:customStyle="1" w:styleId="D7EC45AAA8EB5E4FB49ADF1A9BAEB715">
    <w:name w:val="D7EC45AAA8EB5E4FB49ADF1A9BAEB715"/>
  </w:style>
  <w:style w:type="paragraph" w:customStyle="1" w:styleId="AD6AB17FE572CE448C7C2369ED4EC474">
    <w:name w:val="AD6AB17FE572CE448C7C2369ED4EC474"/>
  </w:style>
  <w:style w:type="paragraph" w:customStyle="1" w:styleId="7DF47851358EB644BF894FB9C7AE6556">
    <w:name w:val="7DF47851358EB644BF894FB9C7AE6556"/>
  </w:style>
  <w:style w:type="paragraph" w:customStyle="1" w:styleId="57B470A234FF4C4A8AD137545A026B86">
    <w:name w:val="57B470A234FF4C4A8AD137545A026B86"/>
  </w:style>
  <w:style w:type="paragraph" w:customStyle="1" w:styleId="EF3DA65E12BE1049BB18909A2AB25CB5">
    <w:name w:val="EF3DA65E12BE1049BB18909A2AB25CB5"/>
  </w:style>
  <w:style w:type="paragraph" w:customStyle="1" w:styleId="A422295630FA2D47B8F431CCAD7D97F1">
    <w:name w:val="A422295630FA2D47B8F431CCAD7D97F1"/>
    <w:rsid w:val="00FC1BD3"/>
  </w:style>
  <w:style w:type="paragraph" w:customStyle="1" w:styleId="56E6F1E1E6257D47BCA894B1DE2CAB5D">
    <w:name w:val="56E6F1E1E6257D47BCA894B1DE2CAB5D"/>
    <w:rsid w:val="00FC1BD3"/>
  </w:style>
  <w:style w:type="paragraph" w:customStyle="1" w:styleId="AABFBA91469810489BF8BD18E8ECCE65">
    <w:name w:val="AABFBA91469810489BF8BD18E8ECCE65"/>
    <w:rsid w:val="00FC1BD3"/>
  </w:style>
  <w:style w:type="paragraph" w:customStyle="1" w:styleId="7217F805451AAD4AA662ABFC19C25CC5">
    <w:name w:val="7217F805451AAD4AA662ABFC19C25CC5"/>
    <w:rsid w:val="00FC1BD3"/>
  </w:style>
  <w:style w:type="paragraph" w:customStyle="1" w:styleId="21BAB4B066FD574AB51879BE701BA791">
    <w:name w:val="21BAB4B066FD574AB51879BE701BA791"/>
    <w:rsid w:val="008C2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Macintosh%20HD:Applications:Microsoft%20Office%202011:Office:Media:Templates:Print%20Layout%20View:Resumes:Simple%20Resume.dotx</Template>
  <TotalTime>41</TotalTime>
  <Pages>2</Pages>
  <Words>236</Words>
  <Characters>1347</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Hannah Schettler</cp:lastModifiedBy>
  <cp:revision>9</cp:revision>
  <cp:lastPrinted>2017-11-26T20:58:00Z</cp:lastPrinted>
  <dcterms:created xsi:type="dcterms:W3CDTF">2017-11-26T20:58:00Z</dcterms:created>
  <dcterms:modified xsi:type="dcterms:W3CDTF">2020-07-30T19:09:00Z</dcterms:modified>
  <cp:category/>
</cp:coreProperties>
</file>