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F6E" w:rsidRDefault="00760435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394C5554DADB4F1D8D770336B3ABD8D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822844">
            <w:t>113 South Main Street</w:t>
          </w:r>
        </w:sdtContent>
      </w:sdt>
    </w:p>
    <w:sdt>
      <w:sdtPr>
        <w:alias w:val="Category"/>
        <w:tag w:val=""/>
        <w:id w:val="1543715586"/>
        <w:placeholder>
          <w:docPart w:val="A93F2CDF175B4737BC000B1D0CC574D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65F6E" w:rsidRDefault="00822844">
          <w:pPr>
            <w:pStyle w:val="ContactInfo"/>
          </w:pPr>
          <w:r>
            <w:t>Seneca, PA 16346</w:t>
          </w:r>
        </w:p>
      </w:sdtContent>
    </w:sdt>
    <w:p w:rsidR="00E65F6E" w:rsidRDefault="00760435">
      <w:pPr>
        <w:pStyle w:val="ContactInfo"/>
      </w:pPr>
      <w:sdt>
        <w:sdtPr>
          <w:alias w:val="Telephone"/>
          <w:tag w:val="Telephone"/>
          <w:id w:val="599758962"/>
          <w:placeholder>
            <w:docPart w:val="C5979A7EFCD84BABAF5B37B30ED90FA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22844">
            <w:t>814-428-3398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84218F97D2254EA29FC97657ADB9044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E65F6E" w:rsidRDefault="00822844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gladinmltc@gmail.com</w:t>
          </w:r>
        </w:p>
      </w:sdtContent>
    </w:sdt>
    <w:p w:rsidR="00E65F6E" w:rsidRDefault="00760435">
      <w:pPr>
        <w:pStyle w:val="Name"/>
      </w:pPr>
      <w:sdt>
        <w:sdtPr>
          <w:alias w:val="Your Name"/>
          <w:tag w:val=""/>
          <w:id w:val="1197042864"/>
          <w:placeholder>
            <w:docPart w:val="793C1B1AD1BC42E9981AEB1B7E4210F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22844">
            <w:t>Gladin, Lynnlee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E65F6E">
        <w:tc>
          <w:tcPr>
            <w:tcW w:w="1778" w:type="dxa"/>
          </w:tcPr>
          <w:p w:rsidR="00E65F6E" w:rsidRDefault="00046A3F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E65F6E" w:rsidRDefault="00E65F6E"/>
        </w:tc>
        <w:tc>
          <w:tcPr>
            <w:tcW w:w="7830" w:type="dxa"/>
          </w:tcPr>
          <w:p w:rsidR="00E65F6E" w:rsidRDefault="00822844" w:rsidP="00822844">
            <w:pPr>
              <w:pStyle w:val="ResumeText"/>
            </w:pPr>
            <w:r>
              <w:t>To find a career that will help me use all of my abilities while pursuing my passions.</w:t>
            </w:r>
          </w:p>
        </w:tc>
      </w:tr>
      <w:tr w:rsidR="00E65F6E">
        <w:tc>
          <w:tcPr>
            <w:tcW w:w="1778" w:type="dxa"/>
          </w:tcPr>
          <w:p w:rsidR="00E65F6E" w:rsidRDefault="00046A3F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E65F6E" w:rsidRDefault="00E65F6E"/>
        </w:tc>
        <w:tc>
          <w:tcPr>
            <w:tcW w:w="7830" w:type="dxa"/>
          </w:tcPr>
          <w:p w:rsidR="00E65F6E" w:rsidRDefault="00822844" w:rsidP="00822844">
            <w:pPr>
              <w:pStyle w:val="ResumeText"/>
            </w:pPr>
            <w:r>
              <w:t>I have many office s</w:t>
            </w:r>
            <w:r w:rsidR="00632AE4">
              <w:t>kills.  Very familiar with multi</w:t>
            </w:r>
            <w:r>
              <w:t xml:space="preserve">-lined phones, scheduling, documenting and various computer programs.  I am stellar organizational </w:t>
            </w:r>
            <w:r w:rsidR="00632AE4">
              <w:t>skills and can mul</w:t>
            </w:r>
            <w:r>
              <w:t>t</w:t>
            </w:r>
            <w:r w:rsidR="00632AE4">
              <w:t>i</w:t>
            </w:r>
            <w:r>
              <w:t xml:space="preserve">-task with ease.  I have been working with patients on and off for 20 years and I am able to keep a very professional attitude and demeanor while working through trying and busy times.  </w:t>
            </w:r>
          </w:p>
        </w:tc>
      </w:tr>
      <w:tr w:rsidR="00E65F6E">
        <w:tc>
          <w:tcPr>
            <w:tcW w:w="1778" w:type="dxa"/>
          </w:tcPr>
          <w:p w:rsidR="00E65F6E" w:rsidRDefault="00046A3F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E65F6E" w:rsidRDefault="00E65F6E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9966C5CB01F049E2B21C0CBF99123EE9"/>
                  </w:placeholder>
                  <w15:color w:val="C0C0C0"/>
                  <w15:repeatingSectionItem/>
                </w:sdtPr>
                <w:sdtEndPr/>
                <w:sdtContent>
                  <w:p w:rsidR="00E65F6E" w:rsidRDefault="00822844">
                    <w:pPr>
                      <w:pStyle w:val="Heading2"/>
                    </w:pPr>
                    <w:r>
                      <w:t>American renal Associates: Administrative Assistant</w:t>
                    </w:r>
                  </w:p>
                  <w:p w:rsidR="00E65F6E" w:rsidRDefault="00632AE4">
                    <w:pPr>
                      <w:pStyle w:val="ResumeText"/>
                    </w:pPr>
                    <w:r>
                      <w:t>November 14, 2016-present</w:t>
                    </w:r>
                  </w:p>
                  <w:p w:rsidR="00E65F6E" w:rsidRDefault="00632AE4">
                    <w:r>
                      <w:t>I have many responsibilities including answering phones, billing, reporting critical medical information to needed data basis in a very timely and accurate manner.  I do this for both the Clarion and Cranberry clinics.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9966C5CB01F049E2B21C0CBF99123EE9"/>
                  </w:placeholder>
                  <w15:color w:val="C0C0C0"/>
                  <w15:repeatingSectionItem/>
                </w:sdtPr>
                <w:sdtEndPr/>
                <w:sdtContent>
                  <w:p w:rsidR="00E65F6E" w:rsidRDefault="00632AE4">
                    <w:pPr>
                      <w:pStyle w:val="Heading2"/>
                    </w:pPr>
                    <w:r>
                      <w:t>TTSR</w:t>
                    </w:r>
                  </w:p>
                  <w:p w:rsidR="00E65F6E" w:rsidRDefault="00632AE4">
                    <w:pPr>
                      <w:pStyle w:val="ResumeText"/>
                    </w:pPr>
                    <w:r>
                      <w:t>2005-2015</w:t>
                    </w:r>
                  </w:p>
                  <w:p w:rsidR="00E65F6E" w:rsidRDefault="00632AE4" w:rsidP="00632AE4">
                    <w:r>
                      <w:t>I was responsible for the entire front office and many duties that came with that.  Answering multi-lined phones, scheduling many appointments and helping with payroll.</w:t>
                    </w:r>
                  </w:p>
                </w:sdtContent>
              </w:sdt>
            </w:sdtContent>
          </w:sdt>
        </w:tc>
      </w:tr>
      <w:tr w:rsidR="00E65F6E">
        <w:tc>
          <w:tcPr>
            <w:tcW w:w="1778" w:type="dxa"/>
          </w:tcPr>
          <w:p w:rsidR="00E65F6E" w:rsidRDefault="00046A3F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E65F6E" w:rsidRDefault="00E65F6E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9966C5CB01F049E2B21C0CBF99123EE9"/>
                  </w:placeholder>
                  <w15:repeatingSectionItem/>
                </w:sdtPr>
                <w:sdtEndPr/>
                <w:sdtContent>
                  <w:p w:rsidR="00E65F6E" w:rsidRDefault="00632AE4">
                    <w:pPr>
                      <w:pStyle w:val="Heading2"/>
                    </w:pPr>
                    <w:r>
                      <w:t>Gannon University</w:t>
                    </w:r>
                  </w:p>
                  <w:p w:rsidR="00E65F6E" w:rsidRDefault="00632AE4" w:rsidP="00632AE4">
                    <w:r>
                      <w:t>I majored in Business Administration and Public Relations</w:t>
                    </w:r>
                  </w:p>
                </w:sdtContent>
              </w:sdt>
            </w:sdtContent>
          </w:sdt>
        </w:tc>
      </w:tr>
      <w:tr w:rsidR="00E65F6E">
        <w:tc>
          <w:tcPr>
            <w:tcW w:w="1778" w:type="dxa"/>
          </w:tcPr>
          <w:p w:rsidR="00E65F6E" w:rsidRDefault="00046A3F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E65F6E" w:rsidRDefault="00E65F6E"/>
        </w:tc>
        <w:tc>
          <w:tcPr>
            <w:tcW w:w="7830" w:type="dxa"/>
          </w:tcPr>
          <w:p w:rsidR="00E65F6E" w:rsidRDefault="00632AE4" w:rsidP="00632AE4">
            <w:pPr>
              <w:pStyle w:val="ResumeText"/>
            </w:pPr>
            <w:r>
              <w:t xml:space="preserve">I am an excellent communicator and am able to easily speak to people that I do not know.  I am very good at using my professional tones to keep a positive and nurturing work environment.   </w:t>
            </w:r>
          </w:p>
        </w:tc>
      </w:tr>
      <w:tr w:rsidR="00E65F6E">
        <w:tc>
          <w:tcPr>
            <w:tcW w:w="1778" w:type="dxa"/>
          </w:tcPr>
          <w:p w:rsidR="00E65F6E" w:rsidRDefault="00046A3F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E65F6E" w:rsidRDefault="00E65F6E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9966C5CB01F049E2B21C0CBF99123EE9"/>
                  </w:placeholder>
                  <w15:color w:val="C0C0C0"/>
                  <w15:repeatingSectionItem/>
                </w:sdtPr>
                <w:sdtEndPr/>
                <w:sdtContent>
                  <w:p w:rsidR="00E65F6E" w:rsidRDefault="00632AE4">
                    <w:pPr>
                      <w:pStyle w:val="Heading2"/>
                    </w:pPr>
                    <w:r>
                      <w:t>Lori Horn</w:t>
                    </w:r>
                  </w:p>
                  <w:p w:rsidR="00E65F6E" w:rsidRDefault="00632AE4">
                    <w:pPr>
                      <w:pStyle w:val="ResumeText"/>
                    </w:pPr>
                    <w:r>
                      <w:t>Clinic Manager, American Renal Associates</w:t>
                    </w:r>
                  </w:p>
                  <w:p w:rsidR="00E65F6E" w:rsidRDefault="00632AE4" w:rsidP="00632AE4">
                    <w:r>
                      <w:t>814-</w:t>
                    </w:r>
                    <w:r w:rsidR="00C55DC1">
                      <w:t>758-9979</w:t>
                    </w:r>
                  </w:p>
                </w:sdtContent>
              </w:sdt>
            </w:sdtContent>
          </w:sdt>
        </w:tc>
      </w:tr>
    </w:tbl>
    <w:p w:rsidR="00E65F6E" w:rsidRDefault="00E65F6E"/>
    <w:sectPr w:rsidR="00E65F6E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6A3F" w:rsidRDefault="00046A3F">
      <w:pPr>
        <w:spacing w:before="0" w:after="0" w:line="240" w:lineRule="auto"/>
      </w:pPr>
      <w:r>
        <w:separator/>
      </w:r>
    </w:p>
  </w:endnote>
  <w:endnote w:type="continuationSeparator" w:id="0">
    <w:p w:rsidR="00046A3F" w:rsidRDefault="00046A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5F6E" w:rsidRDefault="00046A3F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32A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6A3F" w:rsidRDefault="00046A3F">
      <w:pPr>
        <w:spacing w:before="0" w:after="0" w:line="240" w:lineRule="auto"/>
      </w:pPr>
      <w:r>
        <w:separator/>
      </w:r>
    </w:p>
  </w:footnote>
  <w:footnote w:type="continuationSeparator" w:id="0">
    <w:p w:rsidR="00046A3F" w:rsidRDefault="00046A3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2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44"/>
    <w:rsid w:val="00046A3F"/>
    <w:rsid w:val="00632AE4"/>
    <w:rsid w:val="00760435"/>
    <w:rsid w:val="00822844"/>
    <w:rsid w:val="00C55DC1"/>
    <w:rsid w:val="00E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A91E595-856D-4D29-96B2-DB98A225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4C5554DADB4F1D8D770336B3AB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5C39E-C740-4C02-96BA-EABEB168624D}"/>
      </w:docPartPr>
      <w:docPartBody>
        <w:p w:rsidR="00462999" w:rsidRDefault="004262BA">
          <w:pPr>
            <w:pStyle w:val="394C5554DADB4F1D8D770336B3ABD8D0"/>
          </w:pPr>
          <w:r>
            <w:t>[Street Address]</w:t>
          </w:r>
        </w:p>
      </w:docPartBody>
    </w:docPart>
    <w:docPart>
      <w:docPartPr>
        <w:name w:val="A93F2CDF175B4737BC000B1D0CC57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0DD8-BE82-4713-9004-27F3EB488330}"/>
      </w:docPartPr>
      <w:docPartBody>
        <w:p w:rsidR="00462999" w:rsidRDefault="004262BA">
          <w:pPr>
            <w:pStyle w:val="A93F2CDF175B4737BC000B1D0CC574D2"/>
          </w:pPr>
          <w:r>
            <w:t>[City, ST ZIP Code]</w:t>
          </w:r>
        </w:p>
      </w:docPartBody>
    </w:docPart>
    <w:docPart>
      <w:docPartPr>
        <w:name w:val="C5979A7EFCD84BABAF5B37B30ED9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62ED5-0890-4C6C-B449-E152E4A322C2}"/>
      </w:docPartPr>
      <w:docPartBody>
        <w:p w:rsidR="00462999" w:rsidRDefault="004262BA">
          <w:pPr>
            <w:pStyle w:val="C5979A7EFCD84BABAF5B37B30ED90FAE"/>
          </w:pPr>
          <w:r>
            <w:t>[Telephone]</w:t>
          </w:r>
        </w:p>
      </w:docPartBody>
    </w:docPart>
    <w:docPart>
      <w:docPartPr>
        <w:name w:val="84218F97D2254EA29FC97657ADB9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4E9D-1FB5-4787-A36C-513C261984B6}"/>
      </w:docPartPr>
      <w:docPartBody>
        <w:p w:rsidR="00462999" w:rsidRDefault="004262BA">
          <w:pPr>
            <w:pStyle w:val="84218F97D2254EA29FC97657ADB90449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793C1B1AD1BC42E9981AEB1B7E42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F18F-C2E4-4F70-8095-5D68CC802F7F}"/>
      </w:docPartPr>
      <w:docPartBody>
        <w:p w:rsidR="00462999" w:rsidRDefault="004262BA">
          <w:pPr>
            <w:pStyle w:val="793C1B1AD1BC42E9981AEB1B7E4210F1"/>
          </w:pPr>
          <w:r>
            <w:t>[Your Name]</w:t>
          </w:r>
        </w:p>
      </w:docPartBody>
    </w:docPart>
    <w:docPart>
      <w:docPartPr>
        <w:name w:val="9966C5CB01F049E2B21C0CBF99123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5107-F859-4853-893B-D3855332204A}"/>
      </w:docPartPr>
      <w:docPartBody>
        <w:p w:rsidR="00462999" w:rsidRDefault="004262BA">
          <w:pPr>
            <w:pStyle w:val="9966C5CB01F049E2B21C0CBF99123EE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BA"/>
    <w:rsid w:val="004262BA"/>
    <w:rsid w:val="004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4C5554DADB4F1D8D770336B3ABD8D0">
    <w:name w:val="394C5554DADB4F1D8D770336B3ABD8D0"/>
  </w:style>
  <w:style w:type="paragraph" w:customStyle="1" w:styleId="A93F2CDF175B4737BC000B1D0CC574D2">
    <w:name w:val="A93F2CDF175B4737BC000B1D0CC574D2"/>
  </w:style>
  <w:style w:type="paragraph" w:customStyle="1" w:styleId="C5979A7EFCD84BABAF5B37B30ED90FAE">
    <w:name w:val="C5979A7EFCD84BABAF5B37B30ED90FAE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84218F97D2254EA29FC97657ADB90449">
    <w:name w:val="84218F97D2254EA29FC97657ADB90449"/>
  </w:style>
  <w:style w:type="paragraph" w:customStyle="1" w:styleId="793C1B1AD1BC42E9981AEB1B7E4210F1">
    <w:name w:val="793C1B1AD1BC42E9981AEB1B7E4210F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66C5CB01F049E2B21C0CBF99123EE9">
    <w:name w:val="9966C5CB01F049E2B21C0CBF99123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113 South Main Street</CompanyAddress>
  <CompanyPhone>814-428-3398</CompanyPhone>
  <CompanyFax/>
  <CompanyEmail>gladinmltc@gmail.com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Gladin, Lynnlee</dc:creator>
  <cp:keywords/>
  <cp:lastModifiedBy>Guest User</cp:lastModifiedBy>
  <cp:revision>2</cp:revision>
  <dcterms:created xsi:type="dcterms:W3CDTF">2020-11-11T14:44:00Z</dcterms:created>
  <dcterms:modified xsi:type="dcterms:W3CDTF">2020-11-11T14:44:00Z</dcterms:modified>
  <cp:category>Seneca, PA 16346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