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24" w:rsidRDefault="00FD3926">
      <w:pPr>
        <w:pStyle w:val="Name"/>
      </w:pPr>
      <w:r>
        <w:t>Donald l snow</w:t>
      </w:r>
    </w:p>
    <w:p w:rsidR="00C96F24" w:rsidRDefault="00FD3926">
      <w:pPr>
        <w:pStyle w:val="ContactInfo"/>
      </w:pPr>
      <w:r>
        <w:t>239 Windy Point Rd.</w:t>
      </w:r>
    </w:p>
    <w:p w:rsidR="00FD3926" w:rsidRDefault="00FD3926">
      <w:pPr>
        <w:pStyle w:val="ContactInfo"/>
      </w:pPr>
      <w:r>
        <w:t>Harrisville, Pa. 16038</w:t>
      </w:r>
    </w:p>
    <w:p w:rsidR="00FD3926" w:rsidRDefault="00FD3926">
      <w:pPr>
        <w:pStyle w:val="ContactInfo"/>
      </w:pPr>
      <w:r>
        <w:t>724 992 2745</w:t>
      </w:r>
    </w:p>
    <w:sdt>
      <w:sdtPr>
        <w:id w:val="-1179423465"/>
        <w:placeholder>
          <w:docPart w:val="4AF30F781F2B6446A89DA5043F5ED1F1"/>
        </w:placeholder>
        <w:temporary/>
        <w:showingPlcHdr/>
        <w15:appearance w15:val="hidden"/>
      </w:sdtPr>
      <w:sdtEndPr/>
      <w:sdtContent>
        <w:p w:rsidR="00C96F24" w:rsidRDefault="00593AC4">
          <w:pPr>
            <w:pStyle w:val="Heading1"/>
          </w:pPr>
          <w:r>
            <w:t>Objective</w:t>
          </w:r>
        </w:p>
      </w:sdtContent>
    </w:sdt>
    <w:p w:rsidR="00C96F24" w:rsidRDefault="00FD3926">
      <w:r>
        <w:t xml:space="preserve">Experienced millwright and crane tech. seeking position in steel industry </w:t>
      </w:r>
    </w:p>
    <w:sdt>
      <w:sdtPr>
        <w:id w:val="1728489637"/>
        <w:placeholder>
          <w:docPart w:val="283310EA265E1441A556C2CCDE62EC25"/>
        </w:placeholder>
        <w:temporary/>
        <w:showingPlcHdr/>
        <w15:appearance w15:val="hidden"/>
      </w:sdtPr>
      <w:sdtEndPr/>
      <w:sdtContent>
        <w:p w:rsidR="00C96F24" w:rsidRDefault="00593AC4">
          <w:pPr>
            <w:pStyle w:val="Heading1"/>
          </w:pPr>
          <w:r>
            <w:t>Experience</w:t>
          </w:r>
        </w:p>
      </w:sdtContent>
    </w:sdt>
    <w:p w:rsidR="00C96F24" w:rsidRDefault="00FD3926">
      <w:r>
        <w:t xml:space="preserve">LDC Industrial </w:t>
      </w:r>
      <w:r w:rsidR="00745B39">
        <w:t>November 2019 to present</w:t>
      </w:r>
    </w:p>
    <w:p w:rsidR="00745B39" w:rsidRDefault="00745B39">
      <w:proofErr w:type="spellStart"/>
      <w:r>
        <w:t>Lornat</w:t>
      </w:r>
      <w:proofErr w:type="spellEnd"/>
      <w:r>
        <w:t xml:space="preserve"> Inc. October 2016 to November 2019</w:t>
      </w:r>
    </w:p>
    <w:p w:rsidR="00745B39" w:rsidRDefault="00745B39">
      <w:r>
        <w:t>D&amp;S Hoist and Crane</w:t>
      </w:r>
      <w:r w:rsidR="00837B41">
        <w:t xml:space="preserve"> 2014 to 2016</w:t>
      </w:r>
    </w:p>
    <w:p w:rsidR="00C96F24" w:rsidRDefault="00FD3926">
      <w:r>
        <w:t xml:space="preserve">Supervisor crane </w:t>
      </w:r>
      <w:r w:rsidR="00745B39">
        <w:t xml:space="preserve">and installation </w:t>
      </w:r>
      <w:r>
        <w:t>crew</w:t>
      </w:r>
    </w:p>
    <w:p w:rsidR="00C96F24" w:rsidRDefault="00FD3926" w:rsidP="00FD3926">
      <w:pPr>
        <w:pStyle w:val="ListBullet"/>
      </w:pPr>
      <w:r>
        <w:t xml:space="preserve">Supervise crane crew, troubleshoot mechanical and </w:t>
      </w:r>
      <w:r w:rsidR="00745B39">
        <w:t>electrical</w:t>
      </w:r>
      <w:r>
        <w:t xml:space="preserve"> problem’s </w:t>
      </w:r>
      <w:r w:rsidR="00745B39">
        <w:t xml:space="preserve">with cranes and overhead doors, </w:t>
      </w:r>
      <w:r w:rsidR="00006BBE">
        <w:t xml:space="preserve">industrial </w:t>
      </w:r>
      <w:r w:rsidR="00745B39">
        <w:t xml:space="preserve">equipment, installation </w:t>
      </w:r>
      <w:r w:rsidR="00006BBE">
        <w:t xml:space="preserve">and maintenance </w:t>
      </w:r>
      <w:r w:rsidR="00745B39">
        <w:t>of equipment</w:t>
      </w:r>
      <w:r w:rsidR="00006BBE">
        <w:t>.</w:t>
      </w:r>
    </w:p>
    <w:sdt>
      <w:sdtPr>
        <w:id w:val="720946933"/>
        <w:placeholder>
          <w:docPart w:val="C273C30110E84B429F74EBD987AB1905"/>
        </w:placeholder>
        <w:temporary/>
        <w:showingPlcHdr/>
        <w15:appearance w15:val="hidden"/>
      </w:sdtPr>
      <w:sdtEndPr/>
      <w:sdtContent>
        <w:p w:rsidR="00C96F24" w:rsidRDefault="00593AC4">
          <w:pPr>
            <w:pStyle w:val="Heading1"/>
          </w:pPr>
          <w:r>
            <w:t>Education</w:t>
          </w:r>
        </w:p>
      </w:sdtContent>
    </w:sdt>
    <w:p w:rsidR="00C96F24" w:rsidRDefault="00745B39">
      <w:r>
        <w:t>GED 1978</w:t>
      </w:r>
    </w:p>
    <w:p w:rsidR="00745B39" w:rsidRDefault="00745B39">
      <w:r>
        <w:t>Butler Community College: computer networking</w:t>
      </w:r>
      <w:r w:rsidR="00837B41">
        <w:t xml:space="preserve"> and repair</w:t>
      </w:r>
      <w:bookmarkStart w:id="0" w:name="_GoBack"/>
      <w:bookmarkEnd w:id="0"/>
    </w:p>
    <w:sdt>
      <w:sdtPr>
        <w:id w:val="520597245"/>
        <w:placeholder>
          <w:docPart w:val="08AB3025E64AC3409F260FDB4915771C"/>
        </w:placeholder>
        <w:temporary/>
        <w:showingPlcHdr/>
        <w15:appearance w15:val="hidden"/>
      </w:sdtPr>
      <w:sdtEndPr/>
      <w:sdtContent>
        <w:p w:rsidR="00C96F24" w:rsidRDefault="00593AC4">
          <w:pPr>
            <w:pStyle w:val="Heading1"/>
          </w:pPr>
          <w:r>
            <w:t>Awards and Acknowledgements</w:t>
          </w:r>
        </w:p>
      </w:sdtContent>
    </w:sdt>
    <w:p w:rsidR="00C96F24" w:rsidRDefault="00745B39" w:rsidP="00745B39">
      <w:pPr>
        <w:pStyle w:val="ListBullet"/>
      </w:pPr>
      <w:r>
        <w:t xml:space="preserve">25 + years industrial maintenance and supervision of maintenance crew </w:t>
      </w:r>
    </w:p>
    <w:sectPr w:rsidR="00C96F24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AC4" w:rsidRDefault="00593AC4">
      <w:r>
        <w:separator/>
      </w:r>
    </w:p>
  </w:endnote>
  <w:endnote w:type="continuationSeparator" w:id="0">
    <w:p w:rsidR="00593AC4" w:rsidRDefault="0059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F24" w:rsidRDefault="00593A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AC4" w:rsidRDefault="00593AC4">
      <w:r>
        <w:separator/>
      </w:r>
    </w:p>
  </w:footnote>
  <w:footnote w:type="continuationSeparator" w:id="0">
    <w:p w:rsidR="00593AC4" w:rsidRDefault="0059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F24" w:rsidRDefault="00593AC4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72B432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F24" w:rsidRDefault="00593AC4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6F24" w:rsidRDefault="00C96F2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C96F24" w:rsidRDefault="00C96F2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26"/>
    <w:rsid w:val="00006BBE"/>
    <w:rsid w:val="00593AC4"/>
    <w:rsid w:val="00745B39"/>
    <w:rsid w:val="00837B41"/>
    <w:rsid w:val="00C96F24"/>
    <w:rsid w:val="00F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A742"/>
  <w15:chartTrackingRefBased/>
  <w15:docId w15:val="{14948BBC-177E-7A4C-905B-CF447B6A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nsnow/Library/Containers/com.microsoft.Word/Data/Library/Application%20Support/Microsoft/Office/16.0/DTS/en-US%7b872238B0-03BF-C84E-A5C3-ED6E02717DB4%7d/%7b710AFF60-A7E9-7542-822A-D2514397A71D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F30F781F2B6446A89DA5043F5E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F993-EAC2-154E-84C6-0F549DBDA20D}"/>
      </w:docPartPr>
      <w:docPartBody>
        <w:p w:rsidR="00000000" w:rsidRDefault="00CD4534">
          <w:pPr>
            <w:pStyle w:val="4AF30F781F2B6446A89DA5043F5ED1F1"/>
          </w:pPr>
          <w:r>
            <w:t>Objective</w:t>
          </w:r>
        </w:p>
      </w:docPartBody>
    </w:docPart>
    <w:docPart>
      <w:docPartPr>
        <w:name w:val="283310EA265E1441A556C2CCDE62E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7403-ED86-BE42-8A44-12044BB3B7C9}"/>
      </w:docPartPr>
      <w:docPartBody>
        <w:p w:rsidR="00000000" w:rsidRDefault="00CD4534">
          <w:pPr>
            <w:pStyle w:val="283310EA265E1441A556C2CCDE62EC25"/>
          </w:pPr>
          <w:r>
            <w:t>Experience</w:t>
          </w:r>
        </w:p>
      </w:docPartBody>
    </w:docPart>
    <w:docPart>
      <w:docPartPr>
        <w:name w:val="C273C30110E84B429F74EBD987AB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988B-B27B-E848-8C01-30A5CAA622D7}"/>
      </w:docPartPr>
      <w:docPartBody>
        <w:p w:rsidR="00000000" w:rsidRDefault="00CD4534">
          <w:pPr>
            <w:pStyle w:val="C273C30110E84B429F74EBD987AB1905"/>
          </w:pPr>
          <w:r>
            <w:t>Education</w:t>
          </w:r>
        </w:p>
      </w:docPartBody>
    </w:docPart>
    <w:docPart>
      <w:docPartPr>
        <w:name w:val="08AB3025E64AC3409F260FDB49157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F7F7-C20C-EC4C-BD8D-14734E8CF42E}"/>
      </w:docPartPr>
      <w:docPartBody>
        <w:p w:rsidR="00000000" w:rsidRDefault="00CD4534">
          <w:pPr>
            <w:pStyle w:val="08AB3025E64AC3409F260FDB4915771C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34"/>
    <w:rsid w:val="00C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12B396607F3F43A4A75EA05CE33248">
    <w:name w:val="BC12B396607F3F43A4A75EA05CE33248"/>
  </w:style>
  <w:style w:type="paragraph" w:customStyle="1" w:styleId="564E49ECACD5D34FB9526B9FC580C716">
    <w:name w:val="564E49ECACD5D34FB9526B9FC580C716"/>
  </w:style>
  <w:style w:type="paragraph" w:customStyle="1" w:styleId="4AF30F781F2B6446A89DA5043F5ED1F1">
    <w:name w:val="4AF30F781F2B6446A89DA5043F5ED1F1"/>
  </w:style>
  <w:style w:type="paragraph" w:customStyle="1" w:styleId="5EBB14A6E9216D47B21CB126262FF41F">
    <w:name w:val="5EBB14A6E9216D47B21CB126262FF41F"/>
  </w:style>
  <w:style w:type="paragraph" w:customStyle="1" w:styleId="283310EA265E1441A556C2CCDE62EC25">
    <w:name w:val="283310EA265E1441A556C2CCDE62EC25"/>
  </w:style>
  <w:style w:type="paragraph" w:customStyle="1" w:styleId="6393FDF54EDFEC4AA1683FDDF41B011D">
    <w:name w:val="6393FDF54EDFEC4AA1683FDDF41B011D"/>
  </w:style>
  <w:style w:type="paragraph" w:customStyle="1" w:styleId="584C3E39BC510C479B3E0C0296754083">
    <w:name w:val="584C3E39BC510C479B3E0C0296754083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73FAAA60C2F72940B2E116237486E4B9">
    <w:name w:val="73FAAA60C2F72940B2E116237486E4B9"/>
  </w:style>
  <w:style w:type="paragraph" w:customStyle="1" w:styleId="C273C30110E84B429F74EBD987AB1905">
    <w:name w:val="C273C30110E84B429F74EBD987AB1905"/>
  </w:style>
  <w:style w:type="paragraph" w:customStyle="1" w:styleId="BFB84AC1A9BA0D4B840C548A64CB2F44">
    <w:name w:val="BFB84AC1A9BA0D4B840C548A64CB2F44"/>
  </w:style>
  <w:style w:type="paragraph" w:customStyle="1" w:styleId="08AB3025E64AC3409F260FDB4915771C">
    <w:name w:val="08AB3025E64AC3409F260FDB4915771C"/>
  </w:style>
  <w:style w:type="paragraph" w:customStyle="1" w:styleId="569FDBD1A9745A4EA0F4AF0C0C7A750D">
    <w:name w:val="569FDBD1A9745A4EA0F4AF0C0C7A7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C3C9A-C87D-2149-A1BD-BBC39CAF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23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</dc:creator>
  <cp:keywords/>
  <dc:description/>
  <cp:lastModifiedBy>d s</cp:lastModifiedBy>
  <cp:revision>2</cp:revision>
  <dcterms:created xsi:type="dcterms:W3CDTF">2020-03-10T15:09:00Z</dcterms:created>
  <dcterms:modified xsi:type="dcterms:W3CDTF">2020-03-10T15:33:00Z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