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14BD" w14:textId="655FAA19" w:rsidR="0011016D" w:rsidRDefault="0011016D">
      <w:pPr>
        <w:rPr>
          <w:caps/>
        </w:rPr>
      </w:pPr>
    </w:p>
    <w:p w14:paraId="24875D5B" w14:textId="77777777" w:rsidR="0011016D" w:rsidRDefault="0011016D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906BEE" w14:paraId="09215D56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7B895E40" w14:textId="38D20F0E" w:rsidR="00523479" w:rsidRPr="00906BEE" w:rsidRDefault="00E57D9D" w:rsidP="00523479">
            <w:pPr>
              <w:pStyle w:val="Initials"/>
            </w:pPr>
            <w:r>
              <w:t>M</w:t>
            </w:r>
            <w:r w:rsidR="00E02DCD"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EAA11FD" wp14:editId="0D810B34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34186E0C" id="Group 1" o:spid="_x0000_s1026" alt="&quot;&quot;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>
              <w:t>P</w:t>
            </w:r>
          </w:p>
          <w:p w14:paraId="5FF1C5EB" w14:textId="77777777" w:rsidR="00A50939" w:rsidRPr="00906BEE" w:rsidRDefault="0089758D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A09F4822E1BE433698394F47B8F1124D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p w14:paraId="6E21AE98" w14:textId="335B94BF" w:rsidR="002C2CDD" w:rsidRPr="00906BEE" w:rsidRDefault="00FB63DD" w:rsidP="00FB63DD">
            <w:r>
              <w:t xml:space="preserve">To obtain </w:t>
            </w:r>
            <w:r w:rsidR="008B6F71">
              <w:t>the role</w:t>
            </w:r>
            <w:r>
              <w:t xml:space="preserve"> </w:t>
            </w:r>
            <w:r w:rsidR="00135713">
              <w:t xml:space="preserve">of </w:t>
            </w:r>
            <w:r w:rsidR="009E6132">
              <w:t>Human Resources Manager</w:t>
            </w:r>
            <w:r w:rsidR="00BA3972">
              <w:t>, with Franklin Industries</w:t>
            </w:r>
            <w:r w:rsidR="00710FA7">
              <w:t>.</w:t>
            </w:r>
          </w:p>
          <w:p w14:paraId="1D33F5C8" w14:textId="77777777" w:rsidR="002C2CDD" w:rsidRPr="00906BEE" w:rsidRDefault="0089758D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81E762534DEE43D88B1E2412FC609C6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14:paraId="303D2CE1" w14:textId="76E5B81E" w:rsidR="00B54C4B" w:rsidRDefault="00B54C4B" w:rsidP="00B54C4B">
            <w:r>
              <w:t>Effective Communicator</w:t>
            </w:r>
          </w:p>
          <w:p w14:paraId="65D56184" w14:textId="0D98DDE8" w:rsidR="00B54C4B" w:rsidRDefault="00A3620C" w:rsidP="00B54C4B">
            <w:r>
              <w:t>Excellent Leadership Ability</w:t>
            </w:r>
          </w:p>
          <w:p w14:paraId="03E147D2" w14:textId="21F2ED6F" w:rsidR="00B54C4B" w:rsidRDefault="00B54C4B" w:rsidP="00B54C4B">
            <w:r>
              <w:t>Tenacity to Problem-Solve</w:t>
            </w:r>
          </w:p>
          <w:p w14:paraId="37A7FABD" w14:textId="7F8B8B58" w:rsidR="00B54C4B" w:rsidRDefault="00B54C4B" w:rsidP="00B54C4B">
            <w:r>
              <w:t>Detail-Oriented</w:t>
            </w:r>
          </w:p>
          <w:p w14:paraId="276DAEE0" w14:textId="47196154" w:rsidR="00B54C4B" w:rsidRDefault="00A10649" w:rsidP="00B54C4B">
            <w:r>
              <w:t xml:space="preserve">Stellar Organization </w:t>
            </w:r>
          </w:p>
          <w:p w14:paraId="33B79DC5" w14:textId="77777777" w:rsidR="00A3620C" w:rsidRDefault="00A3620C" w:rsidP="00B54C4B"/>
          <w:p w14:paraId="7AC38D88" w14:textId="404BD107" w:rsidR="00A10649" w:rsidRPr="00906BEE" w:rsidRDefault="00A10649" w:rsidP="00B54C4B"/>
          <w:p w14:paraId="6D68B72C" w14:textId="1CDD6DB5" w:rsidR="00D7228D" w:rsidRPr="00906BEE" w:rsidRDefault="00D7228D" w:rsidP="00741125"/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906BEE" w14:paraId="4573286F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6547F1B1" w14:textId="1CDAB65E" w:rsidR="00C612DA" w:rsidRPr="00906BEE" w:rsidRDefault="0089758D" w:rsidP="00C84B06">
                  <w:pPr>
                    <w:pStyle w:val="Heading1"/>
                    <w:jc w:val="left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921FF090F8764407B99F60D824795725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E57D9D">
                        <w:t>Meagan L. Peoples</w:t>
                      </w:r>
                    </w:sdtContent>
                  </w:sdt>
                </w:p>
                <w:p w14:paraId="141003EC" w14:textId="43DFE21B" w:rsidR="00906BEE" w:rsidRPr="00906BEE" w:rsidRDefault="0089758D" w:rsidP="00E57D9D">
                  <w:pPr>
                    <w:pStyle w:val="Heading2"/>
                    <w:jc w:val="left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25BCD5A6869F4F73A1D140CFDC7CCD85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6E3F3C">
                        <w:t>1202 Route 38 Emlenton, Pennsylvania 16373 MPeoples7@</w:t>
                      </w:r>
                      <w:r w:rsidR="00F972D4">
                        <w:t>outlook.com</w:t>
                      </w:r>
                      <w:r w:rsidR="006E3F3C">
                        <w:t xml:space="preserve">   623-251-1304</w:t>
                      </w:r>
                    </w:sdtContent>
                  </w:sdt>
                </w:p>
              </w:tc>
            </w:tr>
          </w:tbl>
          <w:p w14:paraId="6DE310E6" w14:textId="77777777" w:rsidR="002C2CDD" w:rsidRPr="00906BEE" w:rsidRDefault="0089758D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083F1E95280147A7ABD5D546D9A0587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14:paraId="6206159E" w14:textId="2EB8B6FB" w:rsidR="0030133F" w:rsidRPr="00906BEE" w:rsidRDefault="0030133F" w:rsidP="0030133F">
            <w:pPr>
              <w:pStyle w:val="Heading4"/>
            </w:pPr>
            <w:r>
              <w:t>operations management</w:t>
            </w:r>
            <w:r w:rsidRPr="00906BEE">
              <w:t xml:space="preserve"> • </w:t>
            </w:r>
            <w:r>
              <w:t>kronospan</w:t>
            </w:r>
            <w:r w:rsidRPr="00906BEE">
              <w:t xml:space="preserve"> • </w:t>
            </w:r>
            <w:r>
              <w:t>june 2022</w:t>
            </w:r>
            <w:r w:rsidRPr="00906BEE">
              <w:t xml:space="preserve"> – </w:t>
            </w:r>
            <w:r>
              <w:t>present</w:t>
            </w:r>
          </w:p>
          <w:p w14:paraId="43EFCFDC" w14:textId="6727A4F6" w:rsidR="0030133F" w:rsidRDefault="008C68E1" w:rsidP="0030133F">
            <w:r>
              <w:t>My responsibilities include</w:t>
            </w:r>
            <w:r w:rsidR="003834C2">
              <w:t xml:space="preserve"> the application of</w:t>
            </w:r>
            <w:r>
              <w:t xml:space="preserve"> quality improvement strategies </w:t>
            </w:r>
            <w:r w:rsidR="003834C2">
              <w:t>to enhance outcomes</w:t>
            </w:r>
            <w:r w:rsidR="00B82BA9">
              <w:t xml:space="preserve"> and processes</w:t>
            </w:r>
            <w:r w:rsidR="00A72184">
              <w:t xml:space="preserve"> with focus on training</w:t>
            </w:r>
            <w:r w:rsidR="00B82BA9">
              <w:t xml:space="preserve">. Exercise optimal leadership skills to effectively solve employee and production issues. </w:t>
            </w:r>
            <w:r w:rsidR="003834C2">
              <w:t xml:space="preserve">Schedule and manage </w:t>
            </w:r>
            <w:r w:rsidR="00233027">
              <w:t xml:space="preserve">vendors, proposals, and demands for upcoming </w:t>
            </w:r>
            <w:r w:rsidR="00A72184">
              <w:t>developments</w:t>
            </w:r>
            <w:r w:rsidR="00233027">
              <w:t>.</w:t>
            </w:r>
            <w:r w:rsidR="00A72184">
              <w:t xml:space="preserve"> As well as compose weekly and monthly reports on operational matters.</w:t>
            </w:r>
          </w:p>
          <w:p w14:paraId="3B0C3AF2" w14:textId="49B51B94" w:rsidR="002C2CDD" w:rsidRPr="00906BEE" w:rsidRDefault="00FB63DD" w:rsidP="007569C1">
            <w:pPr>
              <w:pStyle w:val="Heading4"/>
            </w:pPr>
            <w:r>
              <w:t>Municipal secretary</w:t>
            </w:r>
            <w:r w:rsidR="002C2CDD" w:rsidRPr="00906BEE">
              <w:t xml:space="preserve"> • </w:t>
            </w:r>
            <w:r>
              <w:t>Richland Township</w:t>
            </w:r>
            <w:r w:rsidR="00E7443B">
              <w:t>, clarion county</w:t>
            </w:r>
            <w:r w:rsidR="002C2CDD" w:rsidRPr="00906BEE">
              <w:t xml:space="preserve"> •</w:t>
            </w:r>
            <w:r w:rsidR="00E7443B">
              <w:t>July 2020-present</w:t>
            </w:r>
          </w:p>
          <w:p w14:paraId="5F3E2543" w14:textId="5ECAB37E" w:rsidR="002C2CDD" w:rsidRPr="00906BEE" w:rsidRDefault="00815362" w:rsidP="007569C1">
            <w:r>
              <w:t>My responsibilities include</w:t>
            </w:r>
            <w:r w:rsidR="009A3A1C">
              <w:t xml:space="preserve"> </w:t>
            </w:r>
            <w:r>
              <w:t>plan</w:t>
            </w:r>
            <w:r w:rsidR="009A3A1C">
              <w:t>ning</w:t>
            </w:r>
            <w:r>
              <w:t>, direct</w:t>
            </w:r>
            <w:r w:rsidR="009A3A1C">
              <w:t>ing</w:t>
            </w:r>
            <w:r>
              <w:t>, manag</w:t>
            </w:r>
            <w:r w:rsidR="009A3A1C">
              <w:t>ing</w:t>
            </w:r>
            <w:r>
              <w:t>, and oversee</w:t>
            </w:r>
            <w:r w:rsidR="009A3A1C">
              <w:t>ing</w:t>
            </w:r>
            <w:r>
              <w:t xml:space="preserve"> the activities of Township operations. </w:t>
            </w:r>
            <w:r w:rsidR="009A3A1C">
              <w:t xml:space="preserve">Assisting Elected Officials in operational decisions </w:t>
            </w:r>
            <w:r w:rsidR="007A3F8C">
              <w:t>including</w:t>
            </w:r>
            <w:r w:rsidR="009A3A1C">
              <w:t xml:space="preserve"> interpretation of policy, law, </w:t>
            </w:r>
            <w:r w:rsidR="007A3F8C">
              <w:t>ordinances,</w:t>
            </w:r>
            <w:r w:rsidR="009A3A1C">
              <w:t xml:space="preserve"> and official procedures to benefit the community. </w:t>
            </w:r>
            <w:r w:rsidR="007A3F8C">
              <w:t xml:space="preserve">Acting liaison between local government and </w:t>
            </w:r>
            <w:r w:rsidR="00233027">
              <w:t>t</w:t>
            </w:r>
            <w:r w:rsidR="007A3F8C">
              <w:t>ownship residents.</w:t>
            </w:r>
          </w:p>
          <w:p w14:paraId="6E2862E3" w14:textId="77A76BEC" w:rsidR="002C2CDD" w:rsidRPr="00906BEE" w:rsidRDefault="00E7443B" w:rsidP="007569C1">
            <w:pPr>
              <w:pStyle w:val="Heading4"/>
            </w:pPr>
            <w:r>
              <w:t>office manager</w:t>
            </w:r>
            <w:r w:rsidR="002C2CDD" w:rsidRPr="00906BEE">
              <w:t xml:space="preserve"> • </w:t>
            </w:r>
            <w:r>
              <w:t>state farm insurance</w:t>
            </w:r>
            <w:r w:rsidR="002C2CDD" w:rsidRPr="00906BEE">
              <w:t xml:space="preserve"> • </w:t>
            </w:r>
            <w:r>
              <w:t>august 2019</w:t>
            </w:r>
            <w:r w:rsidR="00F47E97" w:rsidRPr="00906BEE">
              <w:t xml:space="preserve"> – </w:t>
            </w:r>
            <w:r>
              <w:t>august 2020</w:t>
            </w:r>
          </w:p>
          <w:p w14:paraId="1E669FB8" w14:textId="11A128F9" w:rsidR="002C2CDD" w:rsidRPr="00906BEE" w:rsidRDefault="007A3F8C" w:rsidP="007569C1">
            <w:r>
              <w:t xml:space="preserve">My responsibilities included developing leads, scheduled appointments, </w:t>
            </w:r>
            <w:r w:rsidR="002E2DCF">
              <w:t>identified,</w:t>
            </w:r>
            <w:r>
              <w:t xml:space="preserve"> and addressed customer needs, and marketed appropriate products and services. I established customer relationships and followed up with their satisfaction on the services. I utilized a customer-focused process to educate customers about insurance options.</w:t>
            </w:r>
          </w:p>
          <w:p w14:paraId="620A160E" w14:textId="77777777" w:rsidR="002C2CDD" w:rsidRPr="00906BEE" w:rsidRDefault="0089758D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E2A6F45B2CE84EA5BBDBE067231FE56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37FD0A7A" w14:textId="3827B83C" w:rsidR="002C2CDD" w:rsidRPr="00906BEE" w:rsidRDefault="002E2DCF" w:rsidP="007569C1">
            <w:pPr>
              <w:pStyle w:val="Heading4"/>
            </w:pPr>
            <w:r>
              <w:t>healthcare administration</w:t>
            </w:r>
            <w:r w:rsidR="002C2CDD" w:rsidRPr="00906BEE">
              <w:t xml:space="preserve"> • </w:t>
            </w:r>
            <w:r>
              <w:t>july 2022</w:t>
            </w:r>
            <w:r w:rsidR="002C2CDD" w:rsidRPr="00906BEE">
              <w:t xml:space="preserve"> • </w:t>
            </w:r>
            <w:r>
              <w:t>grand canyon university</w:t>
            </w:r>
          </w:p>
          <w:p w14:paraId="0187B9AC" w14:textId="0AA789C1" w:rsidR="002C2CDD" w:rsidRPr="00906BEE" w:rsidRDefault="00196057" w:rsidP="007569C1">
            <w:r>
              <w:t>From</w:t>
            </w:r>
            <w:r w:rsidR="002E2DCF">
              <w:t xml:space="preserve"> G</w:t>
            </w:r>
            <w:r>
              <w:t>rand Canyon University</w:t>
            </w:r>
            <w:r w:rsidR="002E2DCF">
              <w:t xml:space="preserve">, I </w:t>
            </w:r>
            <w:r>
              <w:t>graduated with a 3.80 GPA with Summa Cum Laude honors.</w:t>
            </w:r>
          </w:p>
          <w:p w14:paraId="4EEABCAC" w14:textId="71C3DDE8" w:rsidR="002C2CDD" w:rsidRPr="00906BEE" w:rsidRDefault="006F6829" w:rsidP="007569C1">
            <w:pPr>
              <w:pStyle w:val="Heading4"/>
            </w:pPr>
            <w:r>
              <w:t>general</w:t>
            </w:r>
            <w:r w:rsidR="002C2CDD" w:rsidRPr="00906BEE">
              <w:t xml:space="preserve"> • </w:t>
            </w:r>
            <w:r w:rsidR="00196057">
              <w:t>June 20</w:t>
            </w:r>
            <w:r>
              <w:t>00</w:t>
            </w:r>
            <w:r w:rsidR="002C2CDD" w:rsidRPr="00906BEE">
              <w:t xml:space="preserve"> • </w:t>
            </w:r>
            <w:r>
              <w:t xml:space="preserve">allegheny clarion valley </w:t>
            </w:r>
          </w:p>
          <w:p w14:paraId="1E54ED60" w14:textId="5AC0DCD6" w:rsidR="002C2CDD" w:rsidRPr="00906BEE" w:rsidRDefault="006F6829" w:rsidP="007569C1">
            <w:r>
              <w:t>At Allegheny Clarion Valley, I maintained a 3.0 in general studies.</w:t>
            </w:r>
          </w:p>
          <w:p w14:paraId="3B23477A" w14:textId="77777777" w:rsidR="002C2CDD" w:rsidRPr="00906BEE" w:rsidRDefault="0089758D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184B8981CD6D4678A6CBB38C16478CC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Volunteer Experience or Leadership</w:t>
                </w:r>
              </w:sdtContent>
            </w:sdt>
          </w:p>
          <w:p w14:paraId="745491FD" w14:textId="05B9778F" w:rsidR="00741125" w:rsidRDefault="00C17003" w:rsidP="00D7228D">
            <w:pPr>
              <w:pStyle w:val="ListParagraph"/>
              <w:numPr>
                <w:ilvl w:val="0"/>
                <w:numId w:val="11"/>
              </w:numPr>
            </w:pPr>
            <w:r>
              <w:t xml:space="preserve">In group projects at GCU, I would take initiative and volunteer as </w:t>
            </w:r>
            <w:r w:rsidR="001D5169">
              <w:t>g</w:t>
            </w:r>
            <w:r>
              <w:t>roup lead to maintain project benchmarks, motivate classmates, and ensure project completion.</w:t>
            </w:r>
          </w:p>
          <w:p w14:paraId="198DA015" w14:textId="77777777" w:rsidR="00D7228D" w:rsidRDefault="00D7228D" w:rsidP="00D7228D">
            <w:pPr>
              <w:pStyle w:val="ListParagraph"/>
            </w:pPr>
          </w:p>
          <w:p w14:paraId="2ABA9390" w14:textId="10E15471" w:rsidR="00D7228D" w:rsidRDefault="00D7228D" w:rsidP="00D7228D">
            <w:pPr>
              <w:pStyle w:val="ListParagraph"/>
              <w:numPr>
                <w:ilvl w:val="0"/>
                <w:numId w:val="11"/>
              </w:numPr>
            </w:pPr>
            <w:r>
              <w:t>LEAN Six Sigma Certification-(In Progress)</w:t>
            </w:r>
          </w:p>
          <w:p w14:paraId="7131D9E5" w14:textId="77777777" w:rsidR="00D7228D" w:rsidRDefault="00D7228D" w:rsidP="00741125"/>
          <w:p w14:paraId="427E68BC" w14:textId="49285F9C" w:rsidR="009D5406" w:rsidRDefault="009D5406" w:rsidP="00D7228D">
            <w:pPr>
              <w:pStyle w:val="ListParagraph"/>
              <w:numPr>
                <w:ilvl w:val="0"/>
                <w:numId w:val="11"/>
              </w:numPr>
            </w:pPr>
            <w:r>
              <w:t>I am also involved as a campaign volunteer for Senator Doug Mastriano who is running for Pennsylvania Governor.</w:t>
            </w:r>
          </w:p>
          <w:p w14:paraId="5379F7B9" w14:textId="53A82306" w:rsidR="00C17003" w:rsidRPr="00906BEE" w:rsidRDefault="00C17003" w:rsidP="00741125"/>
        </w:tc>
      </w:tr>
    </w:tbl>
    <w:p w14:paraId="600659A6" w14:textId="77777777" w:rsidR="00C62C50" w:rsidRDefault="00C62C50" w:rsidP="00E22E87">
      <w:pPr>
        <w:pStyle w:val="NoSpacing"/>
      </w:pPr>
    </w:p>
    <w:sectPr w:rsidR="00C62C50" w:rsidSect="00981D7F">
      <w:headerReference w:type="default" r:id="rId8"/>
      <w:footerReference w:type="default" r:id="rId9"/>
      <w:footerReference w:type="first" r:id="rId10"/>
      <w:pgSz w:w="12240" w:h="15840"/>
      <w:pgMar w:top="864" w:right="864" w:bottom="2304" w:left="864" w:header="576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E89A" w14:textId="77777777" w:rsidR="000A301D" w:rsidRDefault="000A301D" w:rsidP="00713050">
      <w:pPr>
        <w:spacing w:line="240" w:lineRule="auto"/>
      </w:pPr>
      <w:r>
        <w:separator/>
      </w:r>
    </w:p>
  </w:endnote>
  <w:endnote w:type="continuationSeparator" w:id="0">
    <w:p w14:paraId="3E38242F" w14:textId="77777777" w:rsidR="000A301D" w:rsidRDefault="000A301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06F5BE45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214F7F6" w14:textId="593D72D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9797DE6" w14:textId="0CD4966C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4DF98C1" w14:textId="256B8E3B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0F3E06E" w14:textId="3487E891" w:rsidR="00C2098A" w:rsidRDefault="00C2098A" w:rsidP="00684488">
          <w:pPr>
            <w:pStyle w:val="Footer"/>
          </w:pPr>
        </w:p>
      </w:tc>
    </w:tr>
    <w:tr w:rsidR="00684488" w14:paraId="53D15837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C911C88" w14:textId="4E73FC50" w:rsidR="00684488" w:rsidRPr="00CA3DF1" w:rsidRDefault="006F6829" w:rsidP="00811117">
          <w:pPr>
            <w:pStyle w:val="Footer"/>
          </w:pPr>
          <w:r>
            <w:t xml:space="preserve">  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600617B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7A85784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03246C1" w14:textId="77777777" w:rsidR="00684488" w:rsidRPr="00C2098A" w:rsidRDefault="00684488" w:rsidP="00811117">
          <w:pPr>
            <w:pStyle w:val="Footer"/>
          </w:pPr>
        </w:p>
      </w:tc>
    </w:tr>
  </w:tbl>
  <w:p w14:paraId="21322ACC" w14:textId="042C2579" w:rsidR="00C2098A" w:rsidRDefault="00C2098A" w:rsidP="00217980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14:paraId="3BD96B5C" w14:textId="77777777" w:rsidTr="006F6829"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683EB65" w14:textId="5DB9BE89" w:rsidR="00217980" w:rsidRDefault="00217980" w:rsidP="00217980">
          <w:pPr>
            <w:pStyle w:val="Footer"/>
          </w:pP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DEA63B3" w14:textId="35B98F56" w:rsidR="00217980" w:rsidRDefault="00217980" w:rsidP="00217980">
          <w:pPr>
            <w:pStyle w:val="Footer"/>
          </w:pP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3FF93FB" w14:textId="7A2A8879" w:rsidR="00217980" w:rsidRDefault="00217980" w:rsidP="00217980">
          <w:pPr>
            <w:pStyle w:val="Footer"/>
          </w:pP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EDCE8BD" w14:textId="6B97DE62" w:rsidR="00217980" w:rsidRDefault="00217980" w:rsidP="00217980">
          <w:pPr>
            <w:pStyle w:val="Footer"/>
          </w:pPr>
        </w:p>
      </w:tc>
    </w:tr>
  </w:tbl>
  <w:p w14:paraId="1153D5E8" w14:textId="77777777" w:rsidR="00217980" w:rsidRPr="002E2DCF" w:rsidRDefault="0021798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F001" w14:textId="77777777" w:rsidR="000A301D" w:rsidRDefault="000A301D" w:rsidP="00713050">
      <w:pPr>
        <w:spacing w:line="240" w:lineRule="auto"/>
      </w:pPr>
      <w:r>
        <w:separator/>
      </w:r>
    </w:p>
  </w:footnote>
  <w:footnote w:type="continuationSeparator" w:id="0">
    <w:p w14:paraId="12547475" w14:textId="77777777" w:rsidR="000A301D" w:rsidRDefault="000A301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645C" w14:textId="646BFB60" w:rsidR="0051632E" w:rsidRDefault="00C84B06">
    <w:pPr>
      <w:pStyle w:val="Header"/>
    </w:pPr>
    <w:r>
      <w:t>MPeoples7@outlook.com</w:t>
    </w:r>
    <w:r w:rsidR="00D7228D">
      <w:tab/>
    </w:r>
    <w:r w:rsidR="00D7228D">
      <w:tab/>
    </w:r>
    <w:r w:rsidR="00D7228D">
      <w:tab/>
    </w:r>
    <w:r w:rsidR="00D7228D">
      <w:tab/>
    </w:r>
    <w:r w:rsidR="00D7228D">
      <w:tab/>
    </w:r>
    <w:r w:rsidR="00D7228D">
      <w:tab/>
    </w:r>
    <w:r w:rsidR="00D7228D">
      <w:tab/>
    </w:r>
    <w:r w:rsidR="00D7228D">
      <w:tab/>
    </w:r>
    <w:r w:rsidR="00D7228D">
      <w:tab/>
      <w:t>623-251-1304</w:t>
    </w:r>
  </w:p>
  <w:p w14:paraId="3857C009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D46669"/>
    <w:multiLevelType w:val="hybridMultilevel"/>
    <w:tmpl w:val="8370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25258">
    <w:abstractNumId w:val="9"/>
  </w:num>
  <w:num w:numId="2" w16cid:durableId="1077870595">
    <w:abstractNumId w:val="7"/>
  </w:num>
  <w:num w:numId="3" w16cid:durableId="337006117">
    <w:abstractNumId w:val="6"/>
  </w:num>
  <w:num w:numId="4" w16cid:durableId="1999534040">
    <w:abstractNumId w:val="5"/>
  </w:num>
  <w:num w:numId="5" w16cid:durableId="13313593">
    <w:abstractNumId w:val="4"/>
  </w:num>
  <w:num w:numId="6" w16cid:durableId="1093476729">
    <w:abstractNumId w:val="8"/>
  </w:num>
  <w:num w:numId="7" w16cid:durableId="90855879">
    <w:abstractNumId w:val="3"/>
  </w:num>
  <w:num w:numId="8" w16cid:durableId="4986441">
    <w:abstractNumId w:val="2"/>
  </w:num>
  <w:num w:numId="9" w16cid:durableId="902064769">
    <w:abstractNumId w:val="1"/>
  </w:num>
  <w:num w:numId="10" w16cid:durableId="740950188">
    <w:abstractNumId w:val="0"/>
  </w:num>
  <w:num w:numId="11" w16cid:durableId="917708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9D"/>
    <w:rsid w:val="00045735"/>
    <w:rsid w:val="00091382"/>
    <w:rsid w:val="000A07DA"/>
    <w:rsid w:val="000A2BFA"/>
    <w:rsid w:val="000A301D"/>
    <w:rsid w:val="000B0619"/>
    <w:rsid w:val="000B61CA"/>
    <w:rsid w:val="000E7C2E"/>
    <w:rsid w:val="000F7610"/>
    <w:rsid w:val="000F7B88"/>
    <w:rsid w:val="0011016D"/>
    <w:rsid w:val="00114ED7"/>
    <w:rsid w:val="001300CA"/>
    <w:rsid w:val="00135713"/>
    <w:rsid w:val="00140B0E"/>
    <w:rsid w:val="00144FBE"/>
    <w:rsid w:val="001946E8"/>
    <w:rsid w:val="00196057"/>
    <w:rsid w:val="001A5CA9"/>
    <w:rsid w:val="001B2AC1"/>
    <w:rsid w:val="001B403A"/>
    <w:rsid w:val="001C6800"/>
    <w:rsid w:val="001D5169"/>
    <w:rsid w:val="001F4583"/>
    <w:rsid w:val="00217980"/>
    <w:rsid w:val="00233027"/>
    <w:rsid w:val="002577E0"/>
    <w:rsid w:val="00271662"/>
    <w:rsid w:val="0027404F"/>
    <w:rsid w:val="00283B7B"/>
    <w:rsid w:val="00290AAA"/>
    <w:rsid w:val="00293B83"/>
    <w:rsid w:val="002A3A2D"/>
    <w:rsid w:val="002B091C"/>
    <w:rsid w:val="002C2CDD"/>
    <w:rsid w:val="002D45C6"/>
    <w:rsid w:val="002E2DCF"/>
    <w:rsid w:val="002F03FA"/>
    <w:rsid w:val="002F15BB"/>
    <w:rsid w:val="0030133F"/>
    <w:rsid w:val="00313E86"/>
    <w:rsid w:val="00323CA1"/>
    <w:rsid w:val="00326CCC"/>
    <w:rsid w:val="00333CD3"/>
    <w:rsid w:val="00340365"/>
    <w:rsid w:val="00342B64"/>
    <w:rsid w:val="00364079"/>
    <w:rsid w:val="003834C2"/>
    <w:rsid w:val="003C5528"/>
    <w:rsid w:val="003D03E5"/>
    <w:rsid w:val="003D4BE6"/>
    <w:rsid w:val="003E56AD"/>
    <w:rsid w:val="004077FB"/>
    <w:rsid w:val="004244FF"/>
    <w:rsid w:val="00424DD9"/>
    <w:rsid w:val="004305E4"/>
    <w:rsid w:val="00460941"/>
    <w:rsid w:val="0046104A"/>
    <w:rsid w:val="004717C5"/>
    <w:rsid w:val="00474850"/>
    <w:rsid w:val="004A24CC"/>
    <w:rsid w:val="004A5DDD"/>
    <w:rsid w:val="004A68FA"/>
    <w:rsid w:val="004D48FF"/>
    <w:rsid w:val="0051632E"/>
    <w:rsid w:val="00523479"/>
    <w:rsid w:val="00543DB7"/>
    <w:rsid w:val="0057030F"/>
    <w:rsid w:val="005729B0"/>
    <w:rsid w:val="00583E4F"/>
    <w:rsid w:val="00600BE5"/>
    <w:rsid w:val="00610368"/>
    <w:rsid w:val="00641630"/>
    <w:rsid w:val="00684488"/>
    <w:rsid w:val="006A3CE7"/>
    <w:rsid w:val="006A7746"/>
    <w:rsid w:val="006C4C50"/>
    <w:rsid w:val="006D76B1"/>
    <w:rsid w:val="006E3F3C"/>
    <w:rsid w:val="006F6829"/>
    <w:rsid w:val="00710FA7"/>
    <w:rsid w:val="00713050"/>
    <w:rsid w:val="0073288A"/>
    <w:rsid w:val="00741125"/>
    <w:rsid w:val="00746F7F"/>
    <w:rsid w:val="007569C1"/>
    <w:rsid w:val="00763832"/>
    <w:rsid w:val="007710FD"/>
    <w:rsid w:val="00772919"/>
    <w:rsid w:val="0078354A"/>
    <w:rsid w:val="007874B1"/>
    <w:rsid w:val="00791DD9"/>
    <w:rsid w:val="007A3F8C"/>
    <w:rsid w:val="007A59D1"/>
    <w:rsid w:val="007C06FB"/>
    <w:rsid w:val="007D2696"/>
    <w:rsid w:val="007D2FD2"/>
    <w:rsid w:val="007D406E"/>
    <w:rsid w:val="007D6458"/>
    <w:rsid w:val="007F32C9"/>
    <w:rsid w:val="00811117"/>
    <w:rsid w:val="00815362"/>
    <w:rsid w:val="00817E88"/>
    <w:rsid w:val="00823C54"/>
    <w:rsid w:val="00841146"/>
    <w:rsid w:val="0088504C"/>
    <w:rsid w:val="0089382B"/>
    <w:rsid w:val="0089758D"/>
    <w:rsid w:val="008A188B"/>
    <w:rsid w:val="008A1907"/>
    <w:rsid w:val="008B6F71"/>
    <w:rsid w:val="008C68E1"/>
    <w:rsid w:val="008C6BCA"/>
    <w:rsid w:val="008C7B50"/>
    <w:rsid w:val="008E016F"/>
    <w:rsid w:val="008E4B30"/>
    <w:rsid w:val="009052CA"/>
    <w:rsid w:val="00906BEE"/>
    <w:rsid w:val="009243E7"/>
    <w:rsid w:val="00981D7F"/>
    <w:rsid w:val="00985D58"/>
    <w:rsid w:val="009943F8"/>
    <w:rsid w:val="009A3A1C"/>
    <w:rsid w:val="009B3C40"/>
    <w:rsid w:val="009C2F8E"/>
    <w:rsid w:val="009D5406"/>
    <w:rsid w:val="009D5FA1"/>
    <w:rsid w:val="009E3511"/>
    <w:rsid w:val="009E552A"/>
    <w:rsid w:val="009E6132"/>
    <w:rsid w:val="009F7AD9"/>
    <w:rsid w:val="00A10649"/>
    <w:rsid w:val="00A23B3F"/>
    <w:rsid w:val="00A3620C"/>
    <w:rsid w:val="00A42540"/>
    <w:rsid w:val="00A50939"/>
    <w:rsid w:val="00A72184"/>
    <w:rsid w:val="00A83413"/>
    <w:rsid w:val="00AA6A40"/>
    <w:rsid w:val="00AA75F6"/>
    <w:rsid w:val="00AD00FD"/>
    <w:rsid w:val="00AE2B4C"/>
    <w:rsid w:val="00AF0A8E"/>
    <w:rsid w:val="00B27019"/>
    <w:rsid w:val="00B54C4B"/>
    <w:rsid w:val="00B5664D"/>
    <w:rsid w:val="00B76A83"/>
    <w:rsid w:val="00B82BA9"/>
    <w:rsid w:val="00BA3972"/>
    <w:rsid w:val="00BA5B40"/>
    <w:rsid w:val="00BD0206"/>
    <w:rsid w:val="00BD5A85"/>
    <w:rsid w:val="00BD6DC6"/>
    <w:rsid w:val="00BE5F20"/>
    <w:rsid w:val="00C17003"/>
    <w:rsid w:val="00C2098A"/>
    <w:rsid w:val="00C5444A"/>
    <w:rsid w:val="00C612DA"/>
    <w:rsid w:val="00C62C50"/>
    <w:rsid w:val="00C71CEB"/>
    <w:rsid w:val="00C7741E"/>
    <w:rsid w:val="00C84B06"/>
    <w:rsid w:val="00C875AB"/>
    <w:rsid w:val="00C96E48"/>
    <w:rsid w:val="00CA3DF1"/>
    <w:rsid w:val="00CA4581"/>
    <w:rsid w:val="00CE18D5"/>
    <w:rsid w:val="00D04109"/>
    <w:rsid w:val="00D37A31"/>
    <w:rsid w:val="00D7228D"/>
    <w:rsid w:val="00D97A41"/>
    <w:rsid w:val="00DD3CF6"/>
    <w:rsid w:val="00DD6416"/>
    <w:rsid w:val="00DF4E0A"/>
    <w:rsid w:val="00E02DCD"/>
    <w:rsid w:val="00E12C60"/>
    <w:rsid w:val="00E1622E"/>
    <w:rsid w:val="00E20A05"/>
    <w:rsid w:val="00E22E87"/>
    <w:rsid w:val="00E57630"/>
    <w:rsid w:val="00E57D9D"/>
    <w:rsid w:val="00E7443B"/>
    <w:rsid w:val="00E86C2B"/>
    <w:rsid w:val="00EB2D52"/>
    <w:rsid w:val="00EE4B5A"/>
    <w:rsid w:val="00EF7CC9"/>
    <w:rsid w:val="00F10A06"/>
    <w:rsid w:val="00F207C0"/>
    <w:rsid w:val="00F20AE5"/>
    <w:rsid w:val="00F47E97"/>
    <w:rsid w:val="00F63ABD"/>
    <w:rsid w:val="00F645C7"/>
    <w:rsid w:val="00F972D4"/>
    <w:rsid w:val="00FB63DD"/>
    <w:rsid w:val="00FD52AB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0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981D7F"/>
  </w:style>
  <w:style w:type="character" w:styleId="UnresolvedMention">
    <w:name w:val="Unresolved Mention"/>
    <w:basedOn w:val="DefaultParagraphFont"/>
    <w:uiPriority w:val="99"/>
    <w:semiHidden/>
    <w:unhideWhenUsed/>
    <w:rsid w:val="00D7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agan%20Peoples\AppData\Local\Microsoft\Office\16.0\DTS\en-US%7bFA6F57C2-7FEC-47A1-B6BD-BFBDDD60A88F%7d\%7bEE9EE353-4B73-4666-8C18-68F7CA9840DF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9F4822E1BE433698394F47B8F11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57D85-C34A-46CB-8B51-CDB16611760E}"/>
      </w:docPartPr>
      <w:docPartBody>
        <w:p w:rsidR="00FB7938" w:rsidRDefault="006D32AF">
          <w:pPr>
            <w:pStyle w:val="A09F4822E1BE433698394F47B8F1124D"/>
          </w:pPr>
          <w:r w:rsidRPr="00906BEE">
            <w:t>Objective</w:t>
          </w:r>
        </w:p>
      </w:docPartBody>
    </w:docPart>
    <w:docPart>
      <w:docPartPr>
        <w:name w:val="81E762534DEE43D88B1E2412FC60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5FD1-8450-4C2E-847E-E873643FEFB4}"/>
      </w:docPartPr>
      <w:docPartBody>
        <w:p w:rsidR="00FB7938" w:rsidRDefault="006D32AF">
          <w:pPr>
            <w:pStyle w:val="81E762534DEE43D88B1E2412FC609C6B"/>
          </w:pPr>
          <w:r w:rsidRPr="00906BEE">
            <w:t>Skills</w:t>
          </w:r>
        </w:p>
      </w:docPartBody>
    </w:docPart>
    <w:docPart>
      <w:docPartPr>
        <w:name w:val="921FF090F8764407B99F60D824795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24953-F616-499F-9BAB-5E0B9150AEB6}"/>
      </w:docPartPr>
      <w:docPartBody>
        <w:p w:rsidR="00FB7938" w:rsidRDefault="006D32AF">
          <w:pPr>
            <w:pStyle w:val="921FF090F8764407B99F60D824795725"/>
          </w:pPr>
          <w:r>
            <w:t>Your name</w:t>
          </w:r>
        </w:p>
      </w:docPartBody>
    </w:docPart>
    <w:docPart>
      <w:docPartPr>
        <w:name w:val="25BCD5A6869F4F73A1D140CFDC7C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43E7-4837-48B6-99AA-EC79551F7AEE}"/>
      </w:docPartPr>
      <w:docPartBody>
        <w:p w:rsidR="00FB7938" w:rsidRDefault="006D32AF">
          <w:pPr>
            <w:pStyle w:val="25BCD5A6869F4F73A1D140CFDC7CCD85"/>
          </w:pPr>
          <w:r w:rsidRPr="007D6458">
            <w:t>Profession or Industry</w:t>
          </w:r>
        </w:p>
      </w:docPartBody>
    </w:docPart>
    <w:docPart>
      <w:docPartPr>
        <w:name w:val="083F1E95280147A7ABD5D546D9A05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BDD74-322D-43D5-A35D-A6A9FB2D517E}"/>
      </w:docPartPr>
      <w:docPartBody>
        <w:p w:rsidR="00FB7938" w:rsidRDefault="006D32AF">
          <w:pPr>
            <w:pStyle w:val="083F1E95280147A7ABD5D546D9A05874"/>
          </w:pPr>
          <w:r w:rsidRPr="00906BEE">
            <w:t>Experience</w:t>
          </w:r>
        </w:p>
      </w:docPartBody>
    </w:docPart>
    <w:docPart>
      <w:docPartPr>
        <w:name w:val="E2A6F45B2CE84EA5BBDBE067231F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3DCDE-05B6-4D8C-9CC5-8B53F0C66105}"/>
      </w:docPartPr>
      <w:docPartBody>
        <w:p w:rsidR="00FB7938" w:rsidRDefault="006D32AF">
          <w:pPr>
            <w:pStyle w:val="E2A6F45B2CE84EA5BBDBE067231FE56B"/>
          </w:pPr>
          <w:r w:rsidRPr="00906BEE">
            <w:t>Education</w:t>
          </w:r>
        </w:p>
      </w:docPartBody>
    </w:docPart>
    <w:docPart>
      <w:docPartPr>
        <w:name w:val="184B8981CD6D4678A6CBB38C16478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8893-2E7F-41C3-8E44-AEA6989891A4}"/>
      </w:docPartPr>
      <w:docPartBody>
        <w:p w:rsidR="00FB7938" w:rsidRDefault="006D32AF">
          <w:pPr>
            <w:pStyle w:val="184B8981CD6D4678A6CBB38C16478CCC"/>
          </w:pPr>
          <w:r w:rsidRPr="00906BEE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AF"/>
    <w:rsid w:val="000727FE"/>
    <w:rsid w:val="001154BF"/>
    <w:rsid w:val="0039415B"/>
    <w:rsid w:val="006D32AF"/>
    <w:rsid w:val="00780F7B"/>
    <w:rsid w:val="00A653AA"/>
    <w:rsid w:val="00D00FEF"/>
    <w:rsid w:val="00DF4FD3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9F4822E1BE433698394F47B8F1124D">
    <w:name w:val="A09F4822E1BE433698394F47B8F1124D"/>
  </w:style>
  <w:style w:type="paragraph" w:customStyle="1" w:styleId="81E762534DEE43D88B1E2412FC609C6B">
    <w:name w:val="81E762534DEE43D88B1E2412FC609C6B"/>
  </w:style>
  <w:style w:type="paragraph" w:customStyle="1" w:styleId="921FF090F8764407B99F60D824795725">
    <w:name w:val="921FF090F8764407B99F60D824795725"/>
  </w:style>
  <w:style w:type="paragraph" w:customStyle="1" w:styleId="25BCD5A6869F4F73A1D140CFDC7CCD85">
    <w:name w:val="25BCD5A6869F4F73A1D140CFDC7CCD85"/>
  </w:style>
  <w:style w:type="paragraph" w:customStyle="1" w:styleId="083F1E95280147A7ABD5D546D9A05874">
    <w:name w:val="083F1E95280147A7ABD5D546D9A05874"/>
  </w:style>
  <w:style w:type="paragraph" w:customStyle="1" w:styleId="E2A6F45B2CE84EA5BBDBE067231FE56B">
    <w:name w:val="E2A6F45B2CE84EA5BBDBE067231FE56B"/>
  </w:style>
  <w:style w:type="paragraph" w:customStyle="1" w:styleId="184B8981CD6D4678A6CBB38C16478CCC">
    <w:name w:val="184B8981CD6D4678A6CBB38C16478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53EE-CE93-497E-93FF-B333398DB7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%7bEE9EE353-4B73-4666-8C18-68F7CA9840DF%7dtf16392716_win32.dotx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1202 Route 38 Emlenton, Pennsylvania 16373 MPeoples7@outlook.com   623-251-1304</dc:subject>
  <dc:creator/>
  <cp:keywords/>
  <dc:description/>
  <cp:lastModifiedBy/>
  <cp:revision>1</cp:revision>
  <dcterms:created xsi:type="dcterms:W3CDTF">2022-05-09T15:42:00Z</dcterms:created>
  <dcterms:modified xsi:type="dcterms:W3CDTF">2022-09-04T19:08:00Z</dcterms:modified>
</cp:coreProperties>
</file>