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ADE" w:rsidRDefault="00C90004" w:rsidP="00B86C53">
      <w:pPr>
        <w:rPr>
          <w:color w:val="auto"/>
        </w:rPr>
      </w:pPr>
      <w:r w:rsidRPr="00E80D10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70" behindDoc="1" locked="1" layoutInCell="1" allowOverlap="1" wp14:anchorId="13280C38" wp14:editId="0D4D302E">
                <wp:simplePos x="0" y="0"/>
                <wp:positionH relativeFrom="page">
                  <wp:posOffset>0</wp:posOffset>
                </wp:positionH>
                <wp:positionV relativeFrom="paragraph">
                  <wp:posOffset>-399415</wp:posOffset>
                </wp:positionV>
                <wp:extent cx="2816352" cy="10058400"/>
                <wp:effectExtent l="0" t="0" r="3175" b="0"/>
                <wp:wrapNone/>
                <wp:docPr id="137467406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6352" cy="10058400"/>
                        </a:xfrm>
                        <a:prstGeom prst="rect">
                          <a:avLst/>
                        </a:prstGeom>
                        <a:solidFill>
                          <a:srgbClr val="9FC4E5">
                            <a:alpha val="46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3EB7D" id="Rectangle 1" o:spid="_x0000_s1026" style="position:absolute;margin-left:0;margin-top:-31.45pt;width:221.75pt;height:11in;z-index:-2516572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" fillcolor="#9fc4e5" stroked="f" strokeweight="1pt">
                <v:fill opacity="30069f"/>
                <w10:wrap anchorx="page"/>
                <w10:anchorlock/>
              </v:rect>
            </w:pict>
          </mc:Fallback>
        </mc:AlternateContent>
      </w:r>
    </w:p>
    <w:tbl>
      <w:tblPr>
        <w:tblW w:w="5023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09"/>
        <w:gridCol w:w="740"/>
        <w:gridCol w:w="6220"/>
        <w:gridCol w:w="181"/>
      </w:tblGrid>
      <w:tr w:rsidR="00CF2BE7" w:rsidRPr="00020BEB" w:rsidTr="0050338E">
        <w:trPr>
          <w:trHeight w:val="3684"/>
        </w:trPr>
        <w:tc>
          <w:tcPr>
            <w:tcW w:w="3709" w:type="dxa"/>
            <w:vMerge w:val="restart"/>
          </w:tcPr>
          <w:p w:rsidR="00711074" w:rsidRPr="00C822BF" w:rsidRDefault="00711074" w:rsidP="00711074">
            <w:pPr>
              <w:pStyle w:val="Heading1"/>
            </w:pPr>
            <w:r>
              <w:t>skills</w:t>
            </w:r>
          </w:p>
          <w:p w:rsidR="00711074" w:rsidRPr="008377D9" w:rsidRDefault="00711074" w:rsidP="00711074">
            <w:pPr>
              <w:spacing w:line="360" w:lineRule="auto"/>
              <w:rPr>
                <w:color w:val="auto"/>
                <w:szCs w:val="20"/>
              </w:rPr>
            </w:pPr>
          </w:p>
          <w:p w:rsidR="00711074" w:rsidRPr="00771A46" w:rsidRDefault="00711074" w:rsidP="00711074">
            <w:pPr>
              <w:pStyle w:val="ListBullet"/>
            </w:pPr>
            <w:r>
              <w:t>Team Leadership</w:t>
            </w:r>
          </w:p>
          <w:p w:rsidR="000D5FFB" w:rsidRPr="00771A46" w:rsidRDefault="000D5FFB" w:rsidP="000D5FFB">
            <w:pPr>
              <w:pStyle w:val="ListBullet"/>
            </w:pPr>
            <w:r>
              <w:t>Budgeting/Forecasting</w:t>
            </w:r>
          </w:p>
          <w:p w:rsidR="000D5FFB" w:rsidRDefault="000D5FFB" w:rsidP="000D5FFB">
            <w:pPr>
              <w:pStyle w:val="ListBullet"/>
            </w:pPr>
            <w:r>
              <w:t>Strategy Development</w:t>
            </w:r>
          </w:p>
          <w:p w:rsidR="000D5FFB" w:rsidRDefault="000D5FFB" w:rsidP="000D5FFB">
            <w:pPr>
              <w:pStyle w:val="ListBullet"/>
            </w:pPr>
            <w:r>
              <w:t>Proposal Writing</w:t>
            </w:r>
          </w:p>
          <w:p w:rsidR="000D5FFB" w:rsidRDefault="000D5FFB" w:rsidP="000D5FFB">
            <w:pPr>
              <w:pStyle w:val="ListBullet"/>
            </w:pPr>
            <w:r>
              <w:t>SaaS &amp; Technology Sales</w:t>
            </w:r>
          </w:p>
          <w:p w:rsidR="00711074" w:rsidRPr="00771A46" w:rsidRDefault="00711074" w:rsidP="00711074">
            <w:pPr>
              <w:pStyle w:val="ListBullet"/>
            </w:pPr>
            <w:r>
              <w:t>Software Demos/Webinars</w:t>
            </w:r>
          </w:p>
          <w:p w:rsidR="00711074" w:rsidRDefault="00711074" w:rsidP="00711074">
            <w:pPr>
              <w:pStyle w:val="ListBullet"/>
            </w:pPr>
            <w:r>
              <w:t>Sales Training &amp; Development</w:t>
            </w:r>
          </w:p>
          <w:p w:rsidR="00711074" w:rsidRDefault="00711074" w:rsidP="00711074">
            <w:pPr>
              <w:pStyle w:val="ListBullet"/>
            </w:pPr>
            <w:r>
              <w:t>Sales &amp; Marketing Automation</w:t>
            </w:r>
          </w:p>
          <w:p w:rsidR="00711074" w:rsidRDefault="00711074" w:rsidP="00711074">
            <w:pPr>
              <w:pStyle w:val="ListBullet"/>
            </w:pPr>
            <w:r>
              <w:t>SEO/SEM</w:t>
            </w:r>
          </w:p>
          <w:p w:rsidR="0050338E" w:rsidRPr="00EF0E02" w:rsidRDefault="0050338E" w:rsidP="000D5FFB">
            <w:pPr>
              <w:pStyle w:val="ListBullet"/>
              <w:numPr>
                <w:ilvl w:val="0"/>
                <w:numId w:val="0"/>
              </w:numPr>
              <w:ind w:left="360"/>
            </w:pPr>
            <w:bookmarkStart w:id="0" w:name="_GoBack"/>
            <w:bookmarkEnd w:id="0"/>
          </w:p>
        </w:tc>
        <w:tc>
          <w:tcPr>
            <w:tcW w:w="740" w:type="dxa"/>
            <w:vMerge w:val="restart"/>
          </w:tcPr>
          <w:p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400" w:type="dxa"/>
            <w:gridSpan w:val="2"/>
          </w:tcPr>
          <w:p w:rsidR="00CF2BE7" w:rsidRPr="00771A46" w:rsidRDefault="00287E0A" w:rsidP="00B86C53">
            <w:pPr>
              <w:pStyle w:val="Title"/>
              <w:rPr>
                <w:szCs w:val="96"/>
                <w:lang w:val="de-DE"/>
              </w:rPr>
            </w:pPr>
            <w:r>
              <w:t>Michael Hicks</w:t>
            </w:r>
          </w:p>
          <w:p w:rsidR="00CF2BE7" w:rsidRPr="00020BEB" w:rsidRDefault="00287E0A" w:rsidP="00B86C53">
            <w:pPr>
              <w:pStyle w:val="Subtitle"/>
              <w:rPr>
                <w:sz w:val="24"/>
                <w:lang w:val="it-IT"/>
              </w:rPr>
            </w:pPr>
            <w:r>
              <w:rPr>
                <w:sz w:val="24"/>
              </w:rPr>
              <w:t xml:space="preserve">Sales &amp; Marketing </w:t>
            </w:r>
            <w:r w:rsidR="00711074">
              <w:rPr>
                <w:sz w:val="24"/>
              </w:rPr>
              <w:t>leader</w:t>
            </w:r>
          </w:p>
          <w:p w:rsidR="00CF2BE7" w:rsidRPr="00771A46" w:rsidRDefault="00CF2BE7" w:rsidP="00B86C53">
            <w:pPr>
              <w:rPr>
                <w:lang w:val="de-DE"/>
              </w:rPr>
            </w:pPr>
          </w:p>
          <w:p w:rsidR="00287E0A" w:rsidRPr="00287E0A" w:rsidRDefault="00287E0A" w:rsidP="00287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40" w:lineRule="auto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000000"/>
                <w:szCs w:val="20"/>
              </w:rPr>
            </w:pPr>
            <w:r w:rsidRPr="00287E0A">
              <w:rPr>
                <w:rFonts w:ascii="Arial" w:eastAsia="Arial" w:hAnsi="Arial" w:cs="Arial"/>
                <w:color w:val="000000"/>
                <w:szCs w:val="20"/>
              </w:rPr>
              <w:t xml:space="preserve">Proven </w:t>
            </w:r>
            <w:r w:rsidR="000D5FFB">
              <w:rPr>
                <w:rFonts w:ascii="Arial" w:eastAsia="Arial" w:hAnsi="Arial" w:cs="Arial"/>
                <w:color w:val="000000"/>
                <w:szCs w:val="20"/>
              </w:rPr>
              <w:t>management</w:t>
            </w:r>
            <w:r w:rsidR="00711074">
              <w:rPr>
                <w:rFonts w:ascii="Arial" w:eastAsia="Arial" w:hAnsi="Arial" w:cs="Arial"/>
                <w:color w:val="000000"/>
                <w:szCs w:val="20"/>
              </w:rPr>
              <w:t xml:space="preserve"> professional</w:t>
            </w:r>
            <w:r w:rsidRPr="00287E0A">
              <w:rPr>
                <w:rFonts w:ascii="Arial" w:eastAsia="Arial" w:hAnsi="Arial" w:cs="Arial"/>
                <w:color w:val="000000"/>
                <w:szCs w:val="20"/>
              </w:rPr>
              <w:t xml:space="preserve"> with experience expanding customer bases, building repea</w:t>
            </w:r>
            <w:r>
              <w:rPr>
                <w:rFonts w:ascii="Arial" w:eastAsia="Arial" w:hAnsi="Arial" w:cs="Arial"/>
                <w:color w:val="000000"/>
                <w:szCs w:val="20"/>
              </w:rPr>
              <w:t>t business, and achieving lead-gen and revenue targets.</w:t>
            </w:r>
          </w:p>
          <w:p w:rsidR="00CF2BE7" w:rsidRPr="00EF0E02" w:rsidRDefault="00CF2BE7" w:rsidP="00850571"/>
        </w:tc>
      </w:tr>
      <w:tr w:rsidR="00453152" w:rsidRPr="00020BEB" w:rsidTr="0050338E">
        <w:trPr>
          <w:trHeight w:val="59"/>
        </w:trPr>
        <w:tc>
          <w:tcPr>
            <w:tcW w:w="3709" w:type="dxa"/>
            <w:vMerge/>
          </w:tcPr>
          <w:p w:rsidR="00453152" w:rsidRPr="00CA07A7" w:rsidRDefault="00453152" w:rsidP="00B31DA4">
            <w:pPr>
              <w:rPr>
                <w:color w:val="auto"/>
                <w:szCs w:val="20"/>
              </w:rPr>
            </w:pPr>
          </w:p>
        </w:tc>
        <w:tc>
          <w:tcPr>
            <w:tcW w:w="740" w:type="dxa"/>
            <w:vMerge/>
          </w:tcPr>
          <w:p w:rsidR="00453152" w:rsidRPr="00020BEB" w:rsidRDefault="00453152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400" w:type="dxa"/>
            <w:gridSpan w:val="2"/>
            <w:tcBorders>
              <w:top w:val="single" w:sz="4" w:space="0" w:color="000000" w:themeColor="text1"/>
            </w:tcBorders>
          </w:tcPr>
          <w:p w:rsidR="00453152" w:rsidRPr="00AD590F" w:rsidRDefault="00453152" w:rsidP="00F46F61"/>
        </w:tc>
      </w:tr>
      <w:tr w:rsidR="00453152" w:rsidRPr="00020BEB" w:rsidTr="0050338E">
        <w:trPr>
          <w:trHeight w:val="431"/>
        </w:trPr>
        <w:tc>
          <w:tcPr>
            <w:tcW w:w="3709" w:type="dxa"/>
            <w:vMerge w:val="restart"/>
          </w:tcPr>
          <w:p w:rsidR="00453152" w:rsidRPr="00771A46" w:rsidRDefault="008B0D5B" w:rsidP="00771A46">
            <w:pPr>
              <w:pStyle w:val="Heading1"/>
            </w:pPr>
            <w:sdt>
              <w:sdtPr>
                <w:id w:val="-1704474398"/>
                <w:placeholder>
                  <w:docPart w:val="CE921E6E60271B45B51355963B586C46"/>
                </w:placeholder>
                <w:showingPlcHdr/>
                <w15:appearance w15:val="hidden"/>
              </w:sdtPr>
              <w:sdtEndPr/>
              <w:sdtContent>
                <w:r w:rsidR="00453152" w:rsidRPr="00771A46">
                  <w:t>CONTACT</w:t>
                </w:r>
              </w:sdtContent>
            </w:sdt>
          </w:p>
          <w:p w:rsidR="00453152" w:rsidRPr="00020BEB" w:rsidRDefault="00453152" w:rsidP="00CF2BE7">
            <w:pPr>
              <w:rPr>
                <w:color w:val="auto"/>
                <w:szCs w:val="20"/>
              </w:rPr>
            </w:pPr>
          </w:p>
          <w:p w:rsidR="00453152" w:rsidRPr="00453152" w:rsidRDefault="00711074" w:rsidP="00453152">
            <w:pPr>
              <w:pStyle w:val="ListBullet"/>
              <w:rPr>
                <w:b/>
                <w:caps/>
                <w:noProof/>
                <w:lang w:val="it-IT"/>
              </w:rPr>
            </w:pPr>
            <w:r>
              <w:rPr>
                <w:noProof/>
                <w:lang w:val="it-IT"/>
              </w:rPr>
              <w:t>hicksma@gmail.com</w:t>
            </w:r>
          </w:p>
          <w:p w:rsidR="00453152" w:rsidRPr="003F1D3E" w:rsidRDefault="00453152" w:rsidP="00771A46">
            <w:pPr>
              <w:pStyle w:val="ListBullet"/>
              <w:rPr>
                <w:b/>
                <w:caps/>
                <w:noProof/>
                <w:lang w:val="it-IT"/>
              </w:rPr>
            </w:pPr>
            <w:r>
              <w:rPr>
                <w:noProof/>
                <w:lang w:val="it-IT"/>
              </w:rPr>
              <w:t>(814) 404-9789</w:t>
            </w:r>
          </w:p>
          <w:p w:rsidR="00453152" w:rsidRDefault="00453152" w:rsidP="00CF2BE7">
            <w:pPr>
              <w:pStyle w:val="Heading1"/>
            </w:pPr>
          </w:p>
          <w:p w:rsidR="00453152" w:rsidRPr="00C822BF" w:rsidRDefault="008B0D5B" w:rsidP="00CF2BE7">
            <w:pPr>
              <w:pStyle w:val="Heading1"/>
            </w:pPr>
            <w:sdt>
              <w:sdtPr>
                <w:id w:val="-1334530411"/>
                <w:placeholder>
                  <w:docPart w:val="3323394653485446BED83A87D73561D6"/>
                </w:placeholder>
                <w:temporary/>
                <w:showingPlcHdr/>
                <w15:appearance w15:val="hidden"/>
              </w:sdtPr>
              <w:sdtEndPr/>
              <w:sdtContent>
                <w:r w:rsidR="00453152" w:rsidRPr="00C822BF">
                  <w:t>EDUCATION</w:t>
                </w:r>
              </w:sdtContent>
            </w:sdt>
          </w:p>
          <w:p w:rsidR="00453152" w:rsidRPr="009B4B3C" w:rsidRDefault="00453152" w:rsidP="00CF2BE7">
            <w:pPr>
              <w:rPr>
                <w:b/>
                <w:bCs/>
                <w:color w:val="auto"/>
                <w:spacing w:val="20"/>
                <w:sz w:val="18"/>
                <w:szCs w:val="18"/>
              </w:rPr>
            </w:pPr>
          </w:p>
          <w:p w:rsidR="00453152" w:rsidRPr="00771A46" w:rsidRDefault="00453152" w:rsidP="00771A46">
            <w:pPr>
              <w:pStyle w:val="Heading2"/>
              <w:rPr>
                <w:rStyle w:val="NotBold"/>
              </w:rPr>
            </w:pPr>
            <w:r>
              <w:rPr>
                <w:rStyle w:val="NotBold"/>
              </w:rPr>
              <w:t>penn state university</w:t>
            </w:r>
          </w:p>
          <w:p w:rsidR="00453152" w:rsidRPr="009B4B3C" w:rsidRDefault="00453152" w:rsidP="00CF2BE7">
            <w:pPr>
              <w:rPr>
                <w:spacing w:val="20"/>
              </w:rPr>
            </w:pPr>
            <w:r>
              <w:rPr>
                <w:lang w:val="it-IT"/>
              </w:rPr>
              <w:t>BA, LETTERS, ARTS, &amp; SCIENCES</w:t>
            </w:r>
          </w:p>
          <w:p w:rsidR="00453152" w:rsidRDefault="00453152" w:rsidP="00CF2BE7">
            <w:pPr>
              <w:rPr>
                <w:lang w:val="it-IT"/>
              </w:rPr>
            </w:pPr>
          </w:p>
          <w:p w:rsidR="00453152" w:rsidRPr="00771A46" w:rsidRDefault="00453152" w:rsidP="00453152">
            <w:pPr>
              <w:pStyle w:val="Heading2"/>
              <w:rPr>
                <w:rStyle w:val="NotBold"/>
              </w:rPr>
            </w:pPr>
            <w:r>
              <w:rPr>
                <w:rStyle w:val="NotBold"/>
              </w:rPr>
              <w:t>University of memphis</w:t>
            </w:r>
          </w:p>
          <w:p w:rsidR="00453152" w:rsidRPr="009B4B3C" w:rsidRDefault="00453152" w:rsidP="00453152">
            <w:pPr>
              <w:rPr>
                <w:spacing w:val="20"/>
              </w:rPr>
            </w:pPr>
            <w:r>
              <w:rPr>
                <w:lang w:val="it-IT"/>
              </w:rPr>
              <w:t>MBA</w:t>
            </w:r>
          </w:p>
          <w:p w:rsidR="00453152" w:rsidRDefault="00453152" w:rsidP="008770FA">
            <w:pPr>
              <w:rPr>
                <w:lang w:val="it-IT"/>
              </w:rPr>
            </w:pPr>
          </w:p>
          <w:p w:rsidR="009D46D0" w:rsidRDefault="009D46D0" w:rsidP="008770FA">
            <w:pPr>
              <w:rPr>
                <w:lang w:val="it-IT"/>
              </w:rPr>
            </w:pPr>
          </w:p>
          <w:p w:rsidR="000D5FFB" w:rsidRPr="00C822BF" w:rsidRDefault="000D5FFB" w:rsidP="000D5FFB">
            <w:pPr>
              <w:pStyle w:val="Heading1"/>
            </w:pPr>
            <w:r>
              <w:t>Community involvement</w:t>
            </w:r>
          </w:p>
          <w:p w:rsidR="000D5FFB" w:rsidRPr="009B4B3C" w:rsidRDefault="000D5FFB" w:rsidP="000D5FFB">
            <w:pPr>
              <w:rPr>
                <w:b/>
                <w:bCs/>
                <w:color w:val="auto"/>
                <w:spacing w:val="20"/>
                <w:sz w:val="18"/>
                <w:szCs w:val="18"/>
              </w:rPr>
            </w:pPr>
          </w:p>
          <w:p w:rsidR="000D5FFB" w:rsidRDefault="000D5FFB" w:rsidP="000D5FFB">
            <w:pPr>
              <w:rPr>
                <w:spacing w:val="20"/>
              </w:rPr>
            </w:pPr>
            <w:r>
              <w:rPr>
                <w:spacing w:val="20"/>
              </w:rPr>
              <w:t>Adjunct Instructor</w:t>
            </w:r>
          </w:p>
          <w:p w:rsidR="000D5FFB" w:rsidRDefault="000D5FFB" w:rsidP="000D5FFB">
            <w:pPr>
              <w:rPr>
                <w:spacing w:val="20"/>
              </w:rPr>
            </w:pPr>
            <w:r>
              <w:rPr>
                <w:spacing w:val="20"/>
              </w:rPr>
              <w:t>Northern PA Regional College</w:t>
            </w:r>
          </w:p>
          <w:p w:rsidR="000D5FFB" w:rsidRDefault="000D5FFB" w:rsidP="000D5FFB">
            <w:pPr>
              <w:rPr>
                <w:spacing w:val="20"/>
              </w:rPr>
            </w:pPr>
          </w:p>
          <w:p w:rsidR="000D5FFB" w:rsidRPr="009B4B3C" w:rsidRDefault="000D5FFB" w:rsidP="000D5FFB">
            <w:pPr>
              <w:rPr>
                <w:spacing w:val="20"/>
              </w:rPr>
            </w:pPr>
            <w:r>
              <w:rPr>
                <w:spacing w:val="20"/>
              </w:rPr>
              <w:t>Clarion Community Band</w:t>
            </w:r>
          </w:p>
          <w:p w:rsidR="000D5FFB" w:rsidRDefault="000D5FFB" w:rsidP="000D5FFB">
            <w:pPr>
              <w:rPr>
                <w:lang w:val="it-IT"/>
              </w:rPr>
            </w:pPr>
          </w:p>
          <w:p w:rsidR="000D5FFB" w:rsidRPr="009B4B3C" w:rsidRDefault="000D5FFB" w:rsidP="000D5FFB">
            <w:pPr>
              <w:rPr>
                <w:spacing w:val="20"/>
              </w:rPr>
            </w:pPr>
            <w:r>
              <w:rPr>
                <w:spacing w:val="20"/>
              </w:rPr>
              <w:t>YMCA Volunteer</w:t>
            </w:r>
          </w:p>
          <w:p w:rsidR="000D5FFB" w:rsidRDefault="000D5FFB" w:rsidP="008770FA">
            <w:pPr>
              <w:rPr>
                <w:lang w:val="it-IT"/>
              </w:rPr>
            </w:pPr>
          </w:p>
          <w:p w:rsidR="00453152" w:rsidRDefault="00453152" w:rsidP="008770FA">
            <w:pPr>
              <w:rPr>
                <w:lang w:val="it-IT"/>
              </w:rPr>
            </w:pPr>
          </w:p>
          <w:p w:rsidR="00453152" w:rsidRDefault="00453152" w:rsidP="008770FA">
            <w:pPr>
              <w:rPr>
                <w:lang w:val="it-IT"/>
              </w:rPr>
            </w:pPr>
          </w:p>
          <w:p w:rsidR="00453152" w:rsidRDefault="00453152" w:rsidP="008770FA">
            <w:pPr>
              <w:rPr>
                <w:lang w:val="it-IT"/>
              </w:rPr>
            </w:pPr>
          </w:p>
          <w:p w:rsidR="00711074" w:rsidRPr="00CF2BE7" w:rsidRDefault="00711074" w:rsidP="00711074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740" w:type="dxa"/>
            <w:vMerge/>
          </w:tcPr>
          <w:p w:rsidR="00453152" w:rsidRPr="00020BEB" w:rsidRDefault="00453152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400" w:type="dxa"/>
            <w:gridSpan w:val="2"/>
          </w:tcPr>
          <w:p w:rsidR="00453152" w:rsidRDefault="008B0D5B" w:rsidP="0050338E">
            <w:pPr>
              <w:pStyle w:val="Heading1"/>
            </w:pPr>
            <w:sdt>
              <w:sdtPr>
                <w:id w:val="-482468835"/>
                <w:placeholder>
                  <w:docPart w:val="D8FFCC8E5822434CA5F59ADD0B0C14CF"/>
                </w:placeholder>
                <w:temporary/>
                <w:showingPlcHdr/>
                <w15:appearance w15:val="hidden"/>
              </w:sdtPr>
              <w:sdtEndPr/>
              <w:sdtContent>
                <w:r w:rsidR="00453152" w:rsidRPr="00CF2BE7">
                  <w:t>Experience</w:t>
                </w:r>
              </w:sdtContent>
            </w:sdt>
          </w:p>
          <w:p w:rsidR="00453152" w:rsidRPr="00020BEB" w:rsidRDefault="00453152" w:rsidP="00933EF6">
            <w:pPr>
              <w:pStyle w:val="Heading2"/>
            </w:pPr>
            <w:r>
              <w:t xml:space="preserve">VP of Sales &amp; Marketing </w:t>
            </w:r>
            <w:r>
              <w:rPr>
                <w:rStyle w:val="NotBold"/>
              </w:rPr>
              <w:t>Agile Fleet, Inc.</w:t>
            </w:r>
          </w:p>
          <w:p w:rsidR="00453152" w:rsidRPr="00020BEB" w:rsidRDefault="00453152" w:rsidP="00933EF6">
            <w:pPr>
              <w:pStyle w:val="Heading3"/>
              <w:rPr>
                <w:i/>
              </w:rPr>
            </w:pPr>
            <w:r>
              <w:t>2022 - Present</w:t>
            </w:r>
          </w:p>
          <w:p w:rsidR="00453152" w:rsidRDefault="00453152" w:rsidP="00F46F61">
            <w:pPr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 xml:space="preserve">Serve in an executive leadership role managing sales </w:t>
            </w:r>
            <w:r w:rsidR="00711074">
              <w:rPr>
                <w:color w:val="auto"/>
                <w:szCs w:val="20"/>
              </w:rPr>
              <w:t>&amp;</w:t>
            </w:r>
            <w:r>
              <w:rPr>
                <w:color w:val="auto"/>
                <w:szCs w:val="20"/>
              </w:rPr>
              <w:t xml:space="preserve"> marketing strategy and execution across all channels. Develop and implement retention strategies across a user base</w:t>
            </w:r>
            <w:r w:rsidR="00711074">
              <w:rPr>
                <w:color w:val="auto"/>
                <w:szCs w:val="20"/>
              </w:rPr>
              <w:t xml:space="preserve"> of 300,000 active users.  Grew</w:t>
            </w:r>
            <w:r w:rsidR="0050338E">
              <w:rPr>
                <w:color w:val="auto"/>
                <w:szCs w:val="20"/>
              </w:rPr>
              <w:t xml:space="preserve"> SQLs by 60% in first year</w:t>
            </w:r>
            <w:r>
              <w:rPr>
                <w:color w:val="auto"/>
                <w:szCs w:val="20"/>
              </w:rPr>
              <w:t>.</w:t>
            </w:r>
          </w:p>
          <w:p w:rsidR="00453152" w:rsidRPr="00CA07A7" w:rsidRDefault="00453152" w:rsidP="00F46F61"/>
        </w:tc>
      </w:tr>
      <w:tr w:rsidR="00453152" w:rsidRPr="00020BEB" w:rsidTr="0050338E">
        <w:trPr>
          <w:trHeight w:val="368"/>
        </w:trPr>
        <w:tc>
          <w:tcPr>
            <w:tcW w:w="3709" w:type="dxa"/>
            <w:vMerge/>
          </w:tcPr>
          <w:p w:rsidR="00453152" w:rsidRPr="00CA07A7" w:rsidRDefault="00453152" w:rsidP="00B31DA4">
            <w:pPr>
              <w:rPr>
                <w:color w:val="auto"/>
                <w:szCs w:val="20"/>
              </w:rPr>
            </w:pPr>
          </w:p>
        </w:tc>
        <w:tc>
          <w:tcPr>
            <w:tcW w:w="740" w:type="dxa"/>
            <w:vMerge/>
          </w:tcPr>
          <w:p w:rsidR="00453152" w:rsidRPr="00020BEB" w:rsidRDefault="00453152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400" w:type="dxa"/>
            <w:gridSpan w:val="2"/>
          </w:tcPr>
          <w:p w:rsidR="00453152" w:rsidRPr="00453152" w:rsidRDefault="00453152" w:rsidP="00453152">
            <w:pPr>
              <w:rPr>
                <w:color w:val="auto"/>
                <w:szCs w:val="20"/>
              </w:rPr>
            </w:pPr>
            <w:r w:rsidRPr="00453152">
              <w:rPr>
                <w:b/>
                <w:color w:val="auto"/>
                <w:szCs w:val="20"/>
              </w:rPr>
              <w:t>SR. MARKETING COMMUNICATIONS</w:t>
            </w:r>
            <w:r w:rsidRPr="00453152">
              <w:rPr>
                <w:color w:val="auto"/>
                <w:szCs w:val="20"/>
              </w:rPr>
              <w:t xml:space="preserve"> </w:t>
            </w:r>
            <w:r w:rsidRPr="00453152">
              <w:rPr>
                <w:b/>
                <w:color w:val="auto"/>
                <w:szCs w:val="20"/>
              </w:rPr>
              <w:t>SPECIALIST</w:t>
            </w:r>
            <w:r w:rsidRPr="00453152">
              <w:rPr>
                <w:color w:val="auto"/>
                <w:szCs w:val="20"/>
              </w:rPr>
              <w:t xml:space="preserve"> </w:t>
            </w:r>
            <w:r w:rsidRPr="00453152">
              <w:rPr>
                <w:szCs w:val="20"/>
              </w:rPr>
              <w:t>PENN STATE UNIVERSITY – SMEAL COLLEGE OF BUSINESS</w:t>
            </w:r>
          </w:p>
          <w:p w:rsidR="00453152" w:rsidRPr="00453152" w:rsidRDefault="00453152" w:rsidP="00453152">
            <w:pPr>
              <w:rPr>
                <w:color w:val="auto"/>
                <w:szCs w:val="20"/>
              </w:rPr>
            </w:pPr>
            <w:r w:rsidRPr="00453152">
              <w:rPr>
                <w:color w:val="auto"/>
                <w:szCs w:val="20"/>
              </w:rPr>
              <w:t>2020 - 2022</w:t>
            </w:r>
          </w:p>
          <w:p w:rsidR="00453152" w:rsidRDefault="00453152" w:rsidP="003F1D3E">
            <w:pPr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Created and implemented marketing communications strategies for Penn State Executive Programs and Penn State Professional Graduate Programs.</w:t>
            </w:r>
          </w:p>
          <w:p w:rsidR="00453152" w:rsidRPr="00CF2BE7" w:rsidRDefault="00453152" w:rsidP="003F1D3E">
            <w:pPr>
              <w:rPr>
                <w:color w:val="auto"/>
                <w:szCs w:val="20"/>
              </w:rPr>
            </w:pPr>
          </w:p>
        </w:tc>
      </w:tr>
      <w:tr w:rsidR="00453152" w:rsidRPr="00020BEB" w:rsidTr="0050338E">
        <w:trPr>
          <w:trHeight w:val="350"/>
        </w:trPr>
        <w:tc>
          <w:tcPr>
            <w:tcW w:w="3709" w:type="dxa"/>
            <w:vMerge/>
          </w:tcPr>
          <w:p w:rsidR="00453152" w:rsidRPr="00CA07A7" w:rsidRDefault="00453152" w:rsidP="00B31DA4">
            <w:pPr>
              <w:rPr>
                <w:color w:val="auto"/>
                <w:szCs w:val="20"/>
              </w:rPr>
            </w:pPr>
          </w:p>
        </w:tc>
        <w:tc>
          <w:tcPr>
            <w:tcW w:w="740" w:type="dxa"/>
            <w:vMerge/>
          </w:tcPr>
          <w:p w:rsidR="00453152" w:rsidRPr="00020BEB" w:rsidRDefault="00453152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400" w:type="dxa"/>
            <w:gridSpan w:val="2"/>
          </w:tcPr>
          <w:p w:rsidR="00453152" w:rsidRPr="00020BEB" w:rsidRDefault="00453152" w:rsidP="00343C48">
            <w:pPr>
              <w:pStyle w:val="Heading2"/>
            </w:pPr>
            <w:r>
              <w:t xml:space="preserve">sr. regional sales manager </w:t>
            </w:r>
            <w:r>
              <w:rPr>
                <w:rStyle w:val="NotBold"/>
              </w:rPr>
              <w:t>energycap, inc.</w:t>
            </w:r>
          </w:p>
          <w:p w:rsidR="00453152" w:rsidRPr="00020BEB" w:rsidRDefault="00453152" w:rsidP="00343C48">
            <w:pPr>
              <w:pStyle w:val="Heading3"/>
              <w:rPr>
                <w:i/>
              </w:rPr>
            </w:pPr>
            <w:r>
              <w:t xml:space="preserve">2018 - 2020 </w:t>
            </w:r>
          </w:p>
          <w:p w:rsidR="00453152" w:rsidRDefault="00453152" w:rsidP="00453152">
            <w:pPr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C</w:t>
            </w:r>
            <w:r w:rsidRPr="00453152">
              <w:rPr>
                <w:color w:val="auto"/>
                <w:szCs w:val="20"/>
              </w:rPr>
              <w:t>reated proposals for and managed relationships with academic, commercial, and local/state/federal government customers and prospects.</w:t>
            </w:r>
          </w:p>
          <w:p w:rsidR="00453152" w:rsidRPr="00CF2BE7" w:rsidRDefault="00453152" w:rsidP="00CF2BE7">
            <w:pPr>
              <w:rPr>
                <w:color w:val="auto"/>
                <w:szCs w:val="20"/>
              </w:rPr>
            </w:pPr>
          </w:p>
        </w:tc>
      </w:tr>
      <w:tr w:rsidR="00453152" w:rsidRPr="00020BEB" w:rsidTr="0050338E">
        <w:trPr>
          <w:trHeight w:val="152"/>
        </w:trPr>
        <w:tc>
          <w:tcPr>
            <w:tcW w:w="3709" w:type="dxa"/>
            <w:vMerge/>
          </w:tcPr>
          <w:p w:rsidR="00453152" w:rsidRPr="00CA07A7" w:rsidRDefault="00453152" w:rsidP="00B31DA4">
            <w:pPr>
              <w:rPr>
                <w:color w:val="auto"/>
                <w:szCs w:val="20"/>
              </w:rPr>
            </w:pPr>
          </w:p>
        </w:tc>
        <w:tc>
          <w:tcPr>
            <w:tcW w:w="740" w:type="dxa"/>
            <w:vMerge/>
          </w:tcPr>
          <w:p w:rsidR="00453152" w:rsidRPr="00020BEB" w:rsidRDefault="00453152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219" w:type="dxa"/>
          </w:tcPr>
          <w:p w:rsidR="00453152" w:rsidRPr="00020BEB" w:rsidRDefault="00453152" w:rsidP="00453152">
            <w:pPr>
              <w:pStyle w:val="Heading2"/>
            </w:pPr>
            <w:r>
              <w:t xml:space="preserve">director of business Development </w:t>
            </w:r>
            <w:r w:rsidRPr="00453152">
              <w:rPr>
                <w:b w:val="0"/>
              </w:rPr>
              <w:t>remcom, inc.</w:t>
            </w:r>
          </w:p>
          <w:p w:rsidR="00453152" w:rsidRPr="00453152" w:rsidRDefault="00453152" w:rsidP="00453152">
            <w:pPr>
              <w:pStyle w:val="Heading3"/>
              <w:rPr>
                <w:caps/>
                <w:spacing w:val="20"/>
                <w:szCs w:val="26"/>
              </w:rPr>
            </w:pPr>
            <w:r w:rsidRPr="00453152">
              <w:rPr>
                <w:caps/>
                <w:spacing w:val="20"/>
                <w:szCs w:val="26"/>
              </w:rPr>
              <w:t xml:space="preserve">2008 - 2018 </w:t>
            </w:r>
          </w:p>
          <w:p w:rsidR="00453152" w:rsidRDefault="00453152" w:rsidP="00453152">
            <w:pPr>
              <w:rPr>
                <w:rFonts w:asciiTheme="majorHAnsi" w:eastAsiaTheme="majorEastAsia" w:hAnsiTheme="majorHAnsi" w:cstheme="majorBidi"/>
                <w:b/>
                <w:caps/>
                <w:spacing w:val="20"/>
                <w:szCs w:val="26"/>
              </w:rPr>
            </w:pPr>
            <w:r>
              <w:rPr>
                <w:color w:val="auto"/>
                <w:szCs w:val="20"/>
              </w:rPr>
              <w:t xml:space="preserve">Managed matrix-based teams of engineers, sales resources and R&amp;D staff, as well as international sales channels.  Served on the executive leadership team.  </w:t>
            </w:r>
          </w:p>
          <w:p w:rsidR="00453152" w:rsidRPr="00453152" w:rsidRDefault="00453152" w:rsidP="00453152">
            <w:pPr>
              <w:rPr>
                <w:rFonts w:asciiTheme="majorHAnsi" w:eastAsiaTheme="majorEastAsia" w:hAnsiTheme="majorHAnsi" w:cstheme="majorBidi"/>
                <w:b/>
                <w:caps/>
                <w:spacing w:val="20"/>
                <w:szCs w:val="26"/>
              </w:rPr>
            </w:pPr>
          </w:p>
          <w:p w:rsidR="00453152" w:rsidRPr="00020BEB" w:rsidRDefault="000D5FFB" w:rsidP="00453152">
            <w:pPr>
              <w:pStyle w:val="Heading2"/>
            </w:pPr>
            <w:r>
              <w:t>GENERAL Manager</w:t>
            </w:r>
            <w:r w:rsidR="00453152">
              <w:rPr>
                <w:b w:val="0"/>
              </w:rPr>
              <w:t xml:space="preserve"> lazerpro digital media Group, inc.</w:t>
            </w:r>
          </w:p>
          <w:p w:rsidR="00453152" w:rsidRPr="000D5FFB" w:rsidRDefault="00711074" w:rsidP="00453152">
            <w:pPr>
              <w:pStyle w:val="Heading3"/>
              <w:rPr>
                <w:caps/>
                <w:spacing w:val="20"/>
                <w:szCs w:val="26"/>
              </w:rPr>
            </w:pPr>
            <w:r w:rsidRPr="000D5FFB">
              <w:rPr>
                <w:caps/>
                <w:spacing w:val="20"/>
                <w:szCs w:val="26"/>
              </w:rPr>
              <w:t>2001 - 2008</w:t>
            </w:r>
          </w:p>
          <w:p w:rsidR="00453152" w:rsidRPr="00453152" w:rsidRDefault="00453152" w:rsidP="00453152">
            <w:pPr>
              <w:rPr>
                <w:rFonts w:asciiTheme="majorHAnsi" w:eastAsiaTheme="majorEastAsia" w:hAnsiTheme="majorHAnsi" w:cstheme="majorBidi"/>
                <w:b/>
                <w:caps/>
                <w:spacing w:val="20"/>
                <w:szCs w:val="26"/>
              </w:rPr>
            </w:pPr>
            <w:r w:rsidRPr="00453152">
              <w:rPr>
                <w:color w:val="auto"/>
                <w:szCs w:val="20"/>
              </w:rPr>
              <w:t>Managed all departments for a full-service marketing firm.  Created and managed marketing communications plans for a diverse range of clients.</w:t>
            </w:r>
          </w:p>
        </w:tc>
        <w:tc>
          <w:tcPr>
            <w:tcW w:w="180" w:type="dxa"/>
          </w:tcPr>
          <w:p w:rsidR="00453152" w:rsidRDefault="00453152" w:rsidP="00CF2BE7">
            <w:pPr>
              <w:pStyle w:val="Heading1"/>
            </w:pPr>
          </w:p>
        </w:tc>
      </w:tr>
      <w:tr w:rsidR="00453152" w:rsidRPr="00020BEB" w:rsidTr="0050338E">
        <w:trPr>
          <w:trHeight w:val="214"/>
        </w:trPr>
        <w:tc>
          <w:tcPr>
            <w:tcW w:w="3709" w:type="dxa"/>
            <w:vMerge/>
          </w:tcPr>
          <w:p w:rsidR="00453152" w:rsidRPr="00CA07A7" w:rsidRDefault="00453152" w:rsidP="00B31DA4">
            <w:pPr>
              <w:rPr>
                <w:color w:val="auto"/>
                <w:szCs w:val="20"/>
              </w:rPr>
            </w:pPr>
          </w:p>
        </w:tc>
        <w:tc>
          <w:tcPr>
            <w:tcW w:w="740" w:type="dxa"/>
            <w:vMerge/>
          </w:tcPr>
          <w:p w:rsidR="00453152" w:rsidRPr="00020BEB" w:rsidRDefault="00453152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400" w:type="dxa"/>
            <w:gridSpan w:val="2"/>
          </w:tcPr>
          <w:p w:rsidR="00453152" w:rsidRDefault="00453152" w:rsidP="00453152"/>
        </w:tc>
      </w:tr>
    </w:tbl>
    <w:p w:rsidR="0050338E" w:rsidRPr="00020BEB" w:rsidRDefault="0050338E">
      <w:pPr>
        <w:rPr>
          <w:color w:val="auto"/>
        </w:rPr>
      </w:pPr>
    </w:p>
    <w:sectPr w:rsidR="0050338E" w:rsidRPr="00020BEB" w:rsidSect="00B06922">
      <w:pgSz w:w="12240" w:h="15840" w:code="1"/>
      <w:pgMar w:top="630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D5B" w:rsidRDefault="008B0D5B" w:rsidP="00AA35A8">
      <w:pPr>
        <w:spacing w:line="240" w:lineRule="auto"/>
      </w:pPr>
      <w:r>
        <w:separator/>
      </w:r>
    </w:p>
  </w:endnote>
  <w:endnote w:type="continuationSeparator" w:id="0">
    <w:p w:rsidR="008B0D5B" w:rsidRDefault="008B0D5B" w:rsidP="00AA35A8">
      <w:pPr>
        <w:spacing w:line="240" w:lineRule="auto"/>
      </w:pPr>
      <w:r>
        <w:continuationSeparator/>
      </w:r>
    </w:p>
  </w:endnote>
  <w:endnote w:type="continuationNotice" w:id="1">
    <w:p w:rsidR="008B0D5B" w:rsidRDefault="008B0D5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D5B" w:rsidRDefault="008B0D5B" w:rsidP="00AA35A8">
      <w:pPr>
        <w:spacing w:line="240" w:lineRule="auto"/>
      </w:pPr>
      <w:r>
        <w:separator/>
      </w:r>
    </w:p>
  </w:footnote>
  <w:footnote w:type="continuationSeparator" w:id="0">
    <w:p w:rsidR="008B0D5B" w:rsidRDefault="008B0D5B" w:rsidP="00AA35A8">
      <w:pPr>
        <w:spacing w:line="240" w:lineRule="auto"/>
      </w:pPr>
      <w:r>
        <w:continuationSeparator/>
      </w:r>
    </w:p>
  </w:footnote>
  <w:footnote w:type="continuationNotice" w:id="1">
    <w:p w:rsidR="008B0D5B" w:rsidRDefault="008B0D5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4.8pt;height:14.8pt;visibility:visib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" o:bullet="t">
        <v:imagedata r:id="rId1" o:title=""/>
      </v:shape>
    </w:pict>
  </w:numPicBullet>
  <w:numPicBullet w:numPicBulletId="1">
    <w:pict>
      <v:shape id="_x0000_i1045" type="#_x0000_t75" style="width:13.75pt;height:13.75pt;visibility:visib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" o:bullet="t">
        <v:imagedata r:id="rId2" o:title=""/>
      </v:shape>
    </w:pict>
  </w:numPicBullet>
  <w:abstractNum w:abstractNumId="0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82812"/>
    <w:multiLevelType w:val="hybridMultilevel"/>
    <w:tmpl w:val="DE48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874F5"/>
    <w:multiLevelType w:val="hybridMultilevel"/>
    <w:tmpl w:val="3BE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419B0"/>
    <w:multiLevelType w:val="hybridMultilevel"/>
    <w:tmpl w:val="482A09C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691C1202"/>
    <w:multiLevelType w:val="hybridMultilevel"/>
    <w:tmpl w:val="30ACB44A"/>
    <w:lvl w:ilvl="0" w:tplc="31448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0A"/>
    <w:rsid w:val="0000752A"/>
    <w:rsid w:val="00016465"/>
    <w:rsid w:val="000176BD"/>
    <w:rsid w:val="00020833"/>
    <w:rsid w:val="00020BEB"/>
    <w:rsid w:val="00033263"/>
    <w:rsid w:val="000334C1"/>
    <w:rsid w:val="000873F6"/>
    <w:rsid w:val="000968D6"/>
    <w:rsid w:val="000B286F"/>
    <w:rsid w:val="000D134B"/>
    <w:rsid w:val="000D5FFB"/>
    <w:rsid w:val="0010041D"/>
    <w:rsid w:val="001052AA"/>
    <w:rsid w:val="00121919"/>
    <w:rsid w:val="00124ED6"/>
    <w:rsid w:val="00157511"/>
    <w:rsid w:val="00167789"/>
    <w:rsid w:val="00194704"/>
    <w:rsid w:val="001A1523"/>
    <w:rsid w:val="001B160B"/>
    <w:rsid w:val="00203213"/>
    <w:rsid w:val="002236D5"/>
    <w:rsid w:val="0023757B"/>
    <w:rsid w:val="00243756"/>
    <w:rsid w:val="00253CBD"/>
    <w:rsid w:val="0027193E"/>
    <w:rsid w:val="00287E0A"/>
    <w:rsid w:val="002A7891"/>
    <w:rsid w:val="002C4E0C"/>
    <w:rsid w:val="002D178C"/>
    <w:rsid w:val="002E7306"/>
    <w:rsid w:val="00331DCE"/>
    <w:rsid w:val="00334FEA"/>
    <w:rsid w:val="00343C48"/>
    <w:rsid w:val="003514CA"/>
    <w:rsid w:val="00352A17"/>
    <w:rsid w:val="003877F8"/>
    <w:rsid w:val="003904BF"/>
    <w:rsid w:val="00391BEA"/>
    <w:rsid w:val="003A3587"/>
    <w:rsid w:val="003B351B"/>
    <w:rsid w:val="003B4AEF"/>
    <w:rsid w:val="003B7F92"/>
    <w:rsid w:val="003F1D3E"/>
    <w:rsid w:val="0041245C"/>
    <w:rsid w:val="00413BF1"/>
    <w:rsid w:val="00415CF3"/>
    <w:rsid w:val="00427300"/>
    <w:rsid w:val="00453152"/>
    <w:rsid w:val="00453A7B"/>
    <w:rsid w:val="00457ADE"/>
    <w:rsid w:val="00462350"/>
    <w:rsid w:val="00463060"/>
    <w:rsid w:val="00464B92"/>
    <w:rsid w:val="00470744"/>
    <w:rsid w:val="004936B2"/>
    <w:rsid w:val="004A28EA"/>
    <w:rsid w:val="004D5532"/>
    <w:rsid w:val="0050338E"/>
    <w:rsid w:val="00524297"/>
    <w:rsid w:val="005273AD"/>
    <w:rsid w:val="00537559"/>
    <w:rsid w:val="00552CAA"/>
    <w:rsid w:val="00583F2A"/>
    <w:rsid w:val="005D6DF0"/>
    <w:rsid w:val="005E11A5"/>
    <w:rsid w:val="00607A35"/>
    <w:rsid w:val="00626B3C"/>
    <w:rsid w:val="00660FBB"/>
    <w:rsid w:val="0069541B"/>
    <w:rsid w:val="006A1E18"/>
    <w:rsid w:val="006A37C0"/>
    <w:rsid w:val="006C7C99"/>
    <w:rsid w:val="006C7F5A"/>
    <w:rsid w:val="006D4544"/>
    <w:rsid w:val="00711074"/>
    <w:rsid w:val="007175A0"/>
    <w:rsid w:val="00745AA9"/>
    <w:rsid w:val="00746B0A"/>
    <w:rsid w:val="007704E6"/>
    <w:rsid w:val="00771A46"/>
    <w:rsid w:val="00772D95"/>
    <w:rsid w:val="00791376"/>
    <w:rsid w:val="00791C5D"/>
    <w:rsid w:val="007B4FF4"/>
    <w:rsid w:val="007D7F15"/>
    <w:rsid w:val="00831977"/>
    <w:rsid w:val="00836AA3"/>
    <w:rsid w:val="008377D9"/>
    <w:rsid w:val="00850571"/>
    <w:rsid w:val="008506D1"/>
    <w:rsid w:val="00871DB8"/>
    <w:rsid w:val="008770FA"/>
    <w:rsid w:val="00887E05"/>
    <w:rsid w:val="008A171A"/>
    <w:rsid w:val="008B0D5B"/>
    <w:rsid w:val="008C6FDE"/>
    <w:rsid w:val="008D004E"/>
    <w:rsid w:val="008D5253"/>
    <w:rsid w:val="008F180B"/>
    <w:rsid w:val="008F48B9"/>
    <w:rsid w:val="00900281"/>
    <w:rsid w:val="009049BC"/>
    <w:rsid w:val="00910B68"/>
    <w:rsid w:val="00913025"/>
    <w:rsid w:val="009230A7"/>
    <w:rsid w:val="00933EF6"/>
    <w:rsid w:val="009529EB"/>
    <w:rsid w:val="009805B1"/>
    <w:rsid w:val="009B4B3C"/>
    <w:rsid w:val="009B55A3"/>
    <w:rsid w:val="009D46D0"/>
    <w:rsid w:val="009D646A"/>
    <w:rsid w:val="00A365DA"/>
    <w:rsid w:val="00A633B0"/>
    <w:rsid w:val="00A82BE7"/>
    <w:rsid w:val="00A90A97"/>
    <w:rsid w:val="00AA1166"/>
    <w:rsid w:val="00AA35A8"/>
    <w:rsid w:val="00AB0853"/>
    <w:rsid w:val="00AD590F"/>
    <w:rsid w:val="00AE562D"/>
    <w:rsid w:val="00B017E5"/>
    <w:rsid w:val="00B04123"/>
    <w:rsid w:val="00B06922"/>
    <w:rsid w:val="00B20F64"/>
    <w:rsid w:val="00B42685"/>
    <w:rsid w:val="00B51639"/>
    <w:rsid w:val="00B65B45"/>
    <w:rsid w:val="00B75292"/>
    <w:rsid w:val="00B8453F"/>
    <w:rsid w:val="00B85473"/>
    <w:rsid w:val="00B86C53"/>
    <w:rsid w:val="00BD2BE1"/>
    <w:rsid w:val="00BE3FED"/>
    <w:rsid w:val="00BE5968"/>
    <w:rsid w:val="00BF3DBB"/>
    <w:rsid w:val="00C0565B"/>
    <w:rsid w:val="00C163A1"/>
    <w:rsid w:val="00C33D8C"/>
    <w:rsid w:val="00C62E97"/>
    <w:rsid w:val="00C822BF"/>
    <w:rsid w:val="00C90004"/>
    <w:rsid w:val="00CA07A7"/>
    <w:rsid w:val="00CA61BE"/>
    <w:rsid w:val="00CB3E40"/>
    <w:rsid w:val="00CF22B3"/>
    <w:rsid w:val="00CF2BE7"/>
    <w:rsid w:val="00D00CD9"/>
    <w:rsid w:val="00D15AAE"/>
    <w:rsid w:val="00D22971"/>
    <w:rsid w:val="00D3419C"/>
    <w:rsid w:val="00D60B19"/>
    <w:rsid w:val="00D86385"/>
    <w:rsid w:val="00D95726"/>
    <w:rsid w:val="00DA4B7F"/>
    <w:rsid w:val="00DB472D"/>
    <w:rsid w:val="00DC4FED"/>
    <w:rsid w:val="00DE5F88"/>
    <w:rsid w:val="00DF2298"/>
    <w:rsid w:val="00DF56E6"/>
    <w:rsid w:val="00E067BA"/>
    <w:rsid w:val="00E147DE"/>
    <w:rsid w:val="00E34C2E"/>
    <w:rsid w:val="00E360EA"/>
    <w:rsid w:val="00E77096"/>
    <w:rsid w:val="00E80D10"/>
    <w:rsid w:val="00EB74E8"/>
    <w:rsid w:val="00EC0F79"/>
    <w:rsid w:val="00EF0E02"/>
    <w:rsid w:val="00EF22EF"/>
    <w:rsid w:val="00F02E99"/>
    <w:rsid w:val="00F30552"/>
    <w:rsid w:val="00F419C0"/>
    <w:rsid w:val="00F46BDB"/>
    <w:rsid w:val="00F46F61"/>
    <w:rsid w:val="00FA1C9A"/>
    <w:rsid w:val="00FD56F7"/>
    <w:rsid w:val="00FD73C5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757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7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5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1A46"/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BE7"/>
    <w:pPr>
      <w:spacing w:line="360" w:lineRule="auto"/>
      <w:outlineLvl w:val="0"/>
    </w:pPr>
    <w:rPr>
      <w:b/>
      <w:bCs/>
      <w:caps/>
      <w:color w:val="auto"/>
      <w:spacing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3EF6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caps/>
      <w:spacing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3EF6"/>
    <w:pPr>
      <w:keepNext/>
      <w:keepLines/>
      <w:spacing w:after="200" w:line="240" w:lineRule="auto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F61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6F61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6F61"/>
    <w:rPr>
      <w:color w:val="000000" w:themeColor="text1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86C53"/>
    <w:pPr>
      <w:spacing w:line="1000" w:lineRule="exact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C53"/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C53"/>
    <w:pPr>
      <w:numPr>
        <w:ilvl w:val="1"/>
      </w:numPr>
      <w:spacing w:before="120" w:after="120" w:line="240" w:lineRule="auto"/>
    </w:pPr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86C53"/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2BE7"/>
    <w:rPr>
      <w:b/>
      <w:bCs/>
      <w:caps/>
      <w:color w:val="auto"/>
      <w:spacing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33EF6"/>
    <w:rPr>
      <w:rFonts w:asciiTheme="majorHAnsi" w:eastAsiaTheme="majorEastAsia" w:hAnsiTheme="majorHAnsi" w:cstheme="majorBidi"/>
      <w:b/>
      <w:caps/>
      <w:color w:val="000000" w:themeColor="text1"/>
      <w:spacing w:val="2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3EF6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F61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F61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F61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paragraph" w:customStyle="1" w:styleId="Name">
    <w:name w:val="Name"/>
    <w:basedOn w:val="Normal"/>
    <w:next w:val="Normal"/>
    <w:link w:val="NameChar"/>
    <w:uiPriority w:val="1"/>
    <w:semiHidden/>
    <w:qFormat/>
    <w:rsid w:val="008506D1"/>
    <w:pPr>
      <w:spacing w:after="80" w:line="240" w:lineRule="auto"/>
    </w:pPr>
    <w:rPr>
      <w:b/>
      <w:color w:val="0D0D0D" w:themeColor="text1" w:themeTint="F2"/>
      <w:sz w:val="28"/>
      <w:szCs w:val="22"/>
    </w:rPr>
  </w:style>
  <w:style w:type="character" w:customStyle="1" w:styleId="NameChar">
    <w:name w:val="Name Char"/>
    <w:basedOn w:val="DefaultParagraphFont"/>
    <w:link w:val="Name"/>
    <w:uiPriority w:val="1"/>
    <w:semiHidden/>
    <w:rsid w:val="00F46F61"/>
    <w:rPr>
      <w:b/>
      <w:color w:val="0D0D0D" w:themeColor="text1" w:themeTint="F2"/>
      <w:sz w:val="28"/>
      <w:szCs w:val="22"/>
    </w:rPr>
  </w:style>
  <w:style w:type="paragraph" w:styleId="ListBullet">
    <w:name w:val="List Bullet"/>
    <w:basedOn w:val="BulletList"/>
    <w:uiPriority w:val="6"/>
    <w:qFormat/>
    <w:rsid w:val="00771A46"/>
    <w:pPr>
      <w:numPr>
        <w:numId w:val="7"/>
      </w:numPr>
      <w:ind w:left="360"/>
    </w:pPr>
  </w:style>
  <w:style w:type="paragraph" w:customStyle="1" w:styleId="Spacer">
    <w:name w:val="Spacer"/>
    <w:basedOn w:val="Normal"/>
    <w:semiHidden/>
    <w:qFormat/>
    <w:rsid w:val="00DF56E6"/>
    <w:rPr>
      <w:color w:val="auto"/>
      <w:sz w:val="18"/>
      <w:szCs w:val="18"/>
    </w:rPr>
  </w:style>
  <w:style w:type="paragraph" w:customStyle="1" w:styleId="BulletedList">
    <w:name w:val="Bulleted List"/>
    <w:basedOn w:val="Normal"/>
    <w:semiHidden/>
    <w:qFormat/>
    <w:rsid w:val="00DF56E6"/>
    <w:pPr>
      <w:spacing w:after="120" w:line="240" w:lineRule="auto"/>
      <w:ind w:left="288"/>
    </w:pPr>
    <w:rPr>
      <w:color w:val="auto"/>
      <w:szCs w:val="20"/>
    </w:rPr>
  </w:style>
  <w:style w:type="paragraph" w:customStyle="1" w:styleId="BulletList">
    <w:name w:val="Bullet List"/>
    <w:basedOn w:val="ListParagraph"/>
    <w:semiHidden/>
    <w:qFormat/>
    <w:rsid w:val="00CF2BE7"/>
    <w:pPr>
      <w:spacing w:line="360" w:lineRule="auto"/>
      <w:ind w:left="360" w:hanging="360"/>
    </w:pPr>
    <w:rPr>
      <w:color w:val="auto"/>
      <w:szCs w:val="20"/>
    </w:rPr>
  </w:style>
  <w:style w:type="paragraph" w:customStyle="1" w:styleId="Years">
    <w:name w:val="Years"/>
    <w:basedOn w:val="Heading3"/>
    <w:qFormat/>
    <w:rsid w:val="00CF2BE7"/>
    <w:pPr>
      <w:spacing w:before="60" w:after="120"/>
    </w:pPr>
    <w:rPr>
      <w:i/>
      <w:iCs/>
      <w:color w:val="auto"/>
      <w:szCs w:val="20"/>
    </w:rPr>
  </w:style>
  <w:style w:type="character" w:customStyle="1" w:styleId="NotBold">
    <w:name w:val="Not Bold"/>
    <w:uiPriority w:val="1"/>
    <w:qFormat/>
    <w:rsid w:val="00771A46"/>
    <w:rPr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aelhicks/Library/Containers/com.microsoft.Word/Data/Library/Application%20Support/Microsoft/Office/16.0/DTS/Search/%7b71F8DFFF-06FC-0543-B345-B9CF2ACCA5DB%7dtf3381639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921E6E60271B45B51355963B586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6C10A-EE0D-AC47-B21A-BE82A69CFAE0}"/>
      </w:docPartPr>
      <w:docPartBody>
        <w:p w:rsidR="002F25A6" w:rsidRDefault="00F56DB4" w:rsidP="00F56DB4">
          <w:pPr>
            <w:pStyle w:val="CE921E6E60271B45B51355963B586C46"/>
          </w:pPr>
          <w:r w:rsidRPr="00771A46">
            <w:t>CONTACT</w:t>
          </w:r>
        </w:p>
      </w:docPartBody>
    </w:docPart>
    <w:docPart>
      <w:docPartPr>
        <w:name w:val="3323394653485446BED83A87D7356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B05C3-16FE-EE4D-823A-44E013B5D8AE}"/>
      </w:docPartPr>
      <w:docPartBody>
        <w:p w:rsidR="002F25A6" w:rsidRDefault="00F56DB4" w:rsidP="00F56DB4">
          <w:pPr>
            <w:pStyle w:val="3323394653485446BED83A87D73561D6"/>
          </w:pPr>
          <w:r w:rsidRPr="00C822BF">
            <w:t>EDUCATION</w:t>
          </w:r>
        </w:p>
      </w:docPartBody>
    </w:docPart>
    <w:docPart>
      <w:docPartPr>
        <w:name w:val="D8FFCC8E5822434CA5F59ADD0B0C1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DF591-3176-5944-813B-008CB8E82204}"/>
      </w:docPartPr>
      <w:docPartBody>
        <w:p w:rsidR="002F25A6" w:rsidRDefault="00F56DB4" w:rsidP="00F56DB4">
          <w:pPr>
            <w:pStyle w:val="D8FFCC8E5822434CA5F59ADD0B0C14CF"/>
          </w:pPr>
          <w:r w:rsidRPr="00CF2BE7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B4"/>
    <w:rsid w:val="001F03EA"/>
    <w:rsid w:val="002F25A6"/>
    <w:rsid w:val="00336637"/>
    <w:rsid w:val="00F5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E23A37DA873342AB9418D2E700EEDA">
    <w:name w:val="9DE23A37DA873342AB9418D2E700EEDA"/>
  </w:style>
  <w:style w:type="paragraph" w:customStyle="1" w:styleId="429445451FE0D1408CE0D018DF751452">
    <w:name w:val="429445451FE0D1408CE0D018DF751452"/>
  </w:style>
  <w:style w:type="paragraph" w:customStyle="1" w:styleId="9FEFA20B5F81E64EB022DE52DACCD801">
    <w:name w:val="9FEFA20B5F81E64EB022DE52DACCD801"/>
  </w:style>
  <w:style w:type="paragraph" w:customStyle="1" w:styleId="E0E852A11471CD4B83FA507D8FD54B32">
    <w:name w:val="E0E852A11471CD4B83FA507D8FD54B32"/>
  </w:style>
  <w:style w:type="paragraph" w:customStyle="1" w:styleId="FDB1E79785A7A945AE804CB655743D84">
    <w:name w:val="FDB1E79785A7A945AE804CB655743D84"/>
  </w:style>
  <w:style w:type="paragraph" w:customStyle="1" w:styleId="B5D833A919859647ABB4BF734B1820D4">
    <w:name w:val="B5D833A919859647ABB4BF734B1820D4"/>
  </w:style>
  <w:style w:type="paragraph" w:customStyle="1" w:styleId="B7B785C25BFDFE4D924E9C8F3E6F8D36">
    <w:name w:val="B7B785C25BFDFE4D924E9C8F3E6F8D36"/>
  </w:style>
  <w:style w:type="paragraph" w:customStyle="1" w:styleId="AE4CAAD16F51CA448E68848B0D6DA557">
    <w:name w:val="AE4CAAD16F51CA448E68848B0D6DA557"/>
  </w:style>
  <w:style w:type="paragraph" w:customStyle="1" w:styleId="D22CDEB83F862B4BA47732869405F8C1">
    <w:name w:val="D22CDEB83F862B4BA47732869405F8C1"/>
  </w:style>
  <w:style w:type="paragraph" w:customStyle="1" w:styleId="967C18DCA3670D4E95C6AFDF7FF6C5F9">
    <w:name w:val="967C18DCA3670D4E95C6AFDF7FF6C5F9"/>
  </w:style>
  <w:style w:type="paragraph" w:customStyle="1" w:styleId="23F1BAEBF7DC1C43AD330118D69F4BD1">
    <w:name w:val="23F1BAEBF7DC1C43AD330118D69F4BD1"/>
  </w:style>
  <w:style w:type="character" w:customStyle="1" w:styleId="NotBold">
    <w:name w:val="Not Bold"/>
    <w:uiPriority w:val="1"/>
    <w:qFormat/>
    <w:rsid w:val="00F56DB4"/>
    <w:rPr>
      <w:b/>
      <w:color w:val="auto"/>
    </w:rPr>
  </w:style>
  <w:style w:type="paragraph" w:customStyle="1" w:styleId="6AECDEEBBE9F3441A6769FFA407DCF0A">
    <w:name w:val="6AECDEEBBE9F3441A6769FFA407DCF0A"/>
  </w:style>
  <w:style w:type="paragraph" w:customStyle="1" w:styleId="ADF0196AE50C05428C39EE6606E091C6">
    <w:name w:val="ADF0196AE50C05428C39EE6606E091C6"/>
  </w:style>
  <w:style w:type="paragraph" w:customStyle="1" w:styleId="3A42A4797D7BE04BAD614238024102C1">
    <w:name w:val="3A42A4797D7BE04BAD614238024102C1"/>
  </w:style>
  <w:style w:type="paragraph" w:customStyle="1" w:styleId="B7A03F820663614CB54C4B2D6AD04504">
    <w:name w:val="B7A03F820663614CB54C4B2D6AD04504"/>
  </w:style>
  <w:style w:type="paragraph" w:customStyle="1" w:styleId="92766653B99D604394F187D43D716242">
    <w:name w:val="92766653B99D604394F187D43D716242"/>
  </w:style>
  <w:style w:type="paragraph" w:customStyle="1" w:styleId="693D8A9D4060F14785C4EA9BA2391D9B">
    <w:name w:val="693D8A9D4060F14785C4EA9BA2391D9B"/>
  </w:style>
  <w:style w:type="paragraph" w:customStyle="1" w:styleId="917BAF3AAFD57641BBEB19A3A33DEB4E">
    <w:name w:val="917BAF3AAFD57641BBEB19A3A33DEB4E"/>
  </w:style>
  <w:style w:type="paragraph" w:customStyle="1" w:styleId="55EB9204D30F36488432D98AD80FF08E">
    <w:name w:val="55EB9204D30F36488432D98AD80FF08E"/>
  </w:style>
  <w:style w:type="paragraph" w:customStyle="1" w:styleId="DA27AE7B5F2A94408F99C717E95ED801">
    <w:name w:val="DA27AE7B5F2A94408F99C717E95ED801"/>
  </w:style>
  <w:style w:type="paragraph" w:customStyle="1" w:styleId="BBD9FC0C41372D4C8F6A53E6B68EDFD8">
    <w:name w:val="BBD9FC0C41372D4C8F6A53E6B68EDFD8"/>
  </w:style>
  <w:style w:type="paragraph" w:customStyle="1" w:styleId="5505CFD204FE9642B7BCE40E65B78CEF">
    <w:name w:val="5505CFD204FE9642B7BCE40E65B78CEF"/>
  </w:style>
  <w:style w:type="paragraph" w:customStyle="1" w:styleId="15F2F2C088B8FE4BA76331D1C1BC4267">
    <w:name w:val="15F2F2C088B8FE4BA76331D1C1BC4267"/>
  </w:style>
  <w:style w:type="paragraph" w:customStyle="1" w:styleId="361A00E798FD6546BCBDC670567DE9F9">
    <w:name w:val="361A00E798FD6546BCBDC670567DE9F9"/>
  </w:style>
  <w:style w:type="paragraph" w:customStyle="1" w:styleId="9D9AA023A8C13944AB27D7DDB0B5A20E">
    <w:name w:val="9D9AA023A8C13944AB27D7DDB0B5A20E"/>
  </w:style>
  <w:style w:type="paragraph" w:customStyle="1" w:styleId="4C2A287FDDE1CF409A643C02C3AAD1AF">
    <w:name w:val="4C2A287FDDE1CF409A643C02C3AAD1AF"/>
  </w:style>
  <w:style w:type="paragraph" w:customStyle="1" w:styleId="80744CFCF7BCBC48AF93F05EAE334947">
    <w:name w:val="80744CFCF7BCBC48AF93F05EAE334947"/>
  </w:style>
  <w:style w:type="paragraph" w:customStyle="1" w:styleId="70CD954E36235847BC91C28732AB5A2B">
    <w:name w:val="70CD954E36235847BC91C28732AB5A2B"/>
  </w:style>
  <w:style w:type="paragraph" w:customStyle="1" w:styleId="425A3A70E3FE844094AA178154E8D0BB">
    <w:name w:val="425A3A70E3FE844094AA178154E8D0BB"/>
  </w:style>
  <w:style w:type="paragraph" w:customStyle="1" w:styleId="C22261DC485ED04B89D57D0277C16611">
    <w:name w:val="C22261DC485ED04B89D57D0277C16611"/>
  </w:style>
  <w:style w:type="paragraph" w:customStyle="1" w:styleId="A7DAA28F321EA7478EB32AE3FA04422A">
    <w:name w:val="A7DAA28F321EA7478EB32AE3FA04422A"/>
  </w:style>
  <w:style w:type="paragraph" w:customStyle="1" w:styleId="EF092CA569713948932FAC7455EF4C59">
    <w:name w:val="EF092CA569713948932FAC7455EF4C59"/>
  </w:style>
  <w:style w:type="paragraph" w:customStyle="1" w:styleId="CE921E6E60271B45B51355963B586C46">
    <w:name w:val="CE921E6E60271B45B51355963B586C46"/>
    <w:rsid w:val="00F56DB4"/>
  </w:style>
  <w:style w:type="paragraph" w:customStyle="1" w:styleId="3323394653485446BED83A87D73561D6">
    <w:name w:val="3323394653485446BED83A87D73561D6"/>
    <w:rsid w:val="00F56DB4"/>
  </w:style>
  <w:style w:type="paragraph" w:customStyle="1" w:styleId="141D23C33FFA134A9D15E05D93D1D89F">
    <w:name w:val="141D23C33FFA134A9D15E05D93D1D89F"/>
    <w:rsid w:val="00F56DB4"/>
  </w:style>
  <w:style w:type="paragraph" w:customStyle="1" w:styleId="0B17392C9CB67B4AA64E22FF7EF2FFC2">
    <w:name w:val="0B17392C9CB67B4AA64E22FF7EF2FFC2"/>
    <w:rsid w:val="00F56DB4"/>
  </w:style>
  <w:style w:type="paragraph" w:customStyle="1" w:styleId="9CEBD6D4B5849E44B4FDAC12F03C0826">
    <w:name w:val="9CEBD6D4B5849E44B4FDAC12F03C0826"/>
    <w:rsid w:val="00F56DB4"/>
  </w:style>
  <w:style w:type="paragraph" w:customStyle="1" w:styleId="13A591586967344495AD8AAB79BC5003">
    <w:name w:val="13A591586967344495AD8AAB79BC5003"/>
    <w:rsid w:val="00F56DB4"/>
  </w:style>
  <w:style w:type="paragraph" w:customStyle="1" w:styleId="2B17ED2886388045BA9F80180A413D6D">
    <w:name w:val="2B17ED2886388045BA9F80180A413D6D"/>
    <w:rsid w:val="00F56DB4"/>
  </w:style>
  <w:style w:type="paragraph" w:customStyle="1" w:styleId="D8FFCC8E5822434CA5F59ADD0B0C14CF">
    <w:name w:val="D8FFCC8E5822434CA5F59ADD0B0C14CF"/>
    <w:rsid w:val="00F56DB4"/>
  </w:style>
  <w:style w:type="paragraph" w:customStyle="1" w:styleId="DB6D9EE9C5F72E4482A3B954507ED819">
    <w:name w:val="DB6D9EE9C5F72E4482A3B954507ED819"/>
    <w:rsid w:val="00F56DB4"/>
  </w:style>
  <w:style w:type="paragraph" w:customStyle="1" w:styleId="5748854A866A174CB2FC86E5732E758B">
    <w:name w:val="5748854A866A174CB2FC86E5732E758B"/>
    <w:rsid w:val="00F56DB4"/>
  </w:style>
  <w:style w:type="paragraph" w:customStyle="1" w:styleId="C013BE7FE911854EB0B2BA76E6F90331">
    <w:name w:val="C013BE7FE911854EB0B2BA76E6F90331"/>
    <w:rsid w:val="00F56DB4"/>
  </w:style>
  <w:style w:type="paragraph" w:customStyle="1" w:styleId="6AA806710AC4564499BA56F487F9B559">
    <w:name w:val="6AA806710AC4564499BA56F487F9B559"/>
    <w:rsid w:val="00F56DB4"/>
  </w:style>
  <w:style w:type="paragraph" w:customStyle="1" w:styleId="378BE70647C30449AD91A5913A56364A">
    <w:name w:val="378BE70647C30449AD91A5913A56364A"/>
    <w:rsid w:val="00F56DB4"/>
  </w:style>
  <w:style w:type="paragraph" w:customStyle="1" w:styleId="D9DE68C95497CD4890A4EF9F34F37626">
    <w:name w:val="D9DE68C95497CD4890A4EF9F34F37626"/>
    <w:rsid w:val="00F56DB4"/>
  </w:style>
  <w:style w:type="paragraph" w:customStyle="1" w:styleId="4308CBDAF796C540A5687CB973386D34">
    <w:name w:val="4308CBDAF796C540A5687CB973386D34"/>
    <w:rsid w:val="00F56DB4"/>
  </w:style>
  <w:style w:type="paragraph" w:customStyle="1" w:styleId="33CB7DF56528A344AEDC5D74B0948363">
    <w:name w:val="33CB7DF56528A344AEDC5D74B0948363"/>
    <w:rsid w:val="00F56DB4"/>
  </w:style>
  <w:style w:type="paragraph" w:customStyle="1" w:styleId="081B8D275477304084CC6DB5CA5DFCED">
    <w:name w:val="081B8D275477304084CC6DB5CA5DFCED"/>
    <w:rsid w:val="00F56DB4"/>
  </w:style>
  <w:style w:type="paragraph" w:customStyle="1" w:styleId="008E0400B5B8E046A2D28FC40913B86E">
    <w:name w:val="008E0400B5B8E046A2D28FC40913B86E"/>
    <w:rsid w:val="00F56DB4"/>
  </w:style>
  <w:style w:type="paragraph" w:customStyle="1" w:styleId="9E7800F7F983A5459E1CA9C5CEED33F5">
    <w:name w:val="9E7800F7F983A5459E1CA9C5CEED33F5"/>
    <w:rsid w:val="00F56DB4"/>
  </w:style>
  <w:style w:type="paragraph" w:customStyle="1" w:styleId="5ADA21E7BADC9B4DBFB8A7B6374555A9">
    <w:name w:val="5ADA21E7BADC9B4DBFB8A7B6374555A9"/>
    <w:rsid w:val="00F56DB4"/>
  </w:style>
  <w:style w:type="paragraph" w:customStyle="1" w:styleId="E284E46A4F611A48955D38341403ADC6">
    <w:name w:val="E284E46A4F611A48955D38341403ADC6"/>
    <w:rsid w:val="00F56DB4"/>
  </w:style>
  <w:style w:type="paragraph" w:customStyle="1" w:styleId="3DEA09FC6B81694DAF9EB4779AC7B0EA">
    <w:name w:val="3DEA09FC6B81694DAF9EB4779AC7B0EA"/>
    <w:rsid w:val="00F56DB4"/>
  </w:style>
  <w:style w:type="paragraph" w:customStyle="1" w:styleId="B1F515C39CEBE443BF501F42D2B0DADD">
    <w:name w:val="B1F515C39CEBE443BF501F42D2B0DADD"/>
    <w:rsid w:val="00F56DB4"/>
  </w:style>
  <w:style w:type="paragraph" w:customStyle="1" w:styleId="4D8C2968BF4096429C785D77A601D102">
    <w:name w:val="4D8C2968BF4096429C785D77A601D102"/>
    <w:rsid w:val="00F56DB4"/>
  </w:style>
  <w:style w:type="paragraph" w:customStyle="1" w:styleId="13EEE01BBA0E194CA16CD8760CA2D506">
    <w:name w:val="13EEE01BBA0E194CA16CD8760CA2D506"/>
    <w:rsid w:val="002F25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44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3CCF8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B4451B-77D1-8A48-AB55-CA5FAEA6A5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{71F8DFFF-06FC-0543-B345-B9CF2ACCA5DB}tf33816397_win32.dotx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2024-02-22T00:59:00Z</dcterms:created>
  <dcterms:modified xsi:type="dcterms:W3CDTF">2024-03-11T14:21:00Z</dcterms:modified>
</cp:coreProperties>
</file>