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4EE7F743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07DD5E98" w14:textId="77777777" w:rsidR="00692703" w:rsidRPr="00CF1A49" w:rsidRDefault="00D33733" w:rsidP="00913946">
            <w:pPr>
              <w:pStyle w:val="Title"/>
            </w:pPr>
            <w:proofErr w:type="gramStart"/>
            <w:r>
              <w:t xml:space="preserve">Shawn 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Goodman</w:t>
            </w:r>
            <w:proofErr w:type="gramEnd"/>
          </w:p>
          <w:p w14:paraId="5282A3B1" w14:textId="77777777" w:rsidR="00692703" w:rsidRDefault="00D33733" w:rsidP="00913946">
            <w:pPr>
              <w:pStyle w:val="ContactInfo"/>
              <w:contextualSpacing w:val="0"/>
            </w:pPr>
            <w:r>
              <w:t>512 Upper Sage Run Road</w:t>
            </w:r>
            <w:r w:rsidR="00692703" w:rsidRPr="00CF1A49">
              <w:t xml:space="preserve"> </w:t>
            </w:r>
            <w:r>
              <w:t>Oil City, Pa 16301.</w:t>
            </w:r>
            <w:r w:rsidR="00692703" w:rsidRPr="00CF1A49">
              <w:t xml:space="preserve"> </w:t>
            </w:r>
            <w:r>
              <w:t>814-516-4054</w:t>
            </w:r>
          </w:p>
          <w:p w14:paraId="78CE9929" w14:textId="77777777" w:rsidR="00D33733" w:rsidRPr="00CF1A49" w:rsidRDefault="00D33733" w:rsidP="00913946">
            <w:pPr>
              <w:pStyle w:val="ContactInfo"/>
              <w:contextualSpacing w:val="0"/>
            </w:pPr>
            <w:r>
              <w:t>Libertygoodman78@gmail.com</w:t>
            </w:r>
          </w:p>
          <w:p w14:paraId="28D6AE43" w14:textId="77777777" w:rsidR="00692703" w:rsidRPr="00CF1A49" w:rsidRDefault="00692703" w:rsidP="00913946">
            <w:pPr>
              <w:pStyle w:val="ContactInfoEmphasis"/>
              <w:contextualSpacing w:val="0"/>
            </w:pPr>
            <w:r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CE7671B068F14D1793BECFF4C8DACB28"/>
                </w:placeholder>
                <w:temporary/>
                <w:showingPlcHdr/>
                <w15:appearance w15:val="hidden"/>
              </w:sdtPr>
              <w:sdtEndPr/>
              <w:sdtContent>
                <w:r w:rsidRPr="00CF1A49">
                  <w:t>·</w:t>
                </w:r>
              </w:sdtContent>
            </w:sdt>
          </w:p>
        </w:tc>
      </w:tr>
      <w:tr w:rsidR="009571D8" w:rsidRPr="00CF1A49" w14:paraId="578A4FF1" w14:textId="77777777" w:rsidTr="00692703">
        <w:tc>
          <w:tcPr>
            <w:tcW w:w="9360" w:type="dxa"/>
            <w:tcMar>
              <w:top w:w="432" w:type="dxa"/>
            </w:tcMar>
          </w:tcPr>
          <w:p w14:paraId="3405A4A6" w14:textId="77777777" w:rsidR="001755A8" w:rsidRPr="00CF1A49" w:rsidRDefault="00D33733" w:rsidP="00913946">
            <w:pPr>
              <w:contextualSpacing w:val="0"/>
            </w:pPr>
            <w:r>
              <w:t xml:space="preserve">I am hard working, dependable, and I learn new tasks easily.  I am looking for a full-time position. </w:t>
            </w:r>
          </w:p>
        </w:tc>
      </w:tr>
    </w:tbl>
    <w:p w14:paraId="7029B002" w14:textId="77777777" w:rsidR="004E01EB" w:rsidRPr="00CF1A49" w:rsidRDefault="00627E44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7013B88DF3204C6F87C7607E98F9E405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263F131D" w14:textId="77777777" w:rsidTr="00D66A52">
        <w:tc>
          <w:tcPr>
            <w:tcW w:w="9355" w:type="dxa"/>
          </w:tcPr>
          <w:p w14:paraId="0A52264E" w14:textId="77777777" w:rsidR="00D33733" w:rsidRDefault="00D33733" w:rsidP="001D0BF1">
            <w:pPr>
              <w:pStyle w:val="Heading3"/>
              <w:contextualSpacing w:val="0"/>
              <w:outlineLvl w:val="2"/>
            </w:pPr>
            <w:r>
              <w:t xml:space="preserve">8/2017 TO </w:t>
            </w:r>
            <w:r w:rsidR="00627E44">
              <w:t xml:space="preserve">CUrrent </w:t>
            </w:r>
          </w:p>
          <w:p w14:paraId="0C942F45" w14:textId="77777777" w:rsidR="00627E44" w:rsidRDefault="00627E44" w:rsidP="001D0BF1">
            <w:pPr>
              <w:pStyle w:val="Heading3"/>
              <w:contextualSpacing w:val="0"/>
              <w:outlineLvl w:val="2"/>
              <w:rPr>
                <w:b w:val="0"/>
                <w:caps w:val="0"/>
                <w:color w:val="1D824C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aps w:val="0"/>
                <w:color w:val="1D824C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MANPOWER</w:t>
            </w:r>
          </w:p>
          <w:p w14:paraId="2BE60EA2" w14:textId="77777777" w:rsidR="00627E44" w:rsidRDefault="00627E44" w:rsidP="001D0BF1">
            <w:pPr>
              <w:pStyle w:val="Heading3"/>
              <w:contextualSpacing w:val="0"/>
              <w:outlineLvl w:val="2"/>
              <w:rPr>
                <w:b w:val="0"/>
                <w:caps w:val="0"/>
                <w:color w:val="1D824C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aps w:val="0"/>
                <w:color w:val="1D824C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proofErr w:type="spellStart"/>
            <w:r>
              <w:rPr>
                <w:b w:val="0"/>
                <w:caps w:val="0"/>
                <w:color w:val="1D824C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Renovex</w:t>
            </w:r>
            <w:bookmarkStart w:id="0" w:name="_GoBack"/>
            <w:bookmarkEnd w:id="0"/>
            <w:proofErr w:type="spellEnd"/>
          </w:p>
          <w:p w14:paraId="33CC28E8" w14:textId="77777777" w:rsidR="00627E44" w:rsidRDefault="00627E44" w:rsidP="001D0BF1">
            <w:pPr>
              <w:pStyle w:val="Heading3"/>
              <w:contextualSpacing w:val="0"/>
              <w:outlineLvl w:val="2"/>
              <w:rPr>
                <w:b w:val="0"/>
                <w:caps w:val="0"/>
                <w:color w:val="1D824C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aps w:val="0"/>
                <w:color w:val="1D824C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Seneca Lumber Company</w:t>
            </w:r>
          </w:p>
          <w:p w14:paraId="3A4A0DC5" w14:textId="77777777" w:rsidR="00627E44" w:rsidRPr="00627E44" w:rsidRDefault="00627E44" w:rsidP="001D0BF1">
            <w:pPr>
              <w:pStyle w:val="Heading3"/>
              <w:contextualSpacing w:val="0"/>
              <w:outlineLvl w:val="2"/>
              <w:rPr>
                <w:b w:val="0"/>
                <w:cap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ap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Worked in propane factory and a Lumber Yard. I was responsible to measure wood correctly, work around propane and clean up after the shift.</w:t>
            </w:r>
          </w:p>
          <w:p w14:paraId="45FF0EF7" w14:textId="77777777" w:rsidR="00D33733" w:rsidRDefault="00D33733" w:rsidP="001D0BF1">
            <w:pPr>
              <w:pStyle w:val="Heading3"/>
              <w:contextualSpacing w:val="0"/>
              <w:outlineLvl w:val="2"/>
            </w:pPr>
          </w:p>
          <w:p w14:paraId="64EDEFBF" w14:textId="77777777" w:rsidR="001D0BF1" w:rsidRPr="00CF1A49" w:rsidRDefault="00D33733" w:rsidP="001D0BF1">
            <w:pPr>
              <w:pStyle w:val="Heading3"/>
              <w:contextualSpacing w:val="0"/>
              <w:outlineLvl w:val="2"/>
            </w:pPr>
            <w:r>
              <w:t>4/2013</w:t>
            </w:r>
            <w:r w:rsidR="001D0BF1" w:rsidRPr="00CF1A49">
              <w:t xml:space="preserve"> – </w:t>
            </w:r>
            <w:sdt>
              <w:sdtPr>
                <w:alias w:val="Enter date to for company 1: "/>
                <w:tag w:val="Enter date to for company 1: "/>
                <w:id w:val="182949357"/>
                <w:placeholder>
                  <w:docPart w:val="1480DC6639884F1BAE363D4E59BB446D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CF1A49">
                  <w:t>To</w:t>
                </w:r>
              </w:sdtContent>
            </w:sdt>
            <w:r>
              <w:t xml:space="preserve"> 8/2017</w:t>
            </w:r>
          </w:p>
          <w:p w14:paraId="1713604F" w14:textId="77777777" w:rsidR="001D0BF1" w:rsidRPr="00CF1A49" w:rsidRDefault="00D33733" w:rsidP="001D0BF1">
            <w:pPr>
              <w:pStyle w:val="Heading2"/>
              <w:contextualSpacing w:val="0"/>
              <w:outlineLvl w:val="1"/>
            </w:pPr>
            <w:r>
              <w:t>Factory worker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KBPIZZA</w:t>
            </w:r>
          </w:p>
          <w:p w14:paraId="5D627C15" w14:textId="77777777" w:rsidR="001E3120" w:rsidRPr="00CF1A49" w:rsidRDefault="00D33733" w:rsidP="001D0BF1">
            <w:pPr>
              <w:contextualSpacing w:val="0"/>
            </w:pPr>
            <w:r>
              <w:t xml:space="preserve">Worked the line, cleaned up after shift, was responsible to lead the production line, measured out correct ingredients for baking the dough. </w:t>
            </w:r>
          </w:p>
        </w:tc>
      </w:tr>
      <w:tr w:rsidR="00F61DF9" w:rsidRPr="00CF1A49" w14:paraId="3AAE29A0" w14:textId="77777777" w:rsidTr="00F61DF9">
        <w:tc>
          <w:tcPr>
            <w:tcW w:w="9355" w:type="dxa"/>
            <w:tcMar>
              <w:top w:w="216" w:type="dxa"/>
            </w:tcMar>
          </w:tcPr>
          <w:p w14:paraId="5CCCFF13" w14:textId="77777777" w:rsidR="00F61DF9" w:rsidRDefault="00F61DF9" w:rsidP="00F61DF9"/>
          <w:p w14:paraId="3F6256F1" w14:textId="77777777" w:rsidR="00D33733" w:rsidRDefault="00D33733" w:rsidP="00F61DF9"/>
        </w:tc>
      </w:tr>
    </w:tbl>
    <w:sdt>
      <w:sdtPr>
        <w:alias w:val="Education:"/>
        <w:tag w:val="Education:"/>
        <w:id w:val="-1908763273"/>
        <w:placeholder>
          <w:docPart w:val="90C03FBF6B404593A24E43143B9DB6E7"/>
        </w:placeholder>
        <w:temporary/>
        <w:showingPlcHdr/>
        <w15:appearance w15:val="hidden"/>
      </w:sdtPr>
      <w:sdtEndPr/>
      <w:sdtContent>
        <w:p w14:paraId="467FC34E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6719CA45" w14:textId="77777777" w:rsidTr="00D66A52">
        <w:tc>
          <w:tcPr>
            <w:tcW w:w="9355" w:type="dxa"/>
          </w:tcPr>
          <w:p w14:paraId="2E745B8F" w14:textId="77777777" w:rsidR="001D0BF1" w:rsidRPr="00CF1A49" w:rsidRDefault="00627E44" w:rsidP="001D0BF1">
            <w:pPr>
              <w:pStyle w:val="Heading3"/>
              <w:contextualSpacing w:val="0"/>
              <w:outlineLvl w:val="2"/>
            </w:pPr>
            <w:r>
              <w:t>June 1997</w:t>
            </w:r>
            <w:r w:rsidR="001D0BF1" w:rsidRPr="00CF1A49">
              <w:t xml:space="preserve"> </w:t>
            </w:r>
          </w:p>
          <w:p w14:paraId="40E936B8" w14:textId="77777777" w:rsidR="001D0BF1" w:rsidRPr="00CF1A49" w:rsidRDefault="00627E44" w:rsidP="001D0BF1">
            <w:pPr>
              <w:pStyle w:val="Heading2"/>
              <w:contextualSpacing w:val="0"/>
              <w:outlineLvl w:val="1"/>
            </w:pPr>
            <w:r>
              <w:t>Diploma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Oil City High school</w:t>
            </w:r>
          </w:p>
          <w:p w14:paraId="4DE50C68" w14:textId="77777777" w:rsidR="007538DC" w:rsidRPr="00CF1A49" w:rsidRDefault="00627E44" w:rsidP="007538DC">
            <w:pPr>
              <w:contextualSpacing w:val="0"/>
            </w:pPr>
            <w:r>
              <w:t>Completed Highschool.</w:t>
            </w:r>
          </w:p>
        </w:tc>
      </w:tr>
      <w:tr w:rsidR="00F61DF9" w:rsidRPr="00CF1A49" w14:paraId="1A175DAF" w14:textId="77777777" w:rsidTr="00F61DF9">
        <w:tc>
          <w:tcPr>
            <w:tcW w:w="9355" w:type="dxa"/>
            <w:tcMar>
              <w:top w:w="216" w:type="dxa"/>
            </w:tcMar>
          </w:tcPr>
          <w:p w14:paraId="6371A6C2" w14:textId="77777777"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952F8B29B28346AD83F9CC8A8DFC7716"/>
        </w:placeholder>
        <w:temporary/>
        <w:showingPlcHdr/>
        <w15:appearance w15:val="hidden"/>
      </w:sdtPr>
      <w:sdtEndPr/>
      <w:sdtContent>
        <w:p w14:paraId="0D71CA0F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1D8432A6" w14:textId="77777777" w:rsidTr="00CF1A49">
        <w:tc>
          <w:tcPr>
            <w:tcW w:w="4675" w:type="dxa"/>
          </w:tcPr>
          <w:p w14:paraId="61615FDD" w14:textId="77777777" w:rsidR="001E3120" w:rsidRPr="006E1507" w:rsidRDefault="00627E44" w:rsidP="006E1507">
            <w:pPr>
              <w:pStyle w:val="ListBullet"/>
              <w:contextualSpacing w:val="0"/>
            </w:pPr>
            <w:r>
              <w:t>I am very reliable</w:t>
            </w:r>
          </w:p>
          <w:p w14:paraId="6FA786E3" w14:textId="77777777" w:rsidR="001F4E6D" w:rsidRPr="006E1507" w:rsidRDefault="00627E44" w:rsidP="006E1507">
            <w:pPr>
              <w:pStyle w:val="ListBullet"/>
              <w:contextualSpacing w:val="0"/>
            </w:pPr>
            <w:r>
              <w:t>I learn new skills fast</w:t>
            </w:r>
          </w:p>
        </w:tc>
        <w:tc>
          <w:tcPr>
            <w:tcW w:w="4675" w:type="dxa"/>
            <w:tcMar>
              <w:left w:w="360" w:type="dxa"/>
            </w:tcMar>
          </w:tcPr>
          <w:p w14:paraId="08EE97FF" w14:textId="77777777" w:rsidR="003A0632" w:rsidRPr="006E1507" w:rsidRDefault="00627E44" w:rsidP="006E1507">
            <w:pPr>
              <w:pStyle w:val="ListBullet"/>
              <w:contextualSpacing w:val="0"/>
            </w:pPr>
            <w:r>
              <w:t>I have own transportation</w:t>
            </w:r>
          </w:p>
          <w:p w14:paraId="4449C9E8" w14:textId="77777777" w:rsidR="001E3120" w:rsidRPr="006E1507" w:rsidRDefault="00627E44" w:rsidP="006E1507">
            <w:pPr>
              <w:pStyle w:val="ListBullet"/>
              <w:contextualSpacing w:val="0"/>
            </w:pPr>
            <w:r>
              <w:t>I have worked in a factory setting</w:t>
            </w:r>
          </w:p>
          <w:p w14:paraId="5DD3B2EE" w14:textId="77777777" w:rsidR="001E3120" w:rsidRPr="006E1507" w:rsidRDefault="001E3120" w:rsidP="00627E44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  <w:tr w:rsidR="00627E44" w:rsidRPr="006E1507" w14:paraId="32AF76F1" w14:textId="77777777" w:rsidTr="00CF1A49">
        <w:tc>
          <w:tcPr>
            <w:tcW w:w="4675" w:type="dxa"/>
          </w:tcPr>
          <w:p w14:paraId="7397CA24" w14:textId="77777777" w:rsidR="00627E44" w:rsidRDefault="00627E44" w:rsidP="006E1507">
            <w:pPr>
              <w:pStyle w:val="ListBullet"/>
            </w:pPr>
            <w:r>
              <w:t>I can work a forklift</w:t>
            </w:r>
          </w:p>
        </w:tc>
        <w:tc>
          <w:tcPr>
            <w:tcW w:w="4675" w:type="dxa"/>
            <w:tcMar>
              <w:left w:w="360" w:type="dxa"/>
            </w:tcMar>
          </w:tcPr>
          <w:p w14:paraId="2132BDFE" w14:textId="77777777" w:rsidR="00627E44" w:rsidRDefault="00627E44" w:rsidP="00627E44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p w14:paraId="1072C1D6" w14:textId="77777777"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EE111" w14:textId="77777777" w:rsidR="00D33733" w:rsidRDefault="00D33733" w:rsidP="0068194B">
      <w:r>
        <w:separator/>
      </w:r>
    </w:p>
    <w:p w14:paraId="6D0D0F15" w14:textId="77777777" w:rsidR="00D33733" w:rsidRDefault="00D33733"/>
    <w:p w14:paraId="29088487" w14:textId="77777777" w:rsidR="00D33733" w:rsidRDefault="00D33733"/>
  </w:endnote>
  <w:endnote w:type="continuationSeparator" w:id="0">
    <w:p w14:paraId="59CAB4BE" w14:textId="77777777" w:rsidR="00D33733" w:rsidRDefault="00D33733" w:rsidP="0068194B">
      <w:r>
        <w:continuationSeparator/>
      </w:r>
    </w:p>
    <w:p w14:paraId="5084B8CF" w14:textId="77777777" w:rsidR="00D33733" w:rsidRDefault="00D33733"/>
    <w:p w14:paraId="0EB2CA99" w14:textId="77777777" w:rsidR="00D33733" w:rsidRDefault="00D337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89B31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D63F3" w14:textId="77777777" w:rsidR="00D33733" w:rsidRDefault="00D33733" w:rsidP="0068194B">
      <w:r>
        <w:separator/>
      </w:r>
    </w:p>
    <w:p w14:paraId="57B02C81" w14:textId="77777777" w:rsidR="00D33733" w:rsidRDefault="00D33733"/>
    <w:p w14:paraId="1CA838CB" w14:textId="77777777" w:rsidR="00D33733" w:rsidRDefault="00D33733"/>
  </w:footnote>
  <w:footnote w:type="continuationSeparator" w:id="0">
    <w:p w14:paraId="5966BBA5" w14:textId="77777777" w:rsidR="00D33733" w:rsidRDefault="00D33733" w:rsidP="0068194B">
      <w:r>
        <w:continuationSeparator/>
      </w:r>
    </w:p>
    <w:p w14:paraId="5539974F" w14:textId="77777777" w:rsidR="00D33733" w:rsidRDefault="00D33733"/>
    <w:p w14:paraId="1D6EA0E5" w14:textId="77777777" w:rsidR="00D33733" w:rsidRDefault="00D337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216EA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ADF60E" wp14:editId="32C55FF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249212C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wMLE0sTSyNDW0NDRV0lEKTi0uzszPAykwrAUAoE9GEywAAAA="/>
  </w:docVars>
  <w:rsids>
    <w:rsidRoot w:val="00D33733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27E44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3733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C33FA"/>
  <w15:chartTrackingRefBased/>
  <w15:docId w15:val="{3A63CA86-67D1-4AEB-A78B-2C20BD6E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er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7671B068F14D1793BECFF4C8DAC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4013F-4E16-4B62-BF8A-20A9FE358F4F}"/>
      </w:docPartPr>
      <w:docPartBody>
        <w:p w:rsidR="00000000" w:rsidRDefault="009352B9">
          <w:pPr>
            <w:pStyle w:val="CE7671B068F14D1793BECFF4C8DACB28"/>
          </w:pPr>
          <w:r w:rsidRPr="00CF1A49">
            <w:t>·</w:t>
          </w:r>
        </w:p>
      </w:docPartBody>
    </w:docPart>
    <w:docPart>
      <w:docPartPr>
        <w:name w:val="7013B88DF3204C6F87C7607E98F9E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2D879-96E4-41C8-A028-7DD368956A84}"/>
      </w:docPartPr>
      <w:docPartBody>
        <w:p w:rsidR="00000000" w:rsidRDefault="009352B9">
          <w:pPr>
            <w:pStyle w:val="7013B88DF3204C6F87C7607E98F9E405"/>
          </w:pPr>
          <w:r w:rsidRPr="00CF1A49">
            <w:t>Experience</w:t>
          </w:r>
        </w:p>
      </w:docPartBody>
    </w:docPart>
    <w:docPart>
      <w:docPartPr>
        <w:name w:val="1480DC6639884F1BAE363D4E59BB4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0316D-57C0-4C00-8C38-DFB1416E2D80}"/>
      </w:docPartPr>
      <w:docPartBody>
        <w:p w:rsidR="00000000" w:rsidRDefault="009352B9">
          <w:pPr>
            <w:pStyle w:val="1480DC6639884F1BAE363D4E59BB446D"/>
          </w:pPr>
          <w:r w:rsidRPr="00CF1A49">
            <w:t>To</w:t>
          </w:r>
        </w:p>
      </w:docPartBody>
    </w:docPart>
    <w:docPart>
      <w:docPartPr>
        <w:name w:val="90C03FBF6B404593A24E43143B9DB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F8D6F-387C-4ABA-A68A-B07E38176C5B}"/>
      </w:docPartPr>
      <w:docPartBody>
        <w:p w:rsidR="00000000" w:rsidRDefault="009352B9">
          <w:pPr>
            <w:pStyle w:val="90C03FBF6B404593A24E43143B9DB6E7"/>
          </w:pPr>
          <w:r w:rsidRPr="00CF1A49">
            <w:t>Education</w:t>
          </w:r>
        </w:p>
      </w:docPartBody>
    </w:docPart>
    <w:docPart>
      <w:docPartPr>
        <w:name w:val="952F8B29B28346AD83F9CC8A8DFC7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CFB2D-8684-48A3-8331-8BC36C7D2342}"/>
      </w:docPartPr>
      <w:docPartBody>
        <w:p w:rsidR="00000000" w:rsidRDefault="009352B9">
          <w:pPr>
            <w:pStyle w:val="952F8B29B28346AD83F9CC8A8DFC7716"/>
          </w:pPr>
          <w:r w:rsidRPr="00CF1A49">
            <w:t>Skil</w:t>
          </w:r>
          <w:r w:rsidRPr="00CF1A49">
            <w:t>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B9"/>
    <w:rsid w:val="0093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6BE61992DE455CA1D23B4D3E48BFE3">
    <w:name w:val="7A6BE61992DE455CA1D23B4D3E48BFE3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E57F46402BC64E48BA6ED939D2717685">
    <w:name w:val="E57F46402BC64E48BA6ED939D2717685"/>
  </w:style>
  <w:style w:type="paragraph" w:customStyle="1" w:styleId="57D1894947BD40229062128005D921B7">
    <w:name w:val="57D1894947BD40229062128005D921B7"/>
  </w:style>
  <w:style w:type="paragraph" w:customStyle="1" w:styleId="8BACDFC97EEB40809AC0445CEE02680B">
    <w:name w:val="8BACDFC97EEB40809AC0445CEE02680B"/>
  </w:style>
  <w:style w:type="paragraph" w:customStyle="1" w:styleId="E55CA02F1F974CE182065E7A10228462">
    <w:name w:val="E55CA02F1F974CE182065E7A10228462"/>
  </w:style>
  <w:style w:type="paragraph" w:customStyle="1" w:styleId="07C1D299CE254261BE1E81E339A9BD0C">
    <w:name w:val="07C1D299CE254261BE1E81E339A9BD0C"/>
  </w:style>
  <w:style w:type="paragraph" w:customStyle="1" w:styleId="CE7671B068F14D1793BECFF4C8DACB28">
    <w:name w:val="CE7671B068F14D1793BECFF4C8DACB28"/>
  </w:style>
  <w:style w:type="paragraph" w:customStyle="1" w:styleId="D4007AD7A05741C0827FB0891BF9343D">
    <w:name w:val="D4007AD7A05741C0827FB0891BF9343D"/>
  </w:style>
  <w:style w:type="paragraph" w:customStyle="1" w:styleId="8A0E0A135F5541759638A3A02801F6EC">
    <w:name w:val="8A0E0A135F5541759638A3A02801F6EC"/>
  </w:style>
  <w:style w:type="paragraph" w:customStyle="1" w:styleId="5718AAAB71C5454F91660B2D33CFD4CD">
    <w:name w:val="5718AAAB71C5454F91660B2D33CFD4CD"/>
  </w:style>
  <w:style w:type="paragraph" w:customStyle="1" w:styleId="44F0851724DB42E0AC8CFD783E08A89D">
    <w:name w:val="44F0851724DB42E0AC8CFD783E08A89D"/>
  </w:style>
  <w:style w:type="paragraph" w:customStyle="1" w:styleId="7013B88DF3204C6F87C7607E98F9E405">
    <w:name w:val="7013B88DF3204C6F87C7607E98F9E405"/>
  </w:style>
  <w:style w:type="paragraph" w:customStyle="1" w:styleId="22448B7114E14C0DA8263CD07BA3C424">
    <w:name w:val="22448B7114E14C0DA8263CD07BA3C424"/>
  </w:style>
  <w:style w:type="paragraph" w:customStyle="1" w:styleId="1480DC6639884F1BAE363D4E59BB446D">
    <w:name w:val="1480DC6639884F1BAE363D4E59BB446D"/>
  </w:style>
  <w:style w:type="paragraph" w:customStyle="1" w:styleId="6C2FC52A935A4B50BDF44E018D0D2C30">
    <w:name w:val="6C2FC52A935A4B50BDF44E018D0D2C30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BFB609C6476A4BE68FFE5EFC43DE3B0A">
    <w:name w:val="BFB609C6476A4BE68FFE5EFC43DE3B0A"/>
  </w:style>
  <w:style w:type="paragraph" w:customStyle="1" w:styleId="10D3D78127F74CC88E24A6A5C0F97404">
    <w:name w:val="10D3D78127F74CC88E24A6A5C0F97404"/>
  </w:style>
  <w:style w:type="paragraph" w:customStyle="1" w:styleId="4EC908D4917D41AA902AADA49D683022">
    <w:name w:val="4EC908D4917D41AA902AADA49D683022"/>
  </w:style>
  <w:style w:type="paragraph" w:customStyle="1" w:styleId="7665D16874EA47F29D1C9CB8A15DE0EB">
    <w:name w:val="7665D16874EA47F29D1C9CB8A15DE0EB"/>
  </w:style>
  <w:style w:type="paragraph" w:customStyle="1" w:styleId="C04304F50A9C47CE95E82C1A6F19BFF2">
    <w:name w:val="C04304F50A9C47CE95E82C1A6F19BFF2"/>
  </w:style>
  <w:style w:type="paragraph" w:customStyle="1" w:styleId="7A1C1D3314E04123B942156EABC84A75">
    <w:name w:val="7A1C1D3314E04123B942156EABC84A75"/>
  </w:style>
  <w:style w:type="paragraph" w:customStyle="1" w:styleId="8D8FA9DF944E4FAFB811DAC6E4FD7ECD">
    <w:name w:val="8D8FA9DF944E4FAFB811DAC6E4FD7ECD"/>
  </w:style>
  <w:style w:type="paragraph" w:customStyle="1" w:styleId="90C03FBF6B404593A24E43143B9DB6E7">
    <w:name w:val="90C03FBF6B404593A24E43143B9DB6E7"/>
  </w:style>
  <w:style w:type="paragraph" w:customStyle="1" w:styleId="B92168E23CC249FE851F6F0D1725ED97">
    <w:name w:val="B92168E23CC249FE851F6F0D1725ED97"/>
  </w:style>
  <w:style w:type="paragraph" w:customStyle="1" w:styleId="D87BCF3987CD43C98683225CE9A5D90F">
    <w:name w:val="D87BCF3987CD43C98683225CE9A5D90F"/>
  </w:style>
  <w:style w:type="paragraph" w:customStyle="1" w:styleId="6FBD09544F2149C88DAD0DD581C13474">
    <w:name w:val="6FBD09544F2149C88DAD0DD581C13474"/>
  </w:style>
  <w:style w:type="paragraph" w:customStyle="1" w:styleId="C2955F0478DD4BCC8DBD318361570F78">
    <w:name w:val="C2955F0478DD4BCC8DBD318361570F78"/>
  </w:style>
  <w:style w:type="paragraph" w:customStyle="1" w:styleId="D9A336945DC64FE8BAA98B6290B02FA2">
    <w:name w:val="D9A336945DC64FE8BAA98B6290B02FA2"/>
  </w:style>
  <w:style w:type="paragraph" w:customStyle="1" w:styleId="98C26747D04D49D38B7C18B5D915E545">
    <w:name w:val="98C26747D04D49D38B7C18B5D915E545"/>
  </w:style>
  <w:style w:type="paragraph" w:customStyle="1" w:styleId="8B9D5C62B5B74D439E5DD2039CA8F2A0">
    <w:name w:val="8B9D5C62B5B74D439E5DD2039CA8F2A0"/>
  </w:style>
  <w:style w:type="paragraph" w:customStyle="1" w:styleId="1E5BA247EB994684864D00BBCBAFF9CC">
    <w:name w:val="1E5BA247EB994684864D00BBCBAFF9CC"/>
  </w:style>
  <w:style w:type="paragraph" w:customStyle="1" w:styleId="C3103CB6DF484A389E5AF3D8850B5BAE">
    <w:name w:val="C3103CB6DF484A389E5AF3D8850B5BAE"/>
  </w:style>
  <w:style w:type="paragraph" w:customStyle="1" w:styleId="1D815CA6C5DC4284BA9D88AA25DC7838">
    <w:name w:val="1D815CA6C5DC4284BA9D88AA25DC7838"/>
  </w:style>
  <w:style w:type="paragraph" w:customStyle="1" w:styleId="952F8B29B28346AD83F9CC8A8DFC7716">
    <w:name w:val="952F8B29B28346AD83F9CC8A8DFC7716"/>
  </w:style>
  <w:style w:type="paragraph" w:customStyle="1" w:styleId="F3496C52858344DC833943420F7048EF">
    <w:name w:val="F3496C52858344DC833943420F7048EF"/>
  </w:style>
  <w:style w:type="paragraph" w:customStyle="1" w:styleId="308A7B42B95A4728A64FA95F4FC841D8">
    <w:name w:val="308A7B42B95A4728A64FA95F4FC841D8"/>
  </w:style>
  <w:style w:type="paragraph" w:customStyle="1" w:styleId="0A95ABC61CFB4A2E92026A4CBA7B20F6">
    <w:name w:val="0A95ABC61CFB4A2E92026A4CBA7B20F6"/>
  </w:style>
  <w:style w:type="paragraph" w:customStyle="1" w:styleId="AD826B12E3854649B7945A58430A2F11">
    <w:name w:val="AD826B12E3854649B7945A58430A2F11"/>
  </w:style>
  <w:style w:type="paragraph" w:customStyle="1" w:styleId="E6BA1CAED31A4A4B8C8A8E9780C673B9">
    <w:name w:val="E6BA1CAED31A4A4B8C8A8E9780C673B9"/>
  </w:style>
  <w:style w:type="paragraph" w:customStyle="1" w:styleId="2877171B6B76491286AD2030397F7045">
    <w:name w:val="2877171B6B76491286AD2030397F7045"/>
  </w:style>
  <w:style w:type="paragraph" w:customStyle="1" w:styleId="2281DE9F2BBF4692AE6CD27B0FF05C04">
    <w:name w:val="2281DE9F2BBF4692AE6CD27B0FF05C04"/>
  </w:style>
  <w:style w:type="paragraph" w:customStyle="1" w:styleId="55E603C5C0734BCEAA5DD793366FD22E">
    <w:name w:val="55E603C5C0734BCEAA5DD793366FD22E"/>
    <w:rsid w:val="00935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Liberty Goodman</dc:creator>
  <cp:keywords/>
  <dc:description/>
  <cp:lastModifiedBy>Liberty Goodman</cp:lastModifiedBy>
  <cp:revision>1</cp:revision>
  <dcterms:created xsi:type="dcterms:W3CDTF">2019-06-14T16:55:00Z</dcterms:created>
  <dcterms:modified xsi:type="dcterms:W3CDTF">2019-06-14T17:13:00Z</dcterms:modified>
  <cp:category/>
</cp:coreProperties>
</file>