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00"/>
        <w:gridCol w:w="2701"/>
        <w:gridCol w:w="3596"/>
        <w:gridCol w:w="2694"/>
        <w:gridCol w:w="899"/>
      </w:tblGrid>
      <w:tr w:rsidR="00605A5B" w14:paraId="2F552127" w14:textId="77777777" w:rsidTr="00605A5B">
        <w:trPr>
          <w:trHeight w:val="2285"/>
        </w:trPr>
        <w:tc>
          <w:tcPr>
            <w:tcW w:w="900" w:type="dxa"/>
            <w:tcBorders>
              <w:bottom w:val="single" w:sz="18" w:space="0" w:color="648276" w:themeColor="accent5"/>
            </w:tcBorders>
          </w:tcPr>
          <w:p w14:paraId="5F70F28A" w14:textId="77777777" w:rsidR="00605A5B" w:rsidRDefault="00605A5B"/>
        </w:tc>
        <w:tc>
          <w:tcPr>
            <w:tcW w:w="8991" w:type="dxa"/>
            <w:gridSpan w:val="3"/>
            <w:tcBorders>
              <w:bottom w:val="single" w:sz="18" w:space="0" w:color="648276" w:themeColor="accent5"/>
            </w:tcBorders>
          </w:tcPr>
          <w:p w14:paraId="0B157F2A" w14:textId="69263A11" w:rsidR="00605A5B" w:rsidRPr="00F316AD" w:rsidRDefault="006154D7" w:rsidP="00605A5B">
            <w:pPr>
              <w:pStyle w:val="Title"/>
            </w:pPr>
            <w:r>
              <w:t>William Hutchinson</w:t>
            </w:r>
          </w:p>
          <w:p w14:paraId="52BC185E" w14:textId="2372EAB5" w:rsidR="00605A5B" w:rsidRDefault="00BE0581" w:rsidP="00A77921">
            <w:pPr>
              <w:pStyle w:val="Subtitle"/>
            </w:pPr>
            <w:r>
              <w:t>Manager</w:t>
            </w:r>
            <w:r w:rsidR="006154D7">
              <w:t xml:space="preserve"> </w:t>
            </w:r>
          </w:p>
        </w:tc>
        <w:tc>
          <w:tcPr>
            <w:tcW w:w="899" w:type="dxa"/>
            <w:tcBorders>
              <w:bottom w:val="single" w:sz="18" w:space="0" w:color="648276" w:themeColor="accent5"/>
            </w:tcBorders>
          </w:tcPr>
          <w:p w14:paraId="14FFAB23" w14:textId="77777777" w:rsidR="00605A5B" w:rsidRDefault="00605A5B"/>
        </w:tc>
      </w:tr>
      <w:tr w:rsidR="00F4501B" w14:paraId="592B000A" w14:textId="77777777" w:rsidTr="000E1D44">
        <w:tc>
          <w:tcPr>
            <w:tcW w:w="3601" w:type="dxa"/>
            <w:gridSpan w:val="2"/>
            <w:tcBorders>
              <w:top w:val="single" w:sz="18" w:space="0" w:color="648276" w:themeColor="accent5"/>
              <w:right w:val="single" w:sz="18" w:space="0" w:color="648276" w:themeColor="accent5"/>
            </w:tcBorders>
          </w:tcPr>
          <w:p w14:paraId="6FE59AEC" w14:textId="77777777" w:rsidR="00F4501B" w:rsidRDefault="00F4501B"/>
        </w:tc>
        <w:tc>
          <w:tcPr>
            <w:tcW w:w="3596" w:type="dxa"/>
            <w:tcBorders>
              <w:top w:val="single" w:sz="18" w:space="0" w:color="648276" w:themeColor="accent5"/>
              <w:left w:val="single" w:sz="18" w:space="0" w:color="648276" w:themeColor="accent5"/>
            </w:tcBorders>
          </w:tcPr>
          <w:p w14:paraId="5675540F" w14:textId="77777777" w:rsidR="00F4501B" w:rsidRDefault="00F4501B"/>
        </w:tc>
        <w:tc>
          <w:tcPr>
            <w:tcW w:w="3593" w:type="dxa"/>
            <w:gridSpan w:val="2"/>
            <w:tcBorders>
              <w:top w:val="single" w:sz="18" w:space="0" w:color="648276" w:themeColor="accent5"/>
            </w:tcBorders>
          </w:tcPr>
          <w:p w14:paraId="6E2694E5" w14:textId="77777777" w:rsidR="00F4501B" w:rsidRDefault="00F4501B"/>
        </w:tc>
      </w:tr>
      <w:tr w:rsidR="00605A5B" w14:paraId="05F9E71A" w14:textId="77777777" w:rsidTr="0057534A">
        <w:trPr>
          <w:trHeight w:val="2057"/>
        </w:trPr>
        <w:tc>
          <w:tcPr>
            <w:tcW w:w="3601" w:type="dxa"/>
            <w:gridSpan w:val="2"/>
            <w:tcBorders>
              <w:right w:val="single" w:sz="18" w:space="0" w:color="648276" w:themeColor="accent5"/>
            </w:tcBorders>
          </w:tcPr>
          <w:p w14:paraId="61AD5A5F" w14:textId="77777777" w:rsidR="00605A5B" w:rsidRPr="00605A5B" w:rsidRDefault="001900AE" w:rsidP="00605A5B">
            <w:pPr>
              <w:pStyle w:val="Heading1"/>
            </w:pPr>
            <w:sdt>
              <w:sdtPr>
                <w:id w:val="1604447469"/>
                <w:placeholder>
                  <w:docPart w:val="1DAF042943C84F1BBE5E6ACF0F2923B8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A77921" w:rsidRPr="00605A5B">
                  <w:t>Contact</w:t>
                </w:r>
              </w:sdtContent>
            </w:sdt>
          </w:p>
          <w:p w14:paraId="4D7DB289" w14:textId="01E085CD" w:rsidR="006154D7" w:rsidRPr="006154D7" w:rsidRDefault="006154D7" w:rsidP="006154D7">
            <w:pPr>
              <w:pStyle w:val="TextLeft"/>
            </w:pPr>
            <w:r>
              <w:t>107 Taylor St Springhill LA 71075</w:t>
            </w:r>
          </w:p>
          <w:p w14:paraId="3EC54566" w14:textId="5D10C5E4" w:rsidR="00C1095A" w:rsidRDefault="006154D7" w:rsidP="00C1095A">
            <w:pPr>
              <w:pStyle w:val="TextLeft"/>
            </w:pPr>
            <w:r>
              <w:t>318-578-7284</w:t>
            </w:r>
          </w:p>
          <w:p w14:paraId="310421EA" w14:textId="57AC7E86" w:rsidR="00C1095A" w:rsidRDefault="00BE0581" w:rsidP="00C1095A">
            <w:pPr>
              <w:pStyle w:val="TextLeft"/>
            </w:pPr>
            <w:r>
              <w:t>w</w:t>
            </w:r>
            <w:r w:rsidR="006154D7">
              <w:t>illiamhutchinson24@icloud.com</w:t>
            </w:r>
          </w:p>
          <w:p w14:paraId="0695C8E8" w14:textId="77777777" w:rsidR="00605A5B" w:rsidRDefault="00605A5B" w:rsidP="00605A5B">
            <w:pPr>
              <w:pStyle w:val="TextLeft"/>
            </w:pPr>
          </w:p>
        </w:tc>
        <w:tc>
          <w:tcPr>
            <w:tcW w:w="7189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14:paraId="3B4916EB" w14:textId="77777777" w:rsidR="00605A5B" w:rsidRDefault="001900AE" w:rsidP="00605A5B">
            <w:pPr>
              <w:pStyle w:val="Heading2"/>
            </w:pPr>
            <w:sdt>
              <w:sdtPr>
                <w:id w:val="-651833632"/>
                <w:placeholder>
                  <w:docPart w:val="84F1DE6E74024F3A8054A4FCE76E78F4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A77921" w:rsidRPr="00605A5B">
                  <w:t>Objective</w:t>
                </w:r>
              </w:sdtContent>
            </w:sdt>
          </w:p>
          <w:p w14:paraId="7E00F668" w14:textId="32EBC592" w:rsidR="00605A5B" w:rsidRPr="006E70D3" w:rsidRDefault="00F2023A" w:rsidP="006E70D3">
            <w:pPr>
              <w:pStyle w:val="TextRight"/>
            </w:pPr>
            <w:r>
              <w:t xml:space="preserve">I am wanting to start at </w:t>
            </w:r>
            <w:r w:rsidR="00713C57">
              <w:t>an</w:t>
            </w:r>
            <w:r>
              <w:t xml:space="preserve"> entry level position</w:t>
            </w:r>
            <w:r w:rsidR="00713C57">
              <w:t xml:space="preserve"> with your company to eventually work my </w:t>
            </w:r>
            <w:r w:rsidR="006B1D68">
              <w:t xml:space="preserve">way up into </w:t>
            </w:r>
            <w:proofErr w:type="gramStart"/>
            <w:r w:rsidR="006B1D68">
              <w:t>a</w:t>
            </w:r>
            <w:proofErr w:type="gramEnd"/>
            <w:r w:rsidR="006B1D68">
              <w:t xml:space="preserve"> upper management position. My objective is becoming a safety tech or project manager.</w:t>
            </w:r>
            <w:r w:rsidR="00713C57">
              <w:t xml:space="preserve"> </w:t>
            </w:r>
          </w:p>
        </w:tc>
      </w:tr>
      <w:tr w:rsidR="000E1D44" w14:paraId="790322AC" w14:textId="77777777" w:rsidTr="000E1D44">
        <w:trPr>
          <w:trHeight w:val="3688"/>
        </w:trPr>
        <w:tc>
          <w:tcPr>
            <w:tcW w:w="3601" w:type="dxa"/>
            <w:gridSpan w:val="2"/>
            <w:tcBorders>
              <w:right w:val="single" w:sz="18" w:space="0" w:color="648276" w:themeColor="accent5"/>
            </w:tcBorders>
          </w:tcPr>
          <w:p w14:paraId="5F237289" w14:textId="77777777" w:rsidR="000E1D44" w:rsidRDefault="001900AE" w:rsidP="000E1D44">
            <w:pPr>
              <w:pStyle w:val="Heading1"/>
            </w:pPr>
            <w:sdt>
              <w:sdtPr>
                <w:id w:val="1723097672"/>
                <w:placeholder>
                  <w:docPart w:val="EDAADE17D36D41B3B256752BAAF25071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A77921">
                  <w:t>Education</w:t>
                </w:r>
              </w:sdtContent>
            </w:sdt>
          </w:p>
          <w:p w14:paraId="3F4A803E" w14:textId="7F155744" w:rsidR="000E1D44" w:rsidRDefault="006154D7" w:rsidP="006154D7">
            <w:pPr>
              <w:pStyle w:val="TextLeft"/>
            </w:pPr>
            <w:r>
              <w:t>Southern New Hampshire Uni</w:t>
            </w:r>
            <w:r w:rsidR="00BE0581">
              <w:t>versity</w:t>
            </w:r>
          </w:p>
        </w:tc>
        <w:tc>
          <w:tcPr>
            <w:tcW w:w="7189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sdt>
            <w:sdtPr>
              <w:id w:val="-1767221959"/>
              <w:placeholder>
                <w:docPart w:val="8B685932147543FFB46EFBEF27FBEA16"/>
              </w:placeholder>
              <w:temporary/>
              <w:showingPlcHdr/>
              <w15:appearance w15:val="hidden"/>
              <w:text/>
            </w:sdtPr>
            <w:sdtEndPr/>
            <w:sdtContent>
              <w:p w14:paraId="2826A8A3" w14:textId="77777777" w:rsidR="00A77921" w:rsidRDefault="00A77921" w:rsidP="00A77921">
                <w:pPr>
                  <w:pStyle w:val="Heading2"/>
                </w:pPr>
                <w:r>
                  <w:t>Experience</w:t>
                </w:r>
              </w:p>
            </w:sdtContent>
          </w:sdt>
          <w:p w14:paraId="2532B654" w14:textId="3A79A644" w:rsidR="006B1D68" w:rsidRDefault="006B1D68" w:rsidP="009C7EA0">
            <w:pPr>
              <w:pStyle w:val="SmallText"/>
            </w:pPr>
            <w:r>
              <w:t>April2022-May2022</w:t>
            </w:r>
          </w:p>
          <w:p w14:paraId="67EC5804" w14:textId="48CA6CBA" w:rsidR="006B1D68" w:rsidRDefault="006B1D68" w:rsidP="006B1D68">
            <w:r>
              <w:t>Arc services boilermaker</w:t>
            </w:r>
          </w:p>
          <w:p w14:paraId="18BA005A" w14:textId="5AE83B47" w:rsidR="00C42785" w:rsidRPr="006B1D68" w:rsidRDefault="00C42785" w:rsidP="006B1D68">
            <w:r>
              <w:t xml:space="preserve"> Install burner tips inside of a boiler. Install coal tubes. Install tubing inside the boiler. </w:t>
            </w:r>
          </w:p>
          <w:p w14:paraId="5594EAAA" w14:textId="10624661" w:rsidR="009C7EA0" w:rsidRDefault="009C7EA0" w:rsidP="009C7EA0">
            <w:pPr>
              <w:pStyle w:val="SmallText"/>
            </w:pPr>
            <w:r>
              <w:t>March2022-Present</w:t>
            </w:r>
          </w:p>
          <w:p w14:paraId="4207C6EA" w14:textId="1A370B6E" w:rsidR="009C7EA0" w:rsidRDefault="009C7EA0" w:rsidP="009C7EA0">
            <w:proofErr w:type="spellStart"/>
            <w:r>
              <w:t>Starccon</w:t>
            </w:r>
            <w:proofErr w:type="spellEnd"/>
            <w:r>
              <w:t xml:space="preserve"> boilermaker</w:t>
            </w:r>
          </w:p>
          <w:p w14:paraId="4CBE3F5F" w14:textId="21114BB8" w:rsidR="00C42785" w:rsidRPr="009C7EA0" w:rsidRDefault="00C42785" w:rsidP="009C7EA0">
            <w:r>
              <w:t>Set slip blinds change valves and flanges remove trays from inside a vessel. Remove blinds. Get everything ready for close up and perform close up and hydro testing</w:t>
            </w:r>
          </w:p>
          <w:p w14:paraId="6104A399" w14:textId="6113F46D" w:rsidR="00BE0581" w:rsidRDefault="00BE0581" w:rsidP="009C7EA0">
            <w:pPr>
              <w:pStyle w:val="SmallText"/>
            </w:pPr>
            <w:r>
              <w:t>April 2021-</w:t>
            </w:r>
            <w:r w:rsidR="009C7EA0">
              <w:t>March2022</w:t>
            </w:r>
          </w:p>
          <w:p w14:paraId="7ADF9100" w14:textId="37A1B6A3" w:rsidR="009C7EA0" w:rsidRDefault="009C7EA0" w:rsidP="009C7EA0">
            <w:r>
              <w:t>Mike Lorenz Construction</w:t>
            </w:r>
          </w:p>
          <w:p w14:paraId="51E86534" w14:textId="20FD384A" w:rsidR="00C42785" w:rsidRPr="009C7EA0" w:rsidRDefault="00C42785" w:rsidP="009C7EA0">
            <w:r>
              <w:t xml:space="preserve">Build porches, boat docks and sea walls, replace flooring. Remodel houses. </w:t>
            </w:r>
          </w:p>
          <w:p w14:paraId="6E202E15" w14:textId="485E342E" w:rsidR="000E1D44" w:rsidRDefault="00713C57" w:rsidP="000E1D44">
            <w:pPr>
              <w:pStyle w:val="SmallText"/>
            </w:pPr>
            <w:r>
              <w:t>December2019-</w:t>
            </w:r>
            <w:r w:rsidR="00BE0581">
              <w:t>April 2021</w:t>
            </w:r>
            <w:r>
              <w:t xml:space="preserve"> </w:t>
            </w:r>
          </w:p>
          <w:p w14:paraId="6394D6A9" w14:textId="553A3106" w:rsidR="000E1D44" w:rsidRPr="000E1D44" w:rsidRDefault="00713C57" w:rsidP="000E1D44">
            <w:pPr>
              <w:pStyle w:val="TextRight"/>
            </w:pPr>
            <w:r>
              <w:t>Deputy Sheriff</w:t>
            </w:r>
            <w:r w:rsidR="0057534A">
              <w:t xml:space="preserve"> </w:t>
            </w:r>
            <w:r w:rsidR="000E1D44" w:rsidRPr="000E1D44">
              <w:t xml:space="preserve">• </w:t>
            </w:r>
            <w:r>
              <w:t>Corrections</w:t>
            </w:r>
            <w:r w:rsidR="0057534A">
              <w:t xml:space="preserve"> </w:t>
            </w:r>
            <w:r w:rsidR="000E1D44" w:rsidRPr="000E1D44">
              <w:t>•</w:t>
            </w:r>
            <w:r w:rsidR="0057534A">
              <w:t xml:space="preserve"> </w:t>
            </w:r>
            <w:r>
              <w:t xml:space="preserve">Webster Parish Sheriff Office </w:t>
            </w:r>
          </w:p>
          <w:p w14:paraId="5FFBF51F" w14:textId="77777777" w:rsidR="000E1D44" w:rsidRDefault="000E1D44" w:rsidP="000E1D44">
            <w:pPr>
              <w:pStyle w:val="TextRight"/>
              <w:rPr>
                <w:sz w:val="21"/>
              </w:rPr>
            </w:pPr>
          </w:p>
          <w:p w14:paraId="5FF79D65" w14:textId="15E6600D" w:rsidR="0057534A" w:rsidRDefault="00713C57" w:rsidP="0057534A">
            <w:pPr>
              <w:pStyle w:val="SmallText"/>
            </w:pPr>
            <w:r>
              <w:t>June2019-December2019</w:t>
            </w:r>
          </w:p>
          <w:p w14:paraId="395E248D" w14:textId="2517C3BE" w:rsidR="0057534A" w:rsidRPr="000E1D44" w:rsidRDefault="00713C57" w:rsidP="0057534A">
            <w:pPr>
              <w:pStyle w:val="TextRight"/>
            </w:pPr>
            <w:r>
              <w:t>Corrections SGT</w:t>
            </w:r>
            <w:r w:rsidR="0057534A">
              <w:t xml:space="preserve"> </w:t>
            </w:r>
            <w:r w:rsidR="0057534A" w:rsidRPr="000E1D44">
              <w:t xml:space="preserve">• </w:t>
            </w:r>
            <w:r>
              <w:t>Correctional Officer</w:t>
            </w:r>
            <w:r w:rsidR="0057534A">
              <w:t xml:space="preserve"> </w:t>
            </w:r>
            <w:r w:rsidR="0057534A" w:rsidRPr="000E1D44">
              <w:t>•</w:t>
            </w:r>
            <w:r w:rsidR="0057534A">
              <w:t xml:space="preserve"> </w:t>
            </w:r>
            <w:r>
              <w:t>David Wade Correctional Center</w:t>
            </w:r>
          </w:p>
          <w:p w14:paraId="6BAD0E89" w14:textId="77777777" w:rsidR="000E1D44" w:rsidRDefault="0057534A" w:rsidP="0057534A">
            <w:pPr>
              <w:pStyle w:val="TextRight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 w14:paraId="69138B63" w14:textId="2A55A0CA" w:rsidR="0057534A" w:rsidRDefault="00713C57" w:rsidP="0057534A">
            <w:pPr>
              <w:pStyle w:val="SmallText"/>
            </w:pPr>
            <w:r>
              <w:t>November2017-May2019</w:t>
            </w:r>
          </w:p>
          <w:p w14:paraId="6E69A1A5" w14:textId="4FAFB0F3" w:rsidR="00713C57" w:rsidRDefault="00713C57" w:rsidP="00C42785">
            <w:pPr>
              <w:pStyle w:val="TextRight"/>
            </w:pPr>
            <w:r>
              <w:t>(950 Operator)</w:t>
            </w:r>
            <w:r w:rsidR="0057534A">
              <w:t xml:space="preserve"> </w:t>
            </w:r>
            <w:r w:rsidR="0057534A" w:rsidRPr="000E1D44">
              <w:t xml:space="preserve">• </w:t>
            </w:r>
            <w:r>
              <w:t>Heavy Equipment</w:t>
            </w:r>
            <w:r w:rsidR="0057534A">
              <w:t xml:space="preserve"> </w:t>
            </w:r>
            <w:r w:rsidR="0057534A" w:rsidRPr="000E1D44">
              <w:t>•</w:t>
            </w:r>
            <w:r w:rsidR="0057534A">
              <w:t xml:space="preserve"> </w:t>
            </w:r>
            <w:proofErr w:type="spellStart"/>
            <w:r>
              <w:t>Weyerheauser</w:t>
            </w:r>
            <w:proofErr w:type="spellEnd"/>
            <w:r>
              <w:t xml:space="preserve"> </w:t>
            </w:r>
          </w:p>
          <w:p w14:paraId="222435C4" w14:textId="3E739479" w:rsidR="00C42785" w:rsidRPr="00C42785" w:rsidRDefault="00C42785" w:rsidP="00C42785">
            <w:r>
              <w:t>Operated equipment but helped with some maintenance   work</w:t>
            </w:r>
          </w:p>
          <w:p w14:paraId="444015FD" w14:textId="69985FBA" w:rsidR="00C42785" w:rsidRDefault="00C42785" w:rsidP="00C42785"/>
          <w:p w14:paraId="159D5417" w14:textId="77777777" w:rsidR="00C42785" w:rsidRPr="00C42785" w:rsidRDefault="00C42785" w:rsidP="00C42785"/>
          <w:p w14:paraId="58752EB5" w14:textId="088DF4B0" w:rsidR="00713C57" w:rsidRDefault="00713C57" w:rsidP="00713C57">
            <w:pPr>
              <w:rPr>
                <w:i/>
                <w:iCs/>
              </w:rPr>
            </w:pPr>
            <w:r>
              <w:rPr>
                <w:i/>
                <w:iCs/>
              </w:rPr>
              <w:t>November2010-November2016</w:t>
            </w:r>
          </w:p>
          <w:p w14:paraId="48F0BE28" w14:textId="7E8F53EC" w:rsidR="00713C57" w:rsidRPr="00713C57" w:rsidRDefault="00713C57" w:rsidP="00713C57">
            <w:pPr>
              <w:rPr>
                <w:i/>
                <w:iCs/>
              </w:rPr>
            </w:pPr>
            <w:r>
              <w:rPr>
                <w:i/>
                <w:iCs/>
              </w:rPr>
              <w:t>31Bravo Military Police US Army National Guard</w:t>
            </w:r>
          </w:p>
          <w:p w14:paraId="376FB55D" w14:textId="77777777" w:rsidR="000E1D44" w:rsidRPr="00713C57" w:rsidRDefault="0057534A" w:rsidP="0057534A">
            <w:pPr>
              <w:pStyle w:val="TextRight"/>
              <w:rPr>
                <w:i/>
                <w:iCs/>
                <w:sz w:val="21"/>
              </w:rPr>
            </w:pPr>
            <w:r>
              <w:rPr>
                <w:sz w:val="21"/>
              </w:rPr>
              <w:t xml:space="preserve"> </w:t>
            </w:r>
          </w:p>
          <w:p w14:paraId="538D9111" w14:textId="68AE882B" w:rsidR="000E1D44" w:rsidRDefault="000E1D44" w:rsidP="0057534A">
            <w:pPr>
              <w:pStyle w:val="TextRight"/>
            </w:pPr>
          </w:p>
        </w:tc>
      </w:tr>
      <w:tr w:rsidR="000E1D44" w14:paraId="39F3789B" w14:textId="77777777" w:rsidTr="00BE0581">
        <w:trPr>
          <w:trHeight w:val="1987"/>
        </w:trPr>
        <w:tc>
          <w:tcPr>
            <w:tcW w:w="3601" w:type="dxa"/>
            <w:gridSpan w:val="2"/>
            <w:tcBorders>
              <w:right w:val="single" w:sz="18" w:space="0" w:color="648276" w:themeColor="accent5"/>
            </w:tcBorders>
          </w:tcPr>
          <w:p w14:paraId="08561719" w14:textId="77777777" w:rsidR="000E1D44" w:rsidRDefault="001900AE" w:rsidP="00A77921">
            <w:pPr>
              <w:pStyle w:val="Heading1"/>
            </w:pPr>
            <w:sdt>
              <w:sdtPr>
                <w:id w:val="-242716918"/>
                <w:placeholder>
                  <w:docPart w:val="49A5DBA052124E8FA327E89EC470643F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A77921" w:rsidRPr="000E1D44">
                  <w:t>Key Skills</w:t>
                </w:r>
              </w:sdtContent>
            </w:sdt>
          </w:p>
          <w:p w14:paraId="7703FF2B" w14:textId="1C761637" w:rsidR="006154D7" w:rsidRDefault="006154D7" w:rsidP="006154D7">
            <w:pPr>
              <w:pStyle w:val="TextLeft"/>
            </w:pPr>
            <w:r>
              <w:t xml:space="preserve">Time Management, Organization, Business Accounting and Finance, Integrity </w:t>
            </w:r>
            <w:r w:rsidR="00BE0581">
              <w:t>Teamwork</w:t>
            </w:r>
            <w:r w:rsidR="006B1D68">
              <w:t xml:space="preserve">, </w:t>
            </w:r>
            <w:proofErr w:type="spellStart"/>
            <w:r w:rsidR="006B1D68">
              <w:t>osha</w:t>
            </w:r>
            <w:proofErr w:type="spellEnd"/>
            <w:r w:rsidR="006B1D68">
              <w:t xml:space="preserve"> 10, </w:t>
            </w:r>
            <w:proofErr w:type="spellStart"/>
            <w:r w:rsidR="006B1D68">
              <w:t>twic</w:t>
            </w:r>
            <w:proofErr w:type="spellEnd"/>
            <w:r w:rsidR="006B1D68">
              <w:t xml:space="preserve"> supplied air fit test basic plus confined space</w:t>
            </w:r>
            <w:r>
              <w:t xml:space="preserve">  </w:t>
            </w:r>
          </w:p>
          <w:p w14:paraId="1038DB4A" w14:textId="31D15A4C" w:rsidR="006154D7" w:rsidRPr="006154D7" w:rsidRDefault="006154D7" w:rsidP="006154D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189" w:type="dxa"/>
            <w:gridSpan w:val="3"/>
            <w:tcBorders>
              <w:top w:val="single" w:sz="8" w:space="0" w:color="648276" w:themeColor="accent5"/>
              <w:left w:val="single" w:sz="18" w:space="0" w:color="648276" w:themeColor="accent5"/>
              <w:bottom w:val="single" w:sz="8" w:space="0" w:color="648276" w:themeColor="accent5"/>
            </w:tcBorders>
          </w:tcPr>
          <w:sdt>
            <w:sdtPr>
              <w:id w:val="61914896"/>
              <w:placeholder>
                <w:docPart w:val="A7769D26882B43748EF009E67FAF2A8A"/>
              </w:placeholder>
              <w:temporary/>
              <w:showingPlcHdr/>
              <w15:appearance w15:val="hidden"/>
              <w:text/>
            </w:sdtPr>
            <w:sdtEndPr/>
            <w:sdtContent>
              <w:p w14:paraId="70416891" w14:textId="77777777" w:rsidR="000E1D44" w:rsidRDefault="00A77921" w:rsidP="00A77921">
                <w:pPr>
                  <w:pStyle w:val="Heading2"/>
                </w:pPr>
                <w:r>
                  <w:t>Communication</w:t>
                </w:r>
              </w:p>
            </w:sdtContent>
          </w:sdt>
          <w:p w14:paraId="219699FD" w14:textId="148050D7" w:rsidR="0057534A" w:rsidRDefault="007D28EB" w:rsidP="007D28EB">
            <w:pPr>
              <w:pStyle w:val="TextRight"/>
            </w:pPr>
            <w:r>
              <w:rPr>
                <w:w w:val="105"/>
              </w:rPr>
              <w:t xml:space="preserve">The military taught me great communication skills and how to accomplish goals working as a team. I have good listening skills which makes it easier for me to communicate with others. </w:t>
            </w:r>
          </w:p>
          <w:p w14:paraId="299E536E" w14:textId="77777777" w:rsidR="000E1D44" w:rsidRDefault="000E1D44" w:rsidP="000E1D44">
            <w:pPr>
              <w:pStyle w:val="TextRight"/>
            </w:pPr>
          </w:p>
        </w:tc>
      </w:tr>
      <w:tr w:rsidR="000E1D44" w14:paraId="5D64681A" w14:textId="77777777" w:rsidTr="000E1D44">
        <w:trPr>
          <w:trHeight w:val="1604"/>
        </w:trPr>
        <w:tc>
          <w:tcPr>
            <w:tcW w:w="3601" w:type="dxa"/>
            <w:gridSpan w:val="2"/>
            <w:tcBorders>
              <w:right w:val="single" w:sz="18" w:space="0" w:color="648276" w:themeColor="accent5"/>
            </w:tcBorders>
          </w:tcPr>
          <w:p w14:paraId="4C669D63" w14:textId="77777777" w:rsidR="000E1D44" w:rsidRDefault="000E1D44"/>
        </w:tc>
        <w:tc>
          <w:tcPr>
            <w:tcW w:w="7189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sdt>
            <w:sdtPr>
              <w:id w:val="727186010"/>
              <w:placeholder>
                <w:docPart w:val="F0A4DC589BD24F52BFF9EC0D1534C600"/>
              </w:placeholder>
              <w:temporary/>
              <w:showingPlcHdr/>
              <w15:appearance w15:val="hidden"/>
              <w:text/>
            </w:sdtPr>
            <w:sdtEndPr/>
            <w:sdtContent>
              <w:p w14:paraId="17B0B8F5" w14:textId="77777777" w:rsidR="0057534A" w:rsidRDefault="00A77921" w:rsidP="0057534A">
                <w:pPr>
                  <w:pStyle w:val="Heading2"/>
                </w:pPr>
                <w:r>
                  <w:t>Leadership</w:t>
                </w:r>
              </w:p>
            </w:sdtContent>
          </w:sdt>
          <w:p w14:paraId="2C449066" w14:textId="4B065242" w:rsidR="000E1D44" w:rsidRDefault="007D28EB" w:rsidP="007D28EB">
            <w:pPr>
              <w:pStyle w:val="TextRight"/>
            </w:pPr>
            <w:r>
              <w:rPr>
                <w:w w:val="105"/>
              </w:rPr>
              <w:t xml:space="preserve">The military taught me how to take charge of a situation to get the best possible outcome but at the same time taking ideas from others. I have great leadership skills because I am willing to listen to other team members ideas. </w:t>
            </w:r>
          </w:p>
        </w:tc>
      </w:tr>
      <w:tr w:rsidR="000E1D44" w14:paraId="5639F977" w14:textId="77777777" w:rsidTr="000E1D44">
        <w:trPr>
          <w:trHeight w:val="149"/>
        </w:trPr>
        <w:tc>
          <w:tcPr>
            <w:tcW w:w="3601" w:type="dxa"/>
            <w:gridSpan w:val="2"/>
            <w:tcBorders>
              <w:right w:val="single" w:sz="18" w:space="0" w:color="648276" w:themeColor="accent5"/>
            </w:tcBorders>
          </w:tcPr>
          <w:p w14:paraId="6FFA9F7C" w14:textId="77777777" w:rsidR="000E1D44" w:rsidRDefault="000E1D44"/>
        </w:tc>
        <w:tc>
          <w:tcPr>
            <w:tcW w:w="7189" w:type="dxa"/>
            <w:gridSpan w:val="3"/>
            <w:tcBorders>
              <w:left w:val="single" w:sz="18" w:space="0" w:color="648276" w:themeColor="accent5"/>
            </w:tcBorders>
          </w:tcPr>
          <w:sdt>
            <w:sdtPr>
              <w:id w:val="-465741575"/>
              <w:placeholder>
                <w:docPart w:val="214F3E74E53747CEACD6831E2FB570DB"/>
              </w:placeholder>
              <w:temporary/>
              <w:showingPlcHdr/>
              <w15:appearance w15:val="hidden"/>
              <w:text/>
            </w:sdtPr>
            <w:sdtEndPr/>
            <w:sdtContent>
              <w:p w14:paraId="7CC5436A" w14:textId="77777777" w:rsidR="000E1D44" w:rsidRDefault="00A77921" w:rsidP="00A77921">
                <w:pPr>
                  <w:pStyle w:val="Heading2"/>
                </w:pPr>
                <w:r w:rsidRPr="000E1D44">
                  <w:t>References</w:t>
                </w:r>
              </w:p>
            </w:sdtContent>
          </w:sdt>
          <w:sdt>
            <w:sdtPr>
              <w:rPr>
                <w:w w:val="105"/>
              </w:rPr>
              <w:id w:val="-408077227"/>
              <w:placeholder>
                <w:docPart w:val="86A5E22113784BD6AC47F47FA1813241"/>
              </w:placeholder>
              <w:temporary/>
              <w:showingPlcHdr/>
              <w15:appearance w15:val="hidden"/>
              <w:text/>
            </w:sdtPr>
            <w:sdtEndPr/>
            <w:sdtContent>
              <w:p w14:paraId="36B844F3" w14:textId="77777777" w:rsidR="000E1D44" w:rsidRPr="000E1D44" w:rsidRDefault="0057534A" w:rsidP="0057534A">
                <w:pPr>
                  <w:pStyle w:val="TextRight"/>
                </w:pPr>
                <w:r w:rsidRPr="000E1D44">
                  <w:t>[Available upon request.]</w:t>
                </w:r>
              </w:p>
            </w:sdtContent>
          </w:sdt>
        </w:tc>
      </w:tr>
    </w:tbl>
    <w:p w14:paraId="0924263F" w14:textId="77777777" w:rsidR="00C55D85" w:rsidRDefault="00C55D85" w:rsidP="00BE0581"/>
    <w:sectPr w:rsidR="00C55D85" w:rsidSect="00F4501B">
      <w:footerReference w:type="default" r:id="rId9"/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B39CE" w14:textId="77777777" w:rsidR="001900AE" w:rsidRDefault="001900AE" w:rsidP="00F316AD">
      <w:r>
        <w:separator/>
      </w:r>
    </w:p>
  </w:endnote>
  <w:endnote w:type="continuationSeparator" w:id="0">
    <w:p w14:paraId="6AE82075" w14:textId="77777777" w:rsidR="001900AE" w:rsidRDefault="001900AE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10E29" w14:textId="77777777" w:rsidR="000E1D44" w:rsidRDefault="000E1D44">
    <w:pPr>
      <w:pStyle w:val="Foot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5EBC79" wp14:editId="25714F5E">
              <wp:simplePos x="0" y="0"/>
              <wp:positionH relativeFrom="page">
                <wp:posOffset>457200</wp:posOffset>
              </wp:positionH>
              <wp:positionV relativeFrom="page">
                <wp:posOffset>9593580</wp:posOffset>
              </wp:positionV>
              <wp:extent cx="6850380" cy="458470"/>
              <wp:effectExtent l="0" t="0" r="0" b="0"/>
              <wp:wrapNone/>
              <wp:docPr id="1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50380" cy="45847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E1BD51" id="Rectangle 2" o:spid="_x0000_s1026" alt="&quot;&quot;" style="position:absolute;margin-left:36pt;margin-top:755.4pt;width:539.4pt;height:36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" fillcolor="#648276 [3208]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61615" w14:textId="77777777" w:rsidR="001900AE" w:rsidRDefault="001900AE" w:rsidP="00F316AD">
      <w:r>
        <w:separator/>
      </w:r>
    </w:p>
  </w:footnote>
  <w:footnote w:type="continuationSeparator" w:id="0">
    <w:p w14:paraId="2EFE9521" w14:textId="77777777" w:rsidR="001900AE" w:rsidRDefault="001900AE" w:rsidP="00F31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4D7"/>
    <w:rsid w:val="000E1D44"/>
    <w:rsid w:val="00137ADF"/>
    <w:rsid w:val="001900AE"/>
    <w:rsid w:val="0020696E"/>
    <w:rsid w:val="002356A2"/>
    <w:rsid w:val="002D12DA"/>
    <w:rsid w:val="003019B2"/>
    <w:rsid w:val="0034688D"/>
    <w:rsid w:val="003E6981"/>
    <w:rsid w:val="0040233B"/>
    <w:rsid w:val="00511A6E"/>
    <w:rsid w:val="0057534A"/>
    <w:rsid w:val="00605A5B"/>
    <w:rsid w:val="006154D7"/>
    <w:rsid w:val="006B1D68"/>
    <w:rsid w:val="006C60E6"/>
    <w:rsid w:val="006E70D3"/>
    <w:rsid w:val="00713C57"/>
    <w:rsid w:val="007B0F94"/>
    <w:rsid w:val="007D28EB"/>
    <w:rsid w:val="009C7EA0"/>
    <w:rsid w:val="009F5A90"/>
    <w:rsid w:val="00A77921"/>
    <w:rsid w:val="00A9367A"/>
    <w:rsid w:val="00B575FB"/>
    <w:rsid w:val="00BE0581"/>
    <w:rsid w:val="00C1095A"/>
    <w:rsid w:val="00C42785"/>
    <w:rsid w:val="00C55D85"/>
    <w:rsid w:val="00CA2273"/>
    <w:rsid w:val="00CD50FD"/>
    <w:rsid w:val="00D47124"/>
    <w:rsid w:val="00DD5D7B"/>
    <w:rsid w:val="00F2023A"/>
    <w:rsid w:val="00F316AD"/>
    <w:rsid w:val="00F4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C34F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34688D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2"/>
    <w:qFormat/>
    <w:rsid w:val="00A77921"/>
    <w:pPr>
      <w:spacing w:before="120" w:after="120"/>
      <w:jc w:val="right"/>
      <w:outlineLvl w:val="0"/>
    </w:pPr>
    <w:rPr>
      <w:rFonts w:asciiTheme="majorHAnsi" w:hAnsiTheme="majorHAnsi" w:cs="Times New Roman (Body CS)"/>
      <w:b/>
      <w:color w:val="648276" w:themeColor="accent5"/>
      <w:sz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A77921"/>
    <w:pPr>
      <w:spacing w:before="120" w:after="120"/>
      <w:outlineLvl w:val="1"/>
    </w:pPr>
    <w:rPr>
      <w:rFonts w:asciiTheme="majorHAnsi" w:hAnsiTheme="majorHAnsi"/>
      <w:b/>
      <w:color w:val="648276" w:themeColor="accent5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534A"/>
    <w:rPr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534A"/>
    <w:rPr>
      <w:color w:val="000000" w:themeColor="text1"/>
    </w:rPr>
  </w:style>
  <w:style w:type="table" w:styleId="TableGrid">
    <w:name w:val="Table Grid"/>
    <w:basedOn w:val="Table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57534A"/>
    <w:pPr>
      <w:spacing w:before="120" w:after="120"/>
    </w:pPr>
    <w:rPr>
      <w:rFonts w:asciiTheme="majorHAnsi" w:hAnsiTheme="majorHAnsi" w:cs="Times New Roman (Body CS)"/>
      <w:sz w:val="90"/>
    </w:rPr>
  </w:style>
  <w:style w:type="character" w:customStyle="1" w:styleId="TitleChar">
    <w:name w:val="Title Char"/>
    <w:basedOn w:val="DefaultParagraphFont"/>
    <w:link w:val="Title"/>
    <w:rsid w:val="0057534A"/>
    <w:rPr>
      <w:rFonts w:asciiTheme="majorHAnsi" w:hAnsiTheme="majorHAnsi" w:cs="Times New Roman (Body CS)"/>
      <w:color w:val="000000" w:themeColor="text1"/>
      <w:sz w:val="90"/>
    </w:rPr>
  </w:style>
  <w:style w:type="paragraph" w:styleId="Subtitle">
    <w:name w:val="Subtitle"/>
    <w:basedOn w:val="Normal"/>
    <w:next w:val="Normal"/>
    <w:link w:val="SubtitleChar"/>
    <w:uiPriority w:val="1"/>
    <w:qFormat/>
    <w:rsid w:val="00A77921"/>
    <w:pPr>
      <w:spacing w:before="120" w:after="120"/>
    </w:pPr>
    <w:rPr>
      <w:rFonts w:asciiTheme="majorHAnsi" w:hAnsiTheme="majorHAnsi" w:cs="Times New Roman (Body CS)"/>
      <w:b/>
      <w:sz w:val="44"/>
    </w:rPr>
  </w:style>
  <w:style w:type="character" w:customStyle="1" w:styleId="SubtitleChar">
    <w:name w:val="Subtitle Char"/>
    <w:basedOn w:val="DefaultParagraphFont"/>
    <w:link w:val="Subtitle"/>
    <w:uiPriority w:val="1"/>
    <w:rsid w:val="0057534A"/>
    <w:rPr>
      <w:rFonts w:asciiTheme="majorHAnsi" w:hAnsiTheme="majorHAnsi" w:cs="Times New Roman (Body CS)"/>
      <w:b/>
      <w:color w:val="000000" w:themeColor="text1"/>
      <w:sz w:val="44"/>
    </w:rPr>
  </w:style>
  <w:style w:type="character" w:customStyle="1" w:styleId="Heading1Char">
    <w:name w:val="Heading 1 Char"/>
    <w:basedOn w:val="DefaultParagraphFont"/>
    <w:link w:val="Heading1"/>
    <w:uiPriority w:val="2"/>
    <w:rsid w:val="0057534A"/>
    <w:rPr>
      <w:rFonts w:asciiTheme="majorHAnsi" w:hAnsiTheme="majorHAnsi" w:cs="Times New Roman (Body CS)"/>
      <w:b/>
      <w:color w:val="648276" w:themeColor="accent5"/>
      <w:sz w:val="28"/>
    </w:rPr>
  </w:style>
  <w:style w:type="paragraph" w:customStyle="1" w:styleId="TextLeft">
    <w:name w:val="TextLeft"/>
    <w:basedOn w:val="Normal"/>
    <w:next w:val="Normal"/>
    <w:uiPriority w:val="4"/>
    <w:qFormat/>
    <w:rsid w:val="00605A5B"/>
    <w:pPr>
      <w:spacing w:line="288" w:lineRule="auto"/>
      <w:jc w:val="right"/>
    </w:pPr>
    <w:rPr>
      <w:color w:val="404040" w:themeColor="text1" w:themeTint="BF"/>
      <w:sz w:val="22"/>
    </w:rPr>
  </w:style>
  <w:style w:type="character" w:customStyle="1" w:styleId="Heading2Char">
    <w:name w:val="Heading 2 Char"/>
    <w:basedOn w:val="DefaultParagraphFont"/>
    <w:link w:val="Heading2"/>
    <w:uiPriority w:val="3"/>
    <w:rsid w:val="0057534A"/>
    <w:rPr>
      <w:rFonts w:asciiTheme="majorHAnsi" w:hAnsiTheme="majorHAnsi"/>
      <w:b/>
      <w:color w:val="648276" w:themeColor="accent5"/>
      <w:sz w:val="28"/>
    </w:rPr>
  </w:style>
  <w:style w:type="paragraph" w:customStyle="1" w:styleId="SmallText">
    <w:name w:val="SmallText"/>
    <w:basedOn w:val="Normal"/>
    <w:next w:val="Normal"/>
    <w:uiPriority w:val="6"/>
    <w:qFormat/>
    <w:rsid w:val="0040233B"/>
    <w:rPr>
      <w:i/>
      <w:color w:val="404040" w:themeColor="text1" w:themeTint="BF"/>
      <w:sz w:val="20"/>
    </w:rPr>
  </w:style>
  <w:style w:type="paragraph" w:customStyle="1" w:styleId="TextRight">
    <w:name w:val="TextRight"/>
    <w:basedOn w:val="Normal"/>
    <w:next w:val="Normal"/>
    <w:uiPriority w:val="5"/>
    <w:qFormat/>
    <w:rsid w:val="00605A5B"/>
    <w:pPr>
      <w:spacing w:line="288" w:lineRule="auto"/>
    </w:pPr>
    <w:rPr>
      <w:rFonts w:cs="Times New Roman (Body CS)"/>
      <w:color w:val="404040" w:themeColor="text1" w:themeTint="BF"/>
      <w:sz w:val="22"/>
    </w:rPr>
  </w:style>
  <w:style w:type="character" w:styleId="PlaceholderText">
    <w:name w:val="Placeholder Text"/>
    <w:basedOn w:val="DefaultParagraphFont"/>
    <w:uiPriority w:val="99"/>
    <w:semiHidden/>
    <w:rsid w:val="00A77921"/>
    <w:rPr>
      <w:color w:val="808080"/>
    </w:rPr>
  </w:style>
  <w:style w:type="character" w:styleId="Emphasis">
    <w:name w:val="Emphasis"/>
    <w:uiPriority w:val="20"/>
    <w:qFormat/>
    <w:rsid w:val="0034688D"/>
    <w:rPr>
      <w:color w:val="648276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li\AppData\Roaming\Microsoft\Templates\Basic%20modern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DAF042943C84F1BBE5E6ACF0F292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4B0CE-7DA0-4250-9B9E-0118E7D2A534}"/>
      </w:docPartPr>
      <w:docPartBody>
        <w:p w:rsidR="00895CCE" w:rsidRDefault="003F19B4">
          <w:pPr>
            <w:pStyle w:val="1DAF042943C84F1BBE5E6ACF0F2923B8"/>
          </w:pPr>
          <w:r w:rsidRPr="00605A5B">
            <w:t>Contact</w:t>
          </w:r>
        </w:p>
      </w:docPartBody>
    </w:docPart>
    <w:docPart>
      <w:docPartPr>
        <w:name w:val="84F1DE6E74024F3A8054A4FCE76E7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60BAF-62D7-4B03-9C37-40752B40142B}"/>
      </w:docPartPr>
      <w:docPartBody>
        <w:p w:rsidR="00895CCE" w:rsidRDefault="003F19B4">
          <w:pPr>
            <w:pStyle w:val="84F1DE6E74024F3A8054A4FCE76E78F4"/>
          </w:pPr>
          <w:r w:rsidRPr="00605A5B">
            <w:t>Objective</w:t>
          </w:r>
        </w:p>
      </w:docPartBody>
    </w:docPart>
    <w:docPart>
      <w:docPartPr>
        <w:name w:val="EDAADE17D36D41B3B256752BAAF25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B8C71-402F-48D2-80E1-214EAD3D5EA8}"/>
      </w:docPartPr>
      <w:docPartBody>
        <w:p w:rsidR="00895CCE" w:rsidRDefault="003F19B4">
          <w:pPr>
            <w:pStyle w:val="EDAADE17D36D41B3B256752BAAF25071"/>
          </w:pPr>
          <w:r>
            <w:t>Education</w:t>
          </w:r>
        </w:p>
      </w:docPartBody>
    </w:docPart>
    <w:docPart>
      <w:docPartPr>
        <w:name w:val="8B685932147543FFB46EFBEF27FBE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E7FB2-C69E-4E98-AAA9-D385237C7715}"/>
      </w:docPartPr>
      <w:docPartBody>
        <w:p w:rsidR="00895CCE" w:rsidRDefault="003F19B4">
          <w:pPr>
            <w:pStyle w:val="8B685932147543FFB46EFBEF27FBEA16"/>
          </w:pPr>
          <w:r>
            <w:t>Experience</w:t>
          </w:r>
        </w:p>
      </w:docPartBody>
    </w:docPart>
    <w:docPart>
      <w:docPartPr>
        <w:name w:val="49A5DBA052124E8FA327E89EC4706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F308B-608B-43BD-B790-58DC62019AE5}"/>
      </w:docPartPr>
      <w:docPartBody>
        <w:p w:rsidR="00895CCE" w:rsidRDefault="003F19B4">
          <w:pPr>
            <w:pStyle w:val="49A5DBA052124E8FA327E89EC470643F"/>
          </w:pPr>
          <w:r w:rsidRPr="000E1D44">
            <w:t>Key Skills</w:t>
          </w:r>
        </w:p>
      </w:docPartBody>
    </w:docPart>
    <w:docPart>
      <w:docPartPr>
        <w:name w:val="A7769D26882B43748EF009E67FAF2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80933-E6F7-46CD-9DAE-A4F1DEEDE3F9}"/>
      </w:docPartPr>
      <w:docPartBody>
        <w:p w:rsidR="00895CCE" w:rsidRDefault="003F19B4">
          <w:pPr>
            <w:pStyle w:val="A7769D26882B43748EF009E67FAF2A8A"/>
          </w:pPr>
          <w:r>
            <w:t>Communication</w:t>
          </w:r>
        </w:p>
      </w:docPartBody>
    </w:docPart>
    <w:docPart>
      <w:docPartPr>
        <w:name w:val="F0A4DC589BD24F52BFF9EC0D1534C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5FE54-866A-4FA8-928E-216D5DE42D50}"/>
      </w:docPartPr>
      <w:docPartBody>
        <w:p w:rsidR="00895CCE" w:rsidRDefault="003F19B4">
          <w:pPr>
            <w:pStyle w:val="F0A4DC589BD24F52BFF9EC0D1534C600"/>
          </w:pPr>
          <w:r>
            <w:t>Leadership</w:t>
          </w:r>
        </w:p>
      </w:docPartBody>
    </w:docPart>
    <w:docPart>
      <w:docPartPr>
        <w:name w:val="214F3E74E53747CEACD6831E2FB57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6012A-A946-4467-9F0F-542C6C3494C5}"/>
      </w:docPartPr>
      <w:docPartBody>
        <w:p w:rsidR="00895CCE" w:rsidRDefault="003F19B4">
          <w:pPr>
            <w:pStyle w:val="214F3E74E53747CEACD6831E2FB570DB"/>
          </w:pPr>
          <w:r w:rsidRPr="000E1D44">
            <w:t>References</w:t>
          </w:r>
        </w:p>
      </w:docPartBody>
    </w:docPart>
    <w:docPart>
      <w:docPartPr>
        <w:name w:val="86A5E22113784BD6AC47F47FA1813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643DD-8925-4EDD-BC12-55F0C76857DC}"/>
      </w:docPartPr>
      <w:docPartBody>
        <w:p w:rsidR="00895CCE" w:rsidRDefault="003F19B4">
          <w:pPr>
            <w:pStyle w:val="86A5E22113784BD6AC47F47FA1813241"/>
          </w:pPr>
          <w:r w:rsidRPr="000E1D44">
            <w:t>[Available upon request.]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9B4"/>
    <w:rsid w:val="00113C50"/>
    <w:rsid w:val="00312ADD"/>
    <w:rsid w:val="003F19B4"/>
    <w:rsid w:val="00895CCE"/>
    <w:rsid w:val="009A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Pr>
      <w:color w:val="5B9BD5" w:themeColor="accent5"/>
    </w:rPr>
  </w:style>
  <w:style w:type="paragraph" w:customStyle="1" w:styleId="1DAF042943C84F1BBE5E6ACF0F2923B8">
    <w:name w:val="1DAF042943C84F1BBE5E6ACF0F2923B8"/>
  </w:style>
  <w:style w:type="paragraph" w:customStyle="1" w:styleId="84F1DE6E74024F3A8054A4FCE76E78F4">
    <w:name w:val="84F1DE6E74024F3A8054A4FCE76E78F4"/>
  </w:style>
  <w:style w:type="paragraph" w:customStyle="1" w:styleId="EDAADE17D36D41B3B256752BAAF25071">
    <w:name w:val="EDAADE17D36D41B3B256752BAAF25071"/>
  </w:style>
  <w:style w:type="paragraph" w:customStyle="1" w:styleId="8B685932147543FFB46EFBEF27FBEA16">
    <w:name w:val="8B685932147543FFB46EFBEF27FBEA16"/>
  </w:style>
  <w:style w:type="paragraph" w:customStyle="1" w:styleId="49A5DBA052124E8FA327E89EC470643F">
    <w:name w:val="49A5DBA052124E8FA327E89EC470643F"/>
  </w:style>
  <w:style w:type="paragraph" w:customStyle="1" w:styleId="A7769D26882B43748EF009E67FAF2A8A">
    <w:name w:val="A7769D26882B43748EF009E67FAF2A8A"/>
  </w:style>
  <w:style w:type="paragraph" w:customStyle="1" w:styleId="F0A4DC589BD24F52BFF9EC0D1534C600">
    <w:name w:val="F0A4DC589BD24F52BFF9EC0D1534C600"/>
  </w:style>
  <w:style w:type="paragraph" w:customStyle="1" w:styleId="214F3E74E53747CEACD6831E2FB570DB">
    <w:name w:val="214F3E74E53747CEACD6831E2FB570DB"/>
  </w:style>
  <w:style w:type="paragraph" w:customStyle="1" w:styleId="86A5E22113784BD6AC47F47FA1813241">
    <w:name w:val="86A5E22113784BD6AC47F47FA18132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12DA0656-155E-4034-8822-A568687ED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503A21-F367-462E-B624-BDB4831C49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85919-CFDE-4EB8-9796-0DEB1CB8315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modern resume</Template>
  <TotalTime>0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2022-05-10T21:07:00Z</dcterms:created>
  <dcterms:modified xsi:type="dcterms:W3CDTF">2022-05-10T21:07:00Z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